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D8" w:rsidRPr="003B3388" w:rsidRDefault="00C267A0">
      <w:pPr>
        <w:pStyle w:val="berschrift1"/>
        <w:ind w:left="-426"/>
        <w:jc w:val="left"/>
        <w:rPr>
          <w:rFonts w:ascii="Arial Black" w:hAnsi="Arial Black"/>
          <w:sz w:val="60"/>
          <w:u w:val="none"/>
          <w:lang w:val="fr-FR"/>
        </w:rPr>
      </w:pPr>
      <w:r>
        <w:rPr>
          <w:rFonts w:ascii="Arial Black" w:hAnsi="Arial Black"/>
          <w:noProof/>
          <w:sz w:val="60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462915</wp:posOffset>
                </wp:positionV>
                <wp:extent cx="3017520" cy="0"/>
                <wp:effectExtent l="0" t="0" r="0" b="0"/>
                <wp:wrapNone/>
                <wp:docPr id="37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45pt,36.45pt" to="519.0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" o:allowincell="f" strokeweight="1pt"/>
            </w:pict>
          </mc:Fallback>
        </mc:AlternateContent>
      </w:r>
      <w:r>
        <w:rPr>
          <w:rFonts w:ascii="Arial Black" w:hAnsi="Arial Black"/>
          <w:noProof/>
          <w:sz w:val="60"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462915</wp:posOffset>
                </wp:positionV>
                <wp:extent cx="3383280" cy="0"/>
                <wp:effectExtent l="0" t="0" r="0" b="0"/>
                <wp:wrapNone/>
                <wp:docPr id="37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36.45pt" to="245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" o:allowincell="f" strokeweight="1.5pt"/>
            </w:pict>
          </mc:Fallback>
        </mc:AlternateContent>
      </w:r>
      <w:r w:rsidR="00A76AD8" w:rsidRPr="003B3388">
        <w:rPr>
          <w:rFonts w:ascii="Arial Black" w:hAnsi="Arial Black"/>
          <w:sz w:val="60"/>
          <w:u w:val="none"/>
          <w:lang w:val="fr-FR"/>
        </w:rPr>
        <w:t xml:space="preserve">Cas d´urgence       </w:t>
      </w:r>
      <w:r w:rsidR="003B3388" w:rsidRPr="003B3388">
        <w:rPr>
          <w:rFonts w:ascii="Arial Black" w:hAnsi="Arial Black"/>
          <w:color w:val="FF0000"/>
          <w:sz w:val="60"/>
          <w:u w:val="none"/>
          <w:lang w:val="fr-FR"/>
        </w:rPr>
        <w:t xml:space="preserve">0355 632 </w:t>
      </w:r>
      <w:r>
        <w:rPr>
          <w:rFonts w:ascii="Arial Black" w:hAnsi="Arial Black"/>
          <w:color w:val="FF0000"/>
          <w:sz w:val="60"/>
          <w:u w:val="none"/>
          <w:lang w:val="fr-FR"/>
        </w:rPr>
        <w:t>224</w:t>
      </w:r>
      <w:bookmarkStart w:id="0" w:name="_GoBack"/>
      <w:bookmarkEnd w:id="0"/>
    </w:p>
    <w:p w:rsidR="00A76AD8" w:rsidRPr="003B3388" w:rsidRDefault="00C267A0">
      <w:pPr>
        <w:jc w:val="right"/>
        <w:rPr>
          <w:rFonts w:ascii="Arial" w:hAnsi="Arial"/>
          <w:sz w:val="24"/>
          <w:u w:val="single"/>
          <w:lang w:val="fr-FR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108585</wp:posOffset>
                </wp:positionV>
                <wp:extent cx="6949440" cy="2087880"/>
                <wp:effectExtent l="0" t="0" r="0" b="0"/>
                <wp:wrapNone/>
                <wp:docPr id="37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08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20.95pt;margin-top:8.55pt;width:547.2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" o:allowincell="f" filled="f" strokeweight="1pt"/>
            </w:pict>
          </mc:Fallback>
        </mc:AlternateContent>
      </w:r>
    </w:p>
    <w:p w:rsidR="00A76AD8" w:rsidRPr="003B3388" w:rsidRDefault="00C267A0">
      <w:pPr>
        <w:jc w:val="center"/>
        <w:rPr>
          <w:rFonts w:ascii="Arial" w:hAnsi="Arial"/>
          <w:b/>
          <w:sz w:val="24"/>
          <w:lang w:val="fr-FR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24765</wp:posOffset>
                </wp:positionV>
                <wp:extent cx="548640" cy="457200"/>
                <wp:effectExtent l="0" t="0" r="0" b="0"/>
                <wp:wrapNone/>
                <wp:docPr id="37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457200"/>
                          <a:chOff x="4740" y="2518"/>
                          <a:chExt cx="1356" cy="1434"/>
                        </a:xfrm>
                      </wpg:grpSpPr>
                      <wps:wsp>
                        <wps:cNvPr id="37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740" y="2518"/>
                            <a:ext cx="1356" cy="14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57"/>
                        <wps:cNvSpPr>
                          <a:spLocks/>
                        </wps:cNvSpPr>
                        <wps:spPr bwMode="auto">
                          <a:xfrm>
                            <a:off x="4949" y="3025"/>
                            <a:ext cx="765" cy="809"/>
                          </a:xfrm>
                          <a:custGeom>
                            <a:avLst/>
                            <a:gdLst>
                              <a:gd name="T0" fmla="*/ 407 w 1506"/>
                              <a:gd name="T1" fmla="*/ 28 h 1506"/>
                              <a:gd name="T2" fmla="*/ 313 w 1506"/>
                              <a:gd name="T3" fmla="*/ 83 h 1506"/>
                              <a:gd name="T4" fmla="*/ 231 w 1506"/>
                              <a:gd name="T5" fmla="*/ 154 h 1506"/>
                              <a:gd name="T6" fmla="*/ 159 w 1506"/>
                              <a:gd name="T7" fmla="*/ 242 h 1506"/>
                              <a:gd name="T8" fmla="*/ 99 w 1506"/>
                              <a:gd name="T9" fmla="*/ 335 h 1506"/>
                              <a:gd name="T10" fmla="*/ 50 w 1506"/>
                              <a:gd name="T11" fmla="*/ 434 h 1506"/>
                              <a:gd name="T12" fmla="*/ 22 w 1506"/>
                              <a:gd name="T13" fmla="*/ 539 h 1506"/>
                              <a:gd name="T14" fmla="*/ 0 w 1506"/>
                              <a:gd name="T15" fmla="*/ 654 h 1506"/>
                              <a:gd name="T16" fmla="*/ 6 w 1506"/>
                              <a:gd name="T17" fmla="*/ 797 h 1506"/>
                              <a:gd name="T18" fmla="*/ 33 w 1506"/>
                              <a:gd name="T19" fmla="*/ 951 h 1506"/>
                              <a:gd name="T20" fmla="*/ 99 w 1506"/>
                              <a:gd name="T21" fmla="*/ 1094 h 1506"/>
                              <a:gd name="T22" fmla="*/ 181 w 1506"/>
                              <a:gd name="T23" fmla="*/ 1220 h 1506"/>
                              <a:gd name="T24" fmla="*/ 286 w 1506"/>
                              <a:gd name="T25" fmla="*/ 1324 h 1506"/>
                              <a:gd name="T26" fmla="*/ 412 w 1506"/>
                              <a:gd name="T27" fmla="*/ 1407 h 1506"/>
                              <a:gd name="T28" fmla="*/ 550 w 1506"/>
                              <a:gd name="T29" fmla="*/ 1467 h 1506"/>
                              <a:gd name="T30" fmla="*/ 703 w 1506"/>
                              <a:gd name="T31" fmla="*/ 1500 h 1506"/>
                              <a:gd name="T32" fmla="*/ 846 w 1506"/>
                              <a:gd name="T33" fmla="*/ 1500 h 1506"/>
                              <a:gd name="T34" fmla="*/ 956 w 1506"/>
                              <a:gd name="T35" fmla="*/ 1484 h 1506"/>
                              <a:gd name="T36" fmla="*/ 1066 w 1506"/>
                              <a:gd name="T37" fmla="*/ 1451 h 1506"/>
                              <a:gd name="T38" fmla="*/ 1165 w 1506"/>
                              <a:gd name="T39" fmla="*/ 1407 h 1506"/>
                              <a:gd name="T40" fmla="*/ 1258 w 1506"/>
                              <a:gd name="T41" fmla="*/ 1346 h 1506"/>
                              <a:gd name="T42" fmla="*/ 1346 w 1506"/>
                              <a:gd name="T43" fmla="*/ 1275 h 1506"/>
                              <a:gd name="T44" fmla="*/ 1418 w 1506"/>
                              <a:gd name="T45" fmla="*/ 1187 h 1506"/>
                              <a:gd name="T46" fmla="*/ 1473 w 1506"/>
                              <a:gd name="T47" fmla="*/ 1094 h 1506"/>
                              <a:gd name="T48" fmla="*/ 1385 w 1506"/>
                              <a:gd name="T49" fmla="*/ 802 h 1506"/>
                              <a:gd name="T50" fmla="*/ 1308 w 1506"/>
                              <a:gd name="T51" fmla="*/ 995 h 1506"/>
                              <a:gd name="T52" fmla="*/ 1176 w 1506"/>
                              <a:gd name="T53" fmla="*/ 1154 h 1506"/>
                              <a:gd name="T54" fmla="*/ 989 w 1506"/>
                              <a:gd name="T55" fmla="*/ 1269 h 1506"/>
                              <a:gd name="T56" fmla="*/ 786 w 1506"/>
                              <a:gd name="T57" fmla="*/ 1308 h 1506"/>
                              <a:gd name="T58" fmla="*/ 555 w 1506"/>
                              <a:gd name="T59" fmla="*/ 1264 h 1506"/>
                              <a:gd name="T60" fmla="*/ 368 w 1506"/>
                              <a:gd name="T61" fmla="*/ 1138 h 1506"/>
                              <a:gd name="T62" fmla="*/ 242 w 1506"/>
                              <a:gd name="T63" fmla="*/ 945 h 1506"/>
                              <a:gd name="T64" fmla="*/ 198 w 1506"/>
                              <a:gd name="T65" fmla="*/ 720 h 1506"/>
                              <a:gd name="T66" fmla="*/ 214 w 1506"/>
                              <a:gd name="T67" fmla="*/ 566 h 1506"/>
                              <a:gd name="T68" fmla="*/ 264 w 1506"/>
                              <a:gd name="T69" fmla="*/ 434 h 1506"/>
                              <a:gd name="T70" fmla="*/ 346 w 1506"/>
                              <a:gd name="T71" fmla="*/ 319 h 1506"/>
                              <a:gd name="T72" fmla="*/ 451 w 1506"/>
                              <a:gd name="T73" fmla="*/ 225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6" h="1506">
                                <a:moveTo>
                                  <a:pt x="451" y="0"/>
                                </a:moveTo>
                                <a:lnTo>
                                  <a:pt x="407" y="28"/>
                                </a:lnTo>
                                <a:lnTo>
                                  <a:pt x="357" y="55"/>
                                </a:lnTo>
                                <a:lnTo>
                                  <a:pt x="313" y="83"/>
                                </a:lnTo>
                                <a:lnTo>
                                  <a:pt x="269" y="121"/>
                                </a:lnTo>
                                <a:lnTo>
                                  <a:pt x="231" y="154"/>
                                </a:lnTo>
                                <a:lnTo>
                                  <a:pt x="192" y="198"/>
                                </a:lnTo>
                                <a:lnTo>
                                  <a:pt x="159" y="242"/>
                                </a:lnTo>
                                <a:lnTo>
                                  <a:pt x="126" y="286"/>
                                </a:lnTo>
                                <a:lnTo>
                                  <a:pt x="99" y="335"/>
                                </a:lnTo>
                                <a:lnTo>
                                  <a:pt x="72" y="379"/>
                                </a:lnTo>
                                <a:lnTo>
                                  <a:pt x="50" y="434"/>
                                </a:lnTo>
                                <a:lnTo>
                                  <a:pt x="33" y="484"/>
                                </a:lnTo>
                                <a:lnTo>
                                  <a:pt x="22" y="539"/>
                                </a:lnTo>
                                <a:lnTo>
                                  <a:pt x="6" y="599"/>
                                </a:lnTo>
                                <a:lnTo>
                                  <a:pt x="0" y="654"/>
                                </a:lnTo>
                                <a:lnTo>
                                  <a:pt x="0" y="720"/>
                                </a:lnTo>
                                <a:lnTo>
                                  <a:pt x="6" y="797"/>
                                </a:lnTo>
                                <a:lnTo>
                                  <a:pt x="17" y="874"/>
                                </a:lnTo>
                                <a:lnTo>
                                  <a:pt x="33" y="951"/>
                                </a:lnTo>
                                <a:lnTo>
                                  <a:pt x="61" y="1022"/>
                                </a:lnTo>
                                <a:lnTo>
                                  <a:pt x="99" y="1094"/>
                                </a:lnTo>
                                <a:lnTo>
                                  <a:pt x="132" y="1154"/>
                                </a:lnTo>
                                <a:lnTo>
                                  <a:pt x="181" y="1220"/>
                                </a:lnTo>
                                <a:lnTo>
                                  <a:pt x="231" y="1275"/>
                                </a:lnTo>
                                <a:lnTo>
                                  <a:pt x="286" y="1324"/>
                                </a:lnTo>
                                <a:lnTo>
                                  <a:pt x="346" y="1368"/>
                                </a:lnTo>
                                <a:lnTo>
                                  <a:pt x="412" y="1407"/>
                                </a:lnTo>
                                <a:lnTo>
                                  <a:pt x="478" y="1445"/>
                                </a:lnTo>
                                <a:lnTo>
                                  <a:pt x="550" y="1467"/>
                                </a:lnTo>
                                <a:lnTo>
                                  <a:pt x="627" y="1489"/>
                                </a:lnTo>
                                <a:lnTo>
                                  <a:pt x="703" y="1500"/>
                                </a:lnTo>
                                <a:lnTo>
                                  <a:pt x="786" y="1506"/>
                                </a:lnTo>
                                <a:lnTo>
                                  <a:pt x="846" y="1500"/>
                                </a:lnTo>
                                <a:lnTo>
                                  <a:pt x="901" y="1495"/>
                                </a:lnTo>
                                <a:lnTo>
                                  <a:pt x="956" y="1484"/>
                                </a:lnTo>
                                <a:lnTo>
                                  <a:pt x="1017" y="1473"/>
                                </a:lnTo>
                                <a:lnTo>
                                  <a:pt x="1066" y="1451"/>
                                </a:lnTo>
                                <a:lnTo>
                                  <a:pt x="1116" y="1429"/>
                                </a:lnTo>
                                <a:lnTo>
                                  <a:pt x="1165" y="1407"/>
                                </a:lnTo>
                                <a:lnTo>
                                  <a:pt x="1220" y="1379"/>
                                </a:lnTo>
                                <a:lnTo>
                                  <a:pt x="1258" y="1346"/>
                                </a:lnTo>
                                <a:lnTo>
                                  <a:pt x="1302" y="1313"/>
                                </a:lnTo>
                                <a:lnTo>
                                  <a:pt x="1346" y="1275"/>
                                </a:lnTo>
                                <a:lnTo>
                                  <a:pt x="1379" y="1231"/>
                                </a:lnTo>
                                <a:lnTo>
                                  <a:pt x="1418" y="1187"/>
                                </a:lnTo>
                                <a:lnTo>
                                  <a:pt x="1445" y="1143"/>
                                </a:lnTo>
                                <a:lnTo>
                                  <a:pt x="1473" y="1094"/>
                                </a:lnTo>
                                <a:lnTo>
                                  <a:pt x="1506" y="1044"/>
                                </a:lnTo>
                                <a:lnTo>
                                  <a:pt x="1385" y="802"/>
                                </a:lnTo>
                                <a:lnTo>
                                  <a:pt x="1357" y="901"/>
                                </a:lnTo>
                                <a:lnTo>
                                  <a:pt x="1308" y="995"/>
                                </a:lnTo>
                                <a:lnTo>
                                  <a:pt x="1247" y="1083"/>
                                </a:lnTo>
                                <a:lnTo>
                                  <a:pt x="1176" y="1154"/>
                                </a:lnTo>
                                <a:lnTo>
                                  <a:pt x="1088" y="1220"/>
                                </a:lnTo>
                                <a:lnTo>
                                  <a:pt x="989" y="1269"/>
                                </a:lnTo>
                                <a:lnTo>
                                  <a:pt x="890" y="1297"/>
                                </a:lnTo>
                                <a:lnTo>
                                  <a:pt x="786" y="1308"/>
                                </a:lnTo>
                                <a:lnTo>
                                  <a:pt x="665" y="1297"/>
                                </a:lnTo>
                                <a:lnTo>
                                  <a:pt x="555" y="1264"/>
                                </a:lnTo>
                                <a:lnTo>
                                  <a:pt x="456" y="1209"/>
                                </a:lnTo>
                                <a:lnTo>
                                  <a:pt x="368" y="1138"/>
                                </a:lnTo>
                                <a:lnTo>
                                  <a:pt x="297" y="1050"/>
                                </a:lnTo>
                                <a:lnTo>
                                  <a:pt x="242" y="945"/>
                                </a:lnTo>
                                <a:lnTo>
                                  <a:pt x="209" y="835"/>
                                </a:lnTo>
                                <a:lnTo>
                                  <a:pt x="198" y="720"/>
                                </a:lnTo>
                                <a:lnTo>
                                  <a:pt x="203" y="638"/>
                                </a:lnTo>
                                <a:lnTo>
                                  <a:pt x="214" y="566"/>
                                </a:lnTo>
                                <a:lnTo>
                                  <a:pt x="236" y="495"/>
                                </a:lnTo>
                                <a:lnTo>
                                  <a:pt x="264" y="434"/>
                                </a:lnTo>
                                <a:lnTo>
                                  <a:pt x="302" y="368"/>
                                </a:lnTo>
                                <a:lnTo>
                                  <a:pt x="346" y="319"/>
                                </a:lnTo>
                                <a:lnTo>
                                  <a:pt x="396" y="269"/>
                                </a:lnTo>
                                <a:lnTo>
                                  <a:pt x="451" y="22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58"/>
                        <wps:cNvSpPr>
                          <a:spLocks/>
                        </wps:cNvSpPr>
                        <wps:spPr bwMode="auto">
                          <a:xfrm>
                            <a:off x="5192" y="2612"/>
                            <a:ext cx="823" cy="1104"/>
                          </a:xfrm>
                          <a:custGeom>
                            <a:avLst/>
                            <a:gdLst>
                              <a:gd name="T0" fmla="*/ 1506 w 1621"/>
                              <a:gd name="T1" fmla="*/ 1775 h 2055"/>
                              <a:gd name="T2" fmla="*/ 1566 w 1621"/>
                              <a:gd name="T3" fmla="*/ 1769 h 2055"/>
                              <a:gd name="T4" fmla="*/ 1616 w 1621"/>
                              <a:gd name="T5" fmla="*/ 1813 h 2055"/>
                              <a:gd name="T6" fmla="*/ 1616 w 1621"/>
                              <a:gd name="T7" fmla="*/ 1874 h 2055"/>
                              <a:gd name="T8" fmla="*/ 1577 w 1621"/>
                              <a:gd name="T9" fmla="*/ 1918 h 2055"/>
                              <a:gd name="T10" fmla="*/ 1280 w 1621"/>
                              <a:gd name="T11" fmla="*/ 2055 h 2055"/>
                              <a:gd name="T12" fmla="*/ 1220 w 1621"/>
                              <a:gd name="T13" fmla="*/ 2033 h 2055"/>
                              <a:gd name="T14" fmla="*/ 890 w 1621"/>
                              <a:gd name="T15" fmla="*/ 1346 h 2055"/>
                              <a:gd name="T16" fmla="*/ 127 w 1621"/>
                              <a:gd name="T17" fmla="*/ 1335 h 2055"/>
                              <a:gd name="T18" fmla="*/ 66 w 1621"/>
                              <a:gd name="T19" fmla="*/ 1275 h 2055"/>
                              <a:gd name="T20" fmla="*/ 55 w 1621"/>
                              <a:gd name="T21" fmla="*/ 1192 h 2055"/>
                              <a:gd name="T22" fmla="*/ 44 w 1621"/>
                              <a:gd name="T23" fmla="*/ 362 h 2055"/>
                              <a:gd name="T24" fmla="*/ 22 w 1621"/>
                              <a:gd name="T25" fmla="*/ 330 h 2055"/>
                              <a:gd name="T26" fmla="*/ 11 w 1621"/>
                              <a:gd name="T27" fmla="*/ 291 h 2055"/>
                              <a:gd name="T28" fmla="*/ 0 w 1621"/>
                              <a:gd name="T29" fmla="*/ 253 h 2055"/>
                              <a:gd name="T30" fmla="*/ 6 w 1621"/>
                              <a:gd name="T31" fmla="*/ 181 h 2055"/>
                              <a:gd name="T32" fmla="*/ 39 w 1621"/>
                              <a:gd name="T33" fmla="*/ 104 h 2055"/>
                              <a:gd name="T34" fmla="*/ 105 w 1621"/>
                              <a:gd name="T35" fmla="*/ 38 h 2055"/>
                              <a:gd name="T36" fmla="*/ 181 w 1621"/>
                              <a:gd name="T37" fmla="*/ 5 h 2055"/>
                              <a:gd name="T38" fmla="*/ 275 w 1621"/>
                              <a:gd name="T39" fmla="*/ 5 h 2055"/>
                              <a:gd name="T40" fmla="*/ 357 w 1621"/>
                              <a:gd name="T41" fmla="*/ 38 h 2055"/>
                              <a:gd name="T42" fmla="*/ 423 w 1621"/>
                              <a:gd name="T43" fmla="*/ 104 h 2055"/>
                              <a:gd name="T44" fmla="*/ 451 w 1621"/>
                              <a:gd name="T45" fmla="*/ 181 h 2055"/>
                              <a:gd name="T46" fmla="*/ 451 w 1621"/>
                              <a:gd name="T47" fmla="*/ 264 h 2055"/>
                              <a:gd name="T48" fmla="*/ 434 w 1621"/>
                              <a:gd name="T49" fmla="*/ 330 h 2055"/>
                              <a:gd name="T50" fmla="*/ 396 w 1621"/>
                              <a:gd name="T51" fmla="*/ 384 h 2055"/>
                              <a:gd name="T52" fmla="*/ 341 w 1621"/>
                              <a:gd name="T53" fmla="*/ 428 h 2055"/>
                              <a:gd name="T54" fmla="*/ 308 w 1621"/>
                              <a:gd name="T55" fmla="*/ 665 h 2055"/>
                              <a:gd name="T56" fmla="*/ 742 w 1621"/>
                              <a:gd name="T57" fmla="*/ 665 h 2055"/>
                              <a:gd name="T58" fmla="*/ 758 w 1621"/>
                              <a:gd name="T59" fmla="*/ 670 h 2055"/>
                              <a:gd name="T60" fmla="*/ 780 w 1621"/>
                              <a:gd name="T61" fmla="*/ 681 h 2055"/>
                              <a:gd name="T62" fmla="*/ 791 w 1621"/>
                              <a:gd name="T63" fmla="*/ 692 h 2055"/>
                              <a:gd name="T64" fmla="*/ 802 w 1621"/>
                              <a:gd name="T65" fmla="*/ 703 h 2055"/>
                              <a:gd name="T66" fmla="*/ 813 w 1621"/>
                              <a:gd name="T67" fmla="*/ 714 h 2055"/>
                              <a:gd name="T68" fmla="*/ 824 w 1621"/>
                              <a:gd name="T69" fmla="*/ 731 h 2055"/>
                              <a:gd name="T70" fmla="*/ 830 w 1621"/>
                              <a:gd name="T71" fmla="*/ 753 h 2055"/>
                              <a:gd name="T72" fmla="*/ 830 w 1621"/>
                              <a:gd name="T73" fmla="*/ 769 h 2055"/>
                              <a:gd name="T74" fmla="*/ 824 w 1621"/>
                              <a:gd name="T75" fmla="*/ 791 h 2055"/>
                              <a:gd name="T76" fmla="*/ 813 w 1621"/>
                              <a:gd name="T77" fmla="*/ 808 h 2055"/>
                              <a:gd name="T78" fmla="*/ 802 w 1621"/>
                              <a:gd name="T79" fmla="*/ 824 h 2055"/>
                              <a:gd name="T80" fmla="*/ 791 w 1621"/>
                              <a:gd name="T81" fmla="*/ 835 h 2055"/>
                              <a:gd name="T82" fmla="*/ 780 w 1621"/>
                              <a:gd name="T83" fmla="*/ 846 h 2055"/>
                              <a:gd name="T84" fmla="*/ 758 w 1621"/>
                              <a:gd name="T85" fmla="*/ 852 h 2055"/>
                              <a:gd name="T86" fmla="*/ 742 w 1621"/>
                              <a:gd name="T87" fmla="*/ 852 h 2055"/>
                              <a:gd name="T88" fmla="*/ 308 w 1621"/>
                              <a:gd name="T89" fmla="*/ 857 h 2055"/>
                              <a:gd name="T90" fmla="*/ 918 w 1621"/>
                              <a:gd name="T91" fmla="*/ 1110 h 2055"/>
                              <a:gd name="T92" fmla="*/ 967 w 1621"/>
                              <a:gd name="T93" fmla="*/ 1126 h 2055"/>
                              <a:gd name="T94" fmla="*/ 1006 w 1621"/>
                              <a:gd name="T95" fmla="*/ 1165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621" h="2055">
                                <a:moveTo>
                                  <a:pt x="1330" y="1857"/>
                                </a:moveTo>
                                <a:lnTo>
                                  <a:pt x="1506" y="1775"/>
                                </a:lnTo>
                                <a:lnTo>
                                  <a:pt x="1539" y="1769"/>
                                </a:lnTo>
                                <a:lnTo>
                                  <a:pt x="1566" y="1769"/>
                                </a:lnTo>
                                <a:lnTo>
                                  <a:pt x="1594" y="1786"/>
                                </a:lnTo>
                                <a:lnTo>
                                  <a:pt x="1616" y="1813"/>
                                </a:lnTo>
                                <a:lnTo>
                                  <a:pt x="1621" y="1846"/>
                                </a:lnTo>
                                <a:lnTo>
                                  <a:pt x="1616" y="1874"/>
                                </a:lnTo>
                                <a:lnTo>
                                  <a:pt x="1599" y="1896"/>
                                </a:lnTo>
                                <a:lnTo>
                                  <a:pt x="1577" y="1918"/>
                                </a:lnTo>
                                <a:lnTo>
                                  <a:pt x="1313" y="2044"/>
                                </a:lnTo>
                                <a:lnTo>
                                  <a:pt x="1280" y="2055"/>
                                </a:lnTo>
                                <a:lnTo>
                                  <a:pt x="1248" y="2049"/>
                                </a:lnTo>
                                <a:lnTo>
                                  <a:pt x="1220" y="2033"/>
                                </a:lnTo>
                                <a:lnTo>
                                  <a:pt x="1198" y="2005"/>
                                </a:lnTo>
                                <a:lnTo>
                                  <a:pt x="890" y="1346"/>
                                </a:lnTo>
                                <a:lnTo>
                                  <a:pt x="176" y="1346"/>
                                </a:lnTo>
                                <a:lnTo>
                                  <a:pt x="127" y="1335"/>
                                </a:lnTo>
                                <a:lnTo>
                                  <a:pt x="88" y="1313"/>
                                </a:lnTo>
                                <a:lnTo>
                                  <a:pt x="66" y="1275"/>
                                </a:lnTo>
                                <a:lnTo>
                                  <a:pt x="55" y="1231"/>
                                </a:lnTo>
                                <a:lnTo>
                                  <a:pt x="55" y="1192"/>
                                </a:lnTo>
                                <a:lnTo>
                                  <a:pt x="55" y="373"/>
                                </a:lnTo>
                                <a:lnTo>
                                  <a:pt x="44" y="362"/>
                                </a:lnTo>
                                <a:lnTo>
                                  <a:pt x="33" y="341"/>
                                </a:lnTo>
                                <a:lnTo>
                                  <a:pt x="22" y="330"/>
                                </a:lnTo>
                                <a:lnTo>
                                  <a:pt x="17" y="308"/>
                                </a:lnTo>
                                <a:lnTo>
                                  <a:pt x="11" y="291"/>
                                </a:lnTo>
                                <a:lnTo>
                                  <a:pt x="6" y="269"/>
                                </a:lnTo>
                                <a:lnTo>
                                  <a:pt x="0" y="253"/>
                                </a:lnTo>
                                <a:lnTo>
                                  <a:pt x="0" y="225"/>
                                </a:lnTo>
                                <a:lnTo>
                                  <a:pt x="6" y="181"/>
                                </a:lnTo>
                                <a:lnTo>
                                  <a:pt x="22" y="137"/>
                                </a:lnTo>
                                <a:lnTo>
                                  <a:pt x="39" y="104"/>
                                </a:lnTo>
                                <a:lnTo>
                                  <a:pt x="66" y="66"/>
                                </a:lnTo>
                                <a:lnTo>
                                  <a:pt x="105" y="38"/>
                                </a:lnTo>
                                <a:lnTo>
                                  <a:pt x="138" y="16"/>
                                </a:lnTo>
                                <a:lnTo>
                                  <a:pt x="181" y="5"/>
                                </a:lnTo>
                                <a:lnTo>
                                  <a:pt x="231" y="0"/>
                                </a:lnTo>
                                <a:lnTo>
                                  <a:pt x="275" y="5"/>
                                </a:lnTo>
                                <a:lnTo>
                                  <a:pt x="319" y="16"/>
                                </a:lnTo>
                                <a:lnTo>
                                  <a:pt x="357" y="38"/>
                                </a:lnTo>
                                <a:lnTo>
                                  <a:pt x="390" y="66"/>
                                </a:lnTo>
                                <a:lnTo>
                                  <a:pt x="423" y="104"/>
                                </a:lnTo>
                                <a:lnTo>
                                  <a:pt x="440" y="137"/>
                                </a:lnTo>
                                <a:lnTo>
                                  <a:pt x="451" y="181"/>
                                </a:lnTo>
                                <a:lnTo>
                                  <a:pt x="456" y="225"/>
                                </a:lnTo>
                                <a:lnTo>
                                  <a:pt x="451" y="264"/>
                                </a:lnTo>
                                <a:lnTo>
                                  <a:pt x="445" y="297"/>
                                </a:lnTo>
                                <a:lnTo>
                                  <a:pt x="434" y="330"/>
                                </a:lnTo>
                                <a:lnTo>
                                  <a:pt x="418" y="357"/>
                                </a:lnTo>
                                <a:lnTo>
                                  <a:pt x="396" y="384"/>
                                </a:lnTo>
                                <a:lnTo>
                                  <a:pt x="368" y="412"/>
                                </a:lnTo>
                                <a:lnTo>
                                  <a:pt x="341" y="428"/>
                                </a:lnTo>
                                <a:lnTo>
                                  <a:pt x="308" y="439"/>
                                </a:lnTo>
                                <a:lnTo>
                                  <a:pt x="308" y="665"/>
                                </a:lnTo>
                                <a:lnTo>
                                  <a:pt x="731" y="665"/>
                                </a:lnTo>
                                <a:lnTo>
                                  <a:pt x="742" y="665"/>
                                </a:lnTo>
                                <a:lnTo>
                                  <a:pt x="753" y="670"/>
                                </a:lnTo>
                                <a:lnTo>
                                  <a:pt x="758" y="670"/>
                                </a:lnTo>
                                <a:lnTo>
                                  <a:pt x="769" y="670"/>
                                </a:lnTo>
                                <a:lnTo>
                                  <a:pt x="780" y="681"/>
                                </a:lnTo>
                                <a:lnTo>
                                  <a:pt x="786" y="687"/>
                                </a:lnTo>
                                <a:lnTo>
                                  <a:pt x="791" y="692"/>
                                </a:lnTo>
                                <a:lnTo>
                                  <a:pt x="802" y="692"/>
                                </a:lnTo>
                                <a:lnTo>
                                  <a:pt x="802" y="703"/>
                                </a:lnTo>
                                <a:lnTo>
                                  <a:pt x="808" y="709"/>
                                </a:lnTo>
                                <a:lnTo>
                                  <a:pt x="813" y="714"/>
                                </a:lnTo>
                                <a:lnTo>
                                  <a:pt x="819" y="725"/>
                                </a:lnTo>
                                <a:lnTo>
                                  <a:pt x="824" y="731"/>
                                </a:lnTo>
                                <a:lnTo>
                                  <a:pt x="824" y="742"/>
                                </a:lnTo>
                                <a:lnTo>
                                  <a:pt x="830" y="753"/>
                                </a:lnTo>
                                <a:lnTo>
                                  <a:pt x="830" y="758"/>
                                </a:lnTo>
                                <a:lnTo>
                                  <a:pt x="830" y="769"/>
                                </a:lnTo>
                                <a:lnTo>
                                  <a:pt x="824" y="780"/>
                                </a:lnTo>
                                <a:lnTo>
                                  <a:pt x="824" y="791"/>
                                </a:lnTo>
                                <a:lnTo>
                                  <a:pt x="819" y="797"/>
                                </a:lnTo>
                                <a:lnTo>
                                  <a:pt x="813" y="808"/>
                                </a:lnTo>
                                <a:lnTo>
                                  <a:pt x="808" y="813"/>
                                </a:lnTo>
                                <a:lnTo>
                                  <a:pt x="802" y="824"/>
                                </a:lnTo>
                                <a:lnTo>
                                  <a:pt x="802" y="830"/>
                                </a:lnTo>
                                <a:lnTo>
                                  <a:pt x="791" y="835"/>
                                </a:lnTo>
                                <a:lnTo>
                                  <a:pt x="786" y="841"/>
                                </a:lnTo>
                                <a:lnTo>
                                  <a:pt x="780" y="846"/>
                                </a:lnTo>
                                <a:lnTo>
                                  <a:pt x="769" y="852"/>
                                </a:lnTo>
                                <a:lnTo>
                                  <a:pt x="758" y="852"/>
                                </a:lnTo>
                                <a:lnTo>
                                  <a:pt x="753" y="852"/>
                                </a:lnTo>
                                <a:lnTo>
                                  <a:pt x="742" y="852"/>
                                </a:lnTo>
                                <a:lnTo>
                                  <a:pt x="731" y="857"/>
                                </a:lnTo>
                                <a:lnTo>
                                  <a:pt x="308" y="857"/>
                                </a:lnTo>
                                <a:lnTo>
                                  <a:pt x="308" y="1110"/>
                                </a:lnTo>
                                <a:lnTo>
                                  <a:pt x="918" y="1110"/>
                                </a:lnTo>
                                <a:lnTo>
                                  <a:pt x="945" y="1115"/>
                                </a:lnTo>
                                <a:lnTo>
                                  <a:pt x="967" y="1126"/>
                                </a:lnTo>
                                <a:lnTo>
                                  <a:pt x="989" y="1143"/>
                                </a:lnTo>
                                <a:lnTo>
                                  <a:pt x="1006" y="1165"/>
                                </a:lnTo>
                                <a:lnTo>
                                  <a:pt x="1330" y="1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53.45pt;margin-top:1.95pt;width:43.2pt;height:36pt;z-index:251629568" coordorigin="4740,2518" coordsize="135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" o:allowincell="f">
                <v:rect id="Rectangle 56" o:spid="_x0000_s1027" style="position:absolute;left:4740;top:2518;width:1356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VQcAA&#10;AADcAAAADwAAAGRycy9kb3ducmV2LnhtbERP3WrCMBS+F3yHcATvNJ0ylc4oVTYQvBB/HuDQnDbd&#10;mpPSZLZ7ezMQvPz4/tfb3tbiTq2vHCt4myYgiHOnKy4V3K5fkxUIH5A11o5JwR952G6GgzWm2nV8&#10;pvsllCKGsE9RgQmhSaX0uSGLfuoa4sgVrrUYImxLqVvsYrit5SxJFtJixbHBYEN7Q/nP5dcqeE/Q&#10;4CKcvrNi9Wm7Y5HtbnGPGo/67ANEoD68xE/3QSuYL2fwfyYeAb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nVQcAAAADcAAAADwAAAAAAAAAAAAAAAACYAgAAZHJzL2Rvd25y&#10;ZXYueG1sUEsFBgAAAAAEAAQA9QAAAIUDAAAAAA==&#10;" fillcolor="#eaeaea"/>
                <v:shape id="Freeform 57" o:spid="_x0000_s1028" style="position:absolute;left:4949;top:3025;width:765;height:809;visibility:visible;mso-wrap-style:square;v-text-anchor:top" coordsize="1506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UMMUA&#10;AADcAAAADwAAAGRycy9kb3ducmV2LnhtbESP3WoCMRSE7wt9h3CE3tWs2h/ZGkUEQbA3u9sHON0c&#10;s6GbkyVJdfXpm0Khl8PMfMOsNqPrxZlCtJ4VzKYFCOLWa8tGwUezf1yCiAlZY++ZFFwpwmZ9f7fC&#10;UvsLV3SukxEZwrFEBV1KQyllbDtyGKd+IM7eyQeHKctgpA54yXDXy3lRvEiHlvNChwPtOmq/6m+n&#10;4DY39v1wM/V1+/zUVJ/H0NjqqNTDZNy+gUg0pv/wX/ugFSxeF/B7Jh8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BQwxQAAANwAAAAPAAAAAAAAAAAAAAAAAJgCAABkcnMv&#10;ZG93bnJldi54bWxQSwUGAAAAAAQABAD1AAAAigMAAAAA&#10;" path="m451,l407,28,357,55,313,83r-44,38l231,154r-39,44l159,242r-33,44l99,335,72,379,50,434,33,484,22,539,6,599,,654r,66l6,797r11,77l33,951r28,71l99,1094r33,60l181,1220r50,55l286,1324r60,44l412,1407r66,38l550,1467r77,22l703,1500r83,6l846,1500r55,-5l956,1484r61,-11l1066,1451r50,-22l1165,1407r55,-28l1258,1346r44,-33l1346,1275r33,-44l1418,1187r27,-44l1473,1094r33,-50l1385,802r-28,99l1308,995r-61,88l1176,1154r-88,66l989,1269r-99,28l786,1308,665,1297,555,1264r-99,-55l368,1138r-71,-88l242,945,209,835,198,720r5,-82l214,566r22,-71l264,434r38,-66l346,319r50,-50l451,225,451,xe">
                  <v:path arrowok="t" o:connecttype="custom" o:connectlocs="207,15;159,45;117,83;81,130;50,180;25,233;11,290;0,351;3,428;17,511;50,588;92,655;145,711;209,756;279,788;357,806;430,806;486,797;541,779;592,756;639,723;684,685;720,638;748,588;704,431;664,534;597,620;502,682;399,703;282,679;187,611;123,508;101,387;109,304;134,233;176,171;229,121" o:connectangles="0,0,0,0,0,0,0,0,0,0,0,0,0,0,0,0,0,0,0,0,0,0,0,0,0,0,0,0,0,0,0,0,0,0,0,0,0"/>
                </v:shape>
                <v:shape id="Freeform 58" o:spid="_x0000_s1029" style="position:absolute;left:5192;top:2612;width:823;height:1104;visibility:visible;mso-wrap-style:square;v-text-anchor:top" coordsize="1621,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bxMQA&#10;AADcAAAADwAAAGRycy9kb3ducmV2LnhtbESPzWrDMBCE74G8g9hCb4ncNiTBjWxCoOBj/i65LdLW&#10;dmKtHElN3D59FSj0OMzMN8yqHGwnbuRD61jByzQDQaydablWcDx8TJYgQkQ22DkmBd8UoCzGoxXm&#10;xt15R7d9rEWCcMhRQRNjn0sZdEMWw9T1xMn7dN5iTNLX0ni8J7jt5GuWzaXFltNCgz1tGtKX/ZdV&#10;oE/1eUvXNspqe9KLHR0r/5Mp9fw0rN9BRBrif/ivXRkFb4sZPM6k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7W8TEAAAA3AAAAA8AAAAAAAAAAAAAAAAAmAIAAGRycy9k&#10;b3ducmV2LnhtbFBLBQYAAAAABAAEAPUAAACJAwAAAAA=&#10;" path="m1330,1857r176,-82l1539,1769r27,l1594,1786r22,27l1621,1846r-5,28l1599,1896r-22,22l1313,2044r-33,11l1248,2049r-28,-16l1198,2005,890,1346r-714,l127,1335,88,1313,66,1275,55,1231r,-39l55,373,44,362,33,341,22,330,17,308,11,291,6,269,,253,,225,6,181,22,137,39,104,66,66,105,38,138,16,181,5,231,r44,5l319,16r38,22l390,66r33,38l440,137r11,44l456,225r-5,39l445,297r-11,33l418,357r-22,27l368,412r-27,16l308,439r,226l731,665r11,l753,670r5,l769,670r11,11l786,687r5,5l802,692r,11l808,709r5,5l819,725r5,6l824,742r6,11l830,758r,11l824,780r,11l819,797r-6,11l808,813r-6,11l802,830r-11,5l786,841r-6,5l769,852r-11,l753,852r-11,l731,857r-423,l308,1110r610,l945,1115r22,11l989,1143r17,22l1330,1857xe">
                  <v:path arrowok="t" o:connecttype="custom" o:connectlocs="765,954;795,950;820,974;820,1007;801,1030;650,1104;619,1092;452,723;64,717;34,685;28,640;22,194;11,177;6,156;0,136;3,97;20,56;53,20;92,3;140,3;181,20;215,56;229,97;229,142;220,177;201,206;173,230;156,357;377,357;385,360;396,366;402,372;407,378;413,384;418,393;421,405;421,413;418,425;413,434;407,443;402,449;396,454;385,458;377,458;156,460;466,596;491,605;511,626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24765</wp:posOffset>
                </wp:positionV>
                <wp:extent cx="640080" cy="570230"/>
                <wp:effectExtent l="0" t="0" r="0" b="0"/>
                <wp:wrapNone/>
                <wp:docPr id="35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570230"/>
                          <a:chOff x="6757" y="2656"/>
                          <a:chExt cx="1454" cy="1688"/>
                        </a:xfrm>
                      </wpg:grpSpPr>
                      <wpg:grpSp>
                        <wpg:cNvPr id="360" name="Group 4"/>
                        <wpg:cNvGrpSpPr>
                          <a:grpSpLocks/>
                        </wpg:cNvGrpSpPr>
                        <wpg:grpSpPr bwMode="auto">
                          <a:xfrm>
                            <a:off x="6912" y="2709"/>
                            <a:ext cx="1152" cy="1440"/>
                            <a:chOff x="6912" y="2709"/>
                            <a:chExt cx="1152" cy="1440"/>
                          </a:xfrm>
                        </wpg:grpSpPr>
                        <wps:wsp>
                          <wps:cNvPr id="36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2709"/>
                              <a:ext cx="1152" cy="144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Line 6"/>
                          <wps:cNvCnPr/>
                          <wps:spPr bwMode="auto">
                            <a:xfrm flipH="1">
                              <a:off x="6912" y="2709"/>
                              <a:ext cx="1152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6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7094" y="3609"/>
                              <a:ext cx="849" cy="240"/>
                              <a:chOff x="7776" y="5760"/>
                              <a:chExt cx="1440" cy="576"/>
                            </a:xfrm>
                          </wpg:grpSpPr>
                          <wps:wsp>
                            <wps:cNvPr id="364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5760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048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66" name="Freeform 10"/>
                          <wps:cNvSpPr>
                            <a:spLocks/>
                          </wps:cNvSpPr>
                          <wps:spPr bwMode="auto">
                            <a:xfrm>
                              <a:off x="7215" y="2829"/>
                              <a:ext cx="606" cy="540"/>
                            </a:xfrm>
                            <a:custGeom>
                              <a:avLst/>
                              <a:gdLst>
                                <a:gd name="T0" fmla="*/ 720 w 1440"/>
                                <a:gd name="T1" fmla="*/ 0 h 1296"/>
                                <a:gd name="T2" fmla="*/ 0 w 1440"/>
                                <a:gd name="T3" fmla="*/ 1296 h 1296"/>
                                <a:gd name="T4" fmla="*/ 1440 w 1440"/>
                                <a:gd name="T5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0" h="1296">
                                  <a:moveTo>
                                    <a:pt x="720" y="0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1440" y="1296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7" name="Line 11"/>
                        <wps:cNvCnPr/>
                        <wps:spPr bwMode="auto">
                          <a:xfrm>
                            <a:off x="6757" y="3616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2"/>
                        <wps:cNvCnPr/>
                        <wps:spPr bwMode="auto">
                          <a:xfrm>
                            <a:off x="8204" y="2671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3"/>
                        <wps:cNvCnPr/>
                        <wps:spPr bwMode="auto">
                          <a:xfrm>
                            <a:off x="6840" y="420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4"/>
                        <wps:cNvCnPr/>
                        <wps:spPr bwMode="auto">
                          <a:xfrm>
                            <a:off x="7710" y="2656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59.05pt;margin-top:1.95pt;width:50.4pt;height:44.9pt;z-index:251627520" coordorigin="6757,2656" coordsize="1454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" o:allowincell="f">
                <v:group id="Group 4" o:spid="_x0000_s1027" style="position:absolute;left:6912;top:2709;width:1152;height:1440" coordorigin="6912,2709" coordsize="115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rect id="Rectangle 5" o:spid="_x0000_s1028" style="position:absolute;left:6912;top:2709;width:11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d68AA&#10;AADcAAAADwAAAGRycy9kb3ducmV2LnhtbERP3WrCMBS+F/YO4Qy801TFIp1RurGB4IXofIBDc9p0&#10;a05KE219eyMIXn58/+vtYBtxpc7XjhXMpgkI4sLpmisF59+fyQqED8gaG8ek4EYetpu30Roz7Xo+&#10;0vUUKhFD2GeowITQZlL6wpBFP3UtceRK11kMEXaV1B32Mdw2cp4kqbRYc2ww2NKXoeL/dLEKlgka&#10;TMPhLy9X37bfl/nnOe5R4/ch/wARaAgv8dO90woW6QweZ+IRkJ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Ld68AAAADcAAAADwAAAAAAAAAAAAAAAACYAgAAZHJzL2Rvd25y&#10;ZXYueG1sUEsFBgAAAAAEAAQA9QAAAIUDAAAAAA==&#10;" fillcolor="#eaeaea"/>
                  <v:line id="Line 6" o:spid="_x0000_s1029" style="position:absolute;flip:x;visibility:visible;mso-wrap-style:square" from="6912,2709" to="806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gxDM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PB3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YMQzGAAAA3AAAAA8AAAAAAAAA&#10;AAAAAAAAoQIAAGRycy9kb3ducmV2LnhtbFBLBQYAAAAABAAEAPkAAACUAwAAAAA=&#10;"/>
                  <v:group id="Group 7" o:spid="_x0000_s1030" style="position:absolute;left:7094;top:3609;width:849;height:240" coordorigin="7776,5760" coordsize="144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roundrect id="AutoShape 8" o:spid="_x0000_s1031" style="position:absolute;left:7776;top:5760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5T8UA&#10;AADcAAAADwAAAGRycy9kb3ducmV2LnhtbESPzWrDMBCE74W8g9hCbo3U5ofUjRJCIaG3ULeHHjfW&#10;1ja1Vo4kO26ePioEehxm5htmtRlsI3ryoXas4XGiQBAXztRcavj82D0sQYSIbLBxTBp+KcBmPbpb&#10;YWbcmd+pz2MpEoRDhhqqGNtMylBUZDFMXEucvG/nLcYkfSmNx3OC20Y+KbWQFmtOCxW29FpR8ZN3&#10;VkNhVKf8V394Ps5jfum7E8v9Sevx/bB9ARFpiP/hW/vNaJguZvB3Jh0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LlPxQAAANwAAAAPAAAAAAAAAAAAAAAAAJgCAABkcnMv&#10;ZG93bnJldi54bWxQSwUGAAAAAAQABAD1AAAAigMAAAAA&#10;"/>
                    <v:roundrect id="AutoShape 9" o:spid="_x0000_s1032" style="position:absolute;left:7776;top:6048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c1MQA&#10;AADcAAAADwAAAGRycy9kb3ducmV2LnhtbESPQWsCMRSE74X+h/AK3mrSitKuRhGh4k26eujxdfPc&#10;Xbp5WZPsuvrrTaHQ4zAz3zCL1WAb0ZMPtWMNL2MFgrhwpuZSw/Hw8fwGIkRkg41j0nClAKvl48MC&#10;M+Mu/El9HkuRIBwy1FDF2GZShqIii2HsWuLknZy3GJP0pTQeLwluG/mq1ExarDktVNjSpqLiJ++s&#10;hsKoTvmvfv/+PY35re/OLLdnrUdPw3oOItIQ/8N/7Z3RMJlN4fd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cHNTEAAAA3AAAAA8AAAAAAAAAAAAAAAAAmAIAAGRycy9k&#10;b3ducmV2LnhtbFBLBQYAAAAABAAEAPUAAACJAwAAAAA=&#10;"/>
                  </v:group>
                  <v:shape id="Freeform 10" o:spid="_x0000_s1033" style="position:absolute;left:7215;top:2829;width:606;height:540;visibility:visible;mso-wrap-style:square;v-text-anchor:top" coordsize="14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4Z5cQA&#10;AADcAAAADwAAAGRycy9kb3ducmV2LnhtbESPQWsCMRSE7wX/Q3hCbzWrhUVWo4gi2FvVFvX22Lzd&#10;DW5eliR1t/++KRR6HGbmG2a5HmwrHuSDcaxgOslAEJdOG64VfJz3L3MQISJrbB2Tgm8KsF6NnpZY&#10;aNfzkR6nWIsE4VCggibGrpAylA1ZDBPXESevct5iTNLXUnvsE9y2cpZlubRoOC002NG2ofJ++rIK&#10;jqa6XHN/ucq+kubtvd7dPm87pZ7Hw2YBItIQ/8N/7YNW8Jrn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eGeXEAAAA3AAAAA8AAAAAAAAAAAAAAAAAmAIAAGRycy9k&#10;b3ducmV2LnhtbFBLBQYAAAAABAAEAPUAAACJAwAAAAA=&#10;" path="m720,l,1296r1440,e" fillcolor="#eaeaea">
                    <v:path arrowok="t" o:connecttype="custom" o:connectlocs="303,0;0,540;606,540" o:connectangles="0,0,0"/>
                  </v:shape>
                </v:group>
                <v:line id="Line 11" o:spid="_x0000_s1034" style="position:absolute;visibility:visible;mso-wrap-style:square" from="6757,3616" to="6764,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UtYcUAAADcAAAADwAAAGRycy9kb3ducmV2LnhtbESPQWvCQBSE70L/w/IK3ppNLWhJXUMI&#10;CFIvVr309th9TaLZt2l2jbG/vlsoeBxm5htmmY+2FQP1vnGs4DlJQRBrZxquFBwP66dXED4gG2wd&#10;k4IbechXD5MlZsZd+YOGfahEhLDPUEEdQpdJ6XVNFn3iOuLofbneYoiyr6Tp8RrhtpWzNJ1Liw3H&#10;hRo7KmvS5/3FKnjfjUVZoW55J39KfTstPofvrVLTx7F4AxFoDPfwf3tjFLzMF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UtYcUAAADcAAAADwAAAAAAAAAA&#10;AAAAAAChAgAAZHJzL2Rvd25yZXYueG1sUEsFBgAAAAAEAAQA+QAAAJMDAAAAAA==&#10;" strokecolor="white"/>
                <v:line id="Line 12" o:spid="_x0000_s1035" style="position:absolute;visibility:visible;mso-wrap-style:square" from="8204,2671" to="8211,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5E8EAAADcAAAADwAAAGRycy9kb3ducmV2LnhtbERPTYvCMBC9C/6HMII3TV1BpWsUKSyI&#10;XtTdi7chmW2720xqE2v115uD4PHxvpfrzlaipcaXjhVMxgkIYu1MybmCn++v0QKED8gGK8ek4E4e&#10;1qt+b4mpcTc+UnsKuYgh7FNUUIRQp1J6XZBFP3Y1ceR+XWMxRNjk0jR4i+G2kh9JMpMWS44NBdaU&#10;FaT/T1erYHfoNlmOuuKDfGT6/jc/t5e9UsNBt/kEEagLb/HLvTUKprO4Np6JR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2rkTwQAAANwAAAAPAAAAAAAAAAAAAAAA&#10;AKECAABkcnMvZG93bnJldi54bWxQSwUGAAAAAAQABAD5AAAAjwMAAAAA&#10;" strokecolor="white"/>
                <v:line id="Line 13" o:spid="_x0000_s1036" style="position:absolute;visibility:visible;mso-wrap-style:square" from="6840,4203" to="733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YciMUAAADcAAAADwAAAGRycy9kb3ducmV2LnhtbESPQWvCQBSE74X+h+UVvNVNFbRGV5GA&#10;IO3Fai/eHrvPJJp9m2bXGP31bkHwOMzMN8xs0dlKtNT40rGCj34Cglg7U3Ku4He3ev8E4QOywcox&#10;KbiSh8X89WWGqXEX/qF2G3IRIexTVFCEUKdSel2QRd93NXH0Dq6xGKJscmkavES4reQgSUbSYslx&#10;ocCasoL0aXu2Cr423TLLUVe8kbdMX4/jffv3rVTvrVtOQQTqwjP8aK+NguFoAv9n4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5YciMUAAADcAAAADwAAAAAAAAAA&#10;AAAAAAChAgAAZHJzL2Rvd25yZXYueG1sUEsFBgAAAAAEAAQA+QAAAJMDAAAAAA==&#10;" strokecolor="white"/>
                <v:line id="Line 14" o:spid="_x0000_s1037" style="position:absolute;visibility:visible;mso-wrap-style:square" from="7710,2656" to="8205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UjyMEAAADcAAAADwAAAGRycy9kb3ducmV2LnhtbERPTYvCMBC9L/gfwgje1tQVVKpRpLAg&#10;enHdvXgbkrGtNpPaxFr99ZuD4PHxvherzlaipcaXjhWMhgkIYu1MybmCv9/vzxkIH5ANVo5JwYM8&#10;rJa9jwWmxt35h9pDyEUMYZ+igiKEOpXS64Is+qGriSN3co3FEGGTS9PgPYbbSn4lyURaLDk2FFhT&#10;VpC+HG5WwXbfrbMcdcV7+cz04zw9ttedUoN+t56DCNSFt/jl3hgF42mcH8/EI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dSPIwQAAANwAAAAPAAAAAAAAAAAAAAAA&#10;AKECAABkcnMvZG93bnJldi54bWxQSwUGAAAAAAQABAD5AAAAjwMAAAAA&#10;" strokecolor="whit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46355</wp:posOffset>
                </wp:positionV>
                <wp:extent cx="457200" cy="457200"/>
                <wp:effectExtent l="0" t="0" r="0" b="0"/>
                <wp:wrapNone/>
                <wp:docPr id="3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1584" y="2709"/>
                          <a:chExt cx="1182" cy="1440"/>
                        </a:xfrm>
                      </wpg:grpSpPr>
                      <wps:wsp>
                        <wps:cNvPr id="3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84" y="2709"/>
                            <a:ext cx="1182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7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8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9"/>
                        <wps:cNvSpPr>
                          <a:spLocks/>
                        </wps:cNvSpPr>
                        <wps:spPr bwMode="auto">
                          <a:xfrm>
                            <a:off x="1962" y="3119"/>
                            <a:ext cx="62" cy="39"/>
                          </a:xfrm>
                          <a:custGeom>
                            <a:avLst/>
                            <a:gdLst>
                              <a:gd name="T0" fmla="*/ 4 w 62"/>
                              <a:gd name="T1" fmla="*/ 0 h 39"/>
                              <a:gd name="T2" fmla="*/ 4 w 62"/>
                              <a:gd name="T3" fmla="*/ 5 h 39"/>
                              <a:gd name="T4" fmla="*/ 0 w 62"/>
                              <a:gd name="T5" fmla="*/ 25 h 39"/>
                              <a:gd name="T6" fmla="*/ 57 w 62"/>
                              <a:gd name="T7" fmla="*/ 39 h 39"/>
                              <a:gd name="T8" fmla="*/ 62 w 62"/>
                              <a:gd name="T9" fmla="*/ 15 h 39"/>
                              <a:gd name="T10" fmla="*/ 62 w 62"/>
                              <a:gd name="T11" fmla="*/ 20 h 39"/>
                              <a:gd name="T12" fmla="*/ 4 w 62"/>
                              <a:gd name="T13" fmla="*/ 0 h 39"/>
                              <a:gd name="T14" fmla="*/ 4 w 62"/>
                              <a:gd name="T15" fmla="*/ 5 h 39"/>
                              <a:gd name="T16" fmla="*/ 4 w 62"/>
                              <a:gd name="T17" fmla="*/ 5 h 39"/>
                              <a:gd name="T18" fmla="*/ 4 w 62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4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39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0"/>
                        <wps:cNvSpPr>
                          <a:spLocks/>
                        </wps:cNvSpPr>
                        <wps:spPr bwMode="auto">
                          <a:xfrm>
                            <a:off x="1966" y="3100"/>
                            <a:ext cx="62" cy="39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39"/>
                              <a:gd name="T2" fmla="*/ 5 w 62"/>
                              <a:gd name="T3" fmla="*/ 0 h 39"/>
                              <a:gd name="T4" fmla="*/ 0 w 62"/>
                              <a:gd name="T5" fmla="*/ 19 h 39"/>
                              <a:gd name="T6" fmla="*/ 58 w 62"/>
                              <a:gd name="T7" fmla="*/ 39 h 39"/>
                              <a:gd name="T8" fmla="*/ 62 w 62"/>
                              <a:gd name="T9" fmla="*/ 19 h 39"/>
                              <a:gd name="T10" fmla="*/ 62 w 62"/>
                              <a:gd name="T11" fmla="*/ 19 h 39"/>
                              <a:gd name="T12" fmla="*/ 5 w 62"/>
                              <a:gd name="T13" fmla="*/ 0 h 39"/>
                              <a:gd name="T14" fmla="*/ 5 w 62"/>
                              <a:gd name="T15" fmla="*/ 0 h 39"/>
                              <a:gd name="T16" fmla="*/ 5 w 62"/>
                              <a:gd name="T1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9"/>
                                </a:lnTo>
                                <a:lnTo>
                                  <a:pt x="58" y="3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1"/>
                        <wps:cNvSpPr>
                          <a:spLocks/>
                        </wps:cNvSpPr>
                        <wps:spPr bwMode="auto">
                          <a:xfrm>
                            <a:off x="1971" y="3075"/>
                            <a:ext cx="61" cy="44"/>
                          </a:xfrm>
                          <a:custGeom>
                            <a:avLst/>
                            <a:gdLst>
                              <a:gd name="T0" fmla="*/ 9 w 61"/>
                              <a:gd name="T1" fmla="*/ 0 h 44"/>
                              <a:gd name="T2" fmla="*/ 4 w 61"/>
                              <a:gd name="T3" fmla="*/ 5 h 44"/>
                              <a:gd name="T4" fmla="*/ 0 w 61"/>
                              <a:gd name="T5" fmla="*/ 25 h 44"/>
                              <a:gd name="T6" fmla="*/ 57 w 61"/>
                              <a:gd name="T7" fmla="*/ 44 h 44"/>
                              <a:gd name="T8" fmla="*/ 61 w 61"/>
                              <a:gd name="T9" fmla="*/ 29 h 44"/>
                              <a:gd name="T10" fmla="*/ 61 w 61"/>
                              <a:gd name="T11" fmla="*/ 29 h 44"/>
                              <a:gd name="T12" fmla="*/ 9 w 61"/>
                              <a:gd name="T13" fmla="*/ 0 h 44"/>
                              <a:gd name="T14" fmla="*/ 9 w 61"/>
                              <a:gd name="T15" fmla="*/ 5 h 44"/>
                              <a:gd name="T16" fmla="*/ 4 w 61"/>
                              <a:gd name="T17" fmla="*/ 5 h 44"/>
                              <a:gd name="T18" fmla="*/ 9 w 6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9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44"/>
                                </a:lnTo>
                                <a:lnTo>
                                  <a:pt x="61" y="29"/>
                                </a:lnTo>
                                <a:lnTo>
                                  <a:pt x="61" y="29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2"/>
                        <wps:cNvSpPr>
                          <a:spLocks/>
                        </wps:cNvSpPr>
                        <wps:spPr bwMode="auto">
                          <a:xfrm>
                            <a:off x="1980" y="3061"/>
                            <a:ext cx="57" cy="43"/>
                          </a:xfrm>
                          <a:custGeom>
                            <a:avLst/>
                            <a:gdLst>
                              <a:gd name="T0" fmla="*/ 8 w 57"/>
                              <a:gd name="T1" fmla="*/ 0 h 43"/>
                              <a:gd name="T2" fmla="*/ 4 w 57"/>
                              <a:gd name="T3" fmla="*/ 0 h 43"/>
                              <a:gd name="T4" fmla="*/ 0 w 57"/>
                              <a:gd name="T5" fmla="*/ 14 h 43"/>
                              <a:gd name="T6" fmla="*/ 52 w 57"/>
                              <a:gd name="T7" fmla="*/ 43 h 43"/>
                              <a:gd name="T8" fmla="*/ 57 w 57"/>
                              <a:gd name="T9" fmla="*/ 29 h 43"/>
                              <a:gd name="T10" fmla="*/ 57 w 57"/>
                              <a:gd name="T11" fmla="*/ 29 h 43"/>
                              <a:gd name="T12" fmla="*/ 8 w 57"/>
                              <a:gd name="T13" fmla="*/ 0 h 43"/>
                              <a:gd name="T14" fmla="*/ 8 w 57"/>
                              <a:gd name="T15" fmla="*/ 0 h 43"/>
                              <a:gd name="T16" fmla="*/ 8 w 57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52" y="43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3"/>
                        <wps:cNvSpPr>
                          <a:spLocks/>
                        </wps:cNvSpPr>
                        <wps:spPr bwMode="auto">
                          <a:xfrm>
                            <a:off x="1988" y="3041"/>
                            <a:ext cx="57" cy="49"/>
                          </a:xfrm>
                          <a:custGeom>
                            <a:avLst/>
                            <a:gdLst>
                              <a:gd name="T0" fmla="*/ 9 w 57"/>
                              <a:gd name="T1" fmla="*/ 0 h 49"/>
                              <a:gd name="T2" fmla="*/ 9 w 57"/>
                              <a:gd name="T3" fmla="*/ 0 h 49"/>
                              <a:gd name="T4" fmla="*/ 0 w 57"/>
                              <a:gd name="T5" fmla="*/ 20 h 49"/>
                              <a:gd name="T6" fmla="*/ 49 w 57"/>
                              <a:gd name="T7" fmla="*/ 49 h 49"/>
                              <a:gd name="T8" fmla="*/ 57 w 57"/>
                              <a:gd name="T9" fmla="*/ 34 h 49"/>
                              <a:gd name="T10" fmla="*/ 57 w 57"/>
                              <a:gd name="T11" fmla="*/ 34 h 49"/>
                              <a:gd name="T12" fmla="*/ 9 w 57"/>
                              <a:gd name="T13" fmla="*/ 0 h 49"/>
                              <a:gd name="T14" fmla="*/ 9 w 57"/>
                              <a:gd name="T15" fmla="*/ 0 h 49"/>
                              <a:gd name="T16" fmla="*/ 9 w 57"/>
                              <a:gd name="T1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9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9" y="4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4"/>
                        <wps:cNvSpPr>
                          <a:spLocks/>
                        </wps:cNvSpPr>
                        <wps:spPr bwMode="auto">
                          <a:xfrm>
                            <a:off x="1997" y="3021"/>
                            <a:ext cx="57" cy="54"/>
                          </a:xfrm>
                          <a:custGeom>
                            <a:avLst/>
                            <a:gdLst>
                              <a:gd name="T0" fmla="*/ 13 w 57"/>
                              <a:gd name="T1" fmla="*/ 0 h 54"/>
                              <a:gd name="T2" fmla="*/ 9 w 57"/>
                              <a:gd name="T3" fmla="*/ 0 h 54"/>
                              <a:gd name="T4" fmla="*/ 0 w 57"/>
                              <a:gd name="T5" fmla="*/ 20 h 54"/>
                              <a:gd name="T6" fmla="*/ 48 w 57"/>
                              <a:gd name="T7" fmla="*/ 54 h 54"/>
                              <a:gd name="T8" fmla="*/ 57 w 57"/>
                              <a:gd name="T9" fmla="*/ 40 h 54"/>
                              <a:gd name="T10" fmla="*/ 57 w 57"/>
                              <a:gd name="T11" fmla="*/ 40 h 54"/>
                              <a:gd name="T12" fmla="*/ 13 w 57"/>
                              <a:gd name="T13" fmla="*/ 0 h 54"/>
                              <a:gd name="T14" fmla="*/ 13 w 57"/>
                              <a:gd name="T15" fmla="*/ 0 h 54"/>
                              <a:gd name="T16" fmla="*/ 9 w 57"/>
                              <a:gd name="T17" fmla="*/ 0 h 54"/>
                              <a:gd name="T18" fmla="*/ 13 w 57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1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8" y="54"/>
                                </a:lnTo>
                                <a:lnTo>
                                  <a:pt x="57" y="40"/>
                                </a:lnTo>
                                <a:lnTo>
                                  <a:pt x="57" y="4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5"/>
                        <wps:cNvSpPr>
                          <a:spLocks/>
                        </wps:cNvSpPr>
                        <wps:spPr bwMode="auto">
                          <a:xfrm>
                            <a:off x="2010" y="3002"/>
                            <a:ext cx="53" cy="59"/>
                          </a:xfrm>
                          <a:custGeom>
                            <a:avLst/>
                            <a:gdLst>
                              <a:gd name="T0" fmla="*/ 14 w 53"/>
                              <a:gd name="T1" fmla="*/ 0 h 59"/>
                              <a:gd name="T2" fmla="*/ 9 w 53"/>
                              <a:gd name="T3" fmla="*/ 5 h 59"/>
                              <a:gd name="T4" fmla="*/ 0 w 53"/>
                              <a:gd name="T5" fmla="*/ 19 h 59"/>
                              <a:gd name="T6" fmla="*/ 44 w 53"/>
                              <a:gd name="T7" fmla="*/ 59 h 59"/>
                              <a:gd name="T8" fmla="*/ 53 w 53"/>
                              <a:gd name="T9" fmla="*/ 44 h 59"/>
                              <a:gd name="T10" fmla="*/ 53 w 53"/>
                              <a:gd name="T11" fmla="*/ 49 h 59"/>
                              <a:gd name="T12" fmla="*/ 14 w 53"/>
                              <a:gd name="T13" fmla="*/ 0 h 59"/>
                              <a:gd name="T14" fmla="*/ 14 w 53"/>
                              <a:gd name="T15" fmla="*/ 0 h 59"/>
                              <a:gd name="T16" fmla="*/ 9 w 53"/>
                              <a:gd name="T17" fmla="*/ 5 h 59"/>
                              <a:gd name="T18" fmla="*/ 14 w 53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14" y="0"/>
                                </a:moveTo>
                                <a:lnTo>
                                  <a:pt x="9" y="5"/>
                                </a:lnTo>
                                <a:lnTo>
                                  <a:pt x="0" y="19"/>
                                </a:lnTo>
                                <a:lnTo>
                                  <a:pt x="44" y="59"/>
                                </a:lnTo>
                                <a:lnTo>
                                  <a:pt x="53" y="44"/>
                                </a:lnTo>
                                <a:lnTo>
                                  <a:pt x="53" y="49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6"/>
                        <wps:cNvSpPr>
                          <a:spLocks/>
                        </wps:cNvSpPr>
                        <wps:spPr bwMode="auto">
                          <a:xfrm>
                            <a:off x="2024" y="2987"/>
                            <a:ext cx="52" cy="64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64"/>
                              <a:gd name="T2" fmla="*/ 13 w 52"/>
                              <a:gd name="T3" fmla="*/ 0 h 64"/>
                              <a:gd name="T4" fmla="*/ 0 w 52"/>
                              <a:gd name="T5" fmla="*/ 15 h 64"/>
                              <a:gd name="T6" fmla="*/ 39 w 52"/>
                              <a:gd name="T7" fmla="*/ 64 h 64"/>
                              <a:gd name="T8" fmla="*/ 52 w 52"/>
                              <a:gd name="T9" fmla="*/ 49 h 64"/>
                              <a:gd name="T10" fmla="*/ 52 w 52"/>
                              <a:gd name="T11" fmla="*/ 49 h 64"/>
                              <a:gd name="T12" fmla="*/ 13 w 52"/>
                              <a:gd name="T13" fmla="*/ 0 h 64"/>
                              <a:gd name="T14" fmla="*/ 13 w 52"/>
                              <a:gd name="T15" fmla="*/ 0 h 64"/>
                              <a:gd name="T16" fmla="*/ 13 w 52"/>
                              <a:gd name="T1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5"/>
                                </a:lnTo>
                                <a:lnTo>
                                  <a:pt x="39" y="64"/>
                                </a:lnTo>
                                <a:lnTo>
                                  <a:pt x="52" y="49"/>
                                </a:lnTo>
                                <a:lnTo>
                                  <a:pt x="52" y="49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7"/>
                        <wps:cNvSpPr>
                          <a:spLocks/>
                        </wps:cNvSpPr>
                        <wps:spPr bwMode="auto">
                          <a:xfrm>
                            <a:off x="2037" y="2973"/>
                            <a:ext cx="52" cy="63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63"/>
                              <a:gd name="T2" fmla="*/ 13 w 52"/>
                              <a:gd name="T3" fmla="*/ 5 h 63"/>
                              <a:gd name="T4" fmla="*/ 0 w 52"/>
                              <a:gd name="T5" fmla="*/ 14 h 63"/>
                              <a:gd name="T6" fmla="*/ 39 w 52"/>
                              <a:gd name="T7" fmla="*/ 63 h 63"/>
                              <a:gd name="T8" fmla="*/ 52 w 52"/>
                              <a:gd name="T9" fmla="*/ 53 h 63"/>
                              <a:gd name="T10" fmla="*/ 48 w 52"/>
                              <a:gd name="T11" fmla="*/ 53 h 63"/>
                              <a:gd name="T12" fmla="*/ 17 w 52"/>
                              <a:gd name="T13" fmla="*/ 0 h 63"/>
                              <a:gd name="T14" fmla="*/ 13 w 52"/>
                              <a:gd name="T15" fmla="*/ 0 h 63"/>
                              <a:gd name="T16" fmla="*/ 13 w 52"/>
                              <a:gd name="T17" fmla="*/ 5 h 63"/>
                              <a:gd name="T18" fmla="*/ 17 w 52"/>
                              <a:gd name="T1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63">
                                <a:moveTo>
                                  <a:pt x="17" y="0"/>
                                </a:moveTo>
                                <a:lnTo>
                                  <a:pt x="13" y="5"/>
                                </a:lnTo>
                                <a:lnTo>
                                  <a:pt x="0" y="14"/>
                                </a:lnTo>
                                <a:lnTo>
                                  <a:pt x="39" y="63"/>
                                </a:lnTo>
                                <a:lnTo>
                                  <a:pt x="52" y="53"/>
                                </a:lnTo>
                                <a:lnTo>
                                  <a:pt x="48" y="53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5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8"/>
                        <wps:cNvSpPr>
                          <a:spLocks/>
                        </wps:cNvSpPr>
                        <wps:spPr bwMode="auto">
                          <a:xfrm>
                            <a:off x="2054" y="2963"/>
                            <a:ext cx="49" cy="63"/>
                          </a:xfrm>
                          <a:custGeom>
                            <a:avLst/>
                            <a:gdLst>
                              <a:gd name="T0" fmla="*/ 13 w 49"/>
                              <a:gd name="T1" fmla="*/ 0 h 63"/>
                              <a:gd name="T2" fmla="*/ 13 w 49"/>
                              <a:gd name="T3" fmla="*/ 0 h 63"/>
                              <a:gd name="T4" fmla="*/ 0 w 49"/>
                              <a:gd name="T5" fmla="*/ 10 h 63"/>
                              <a:gd name="T6" fmla="*/ 31 w 49"/>
                              <a:gd name="T7" fmla="*/ 63 h 63"/>
                              <a:gd name="T8" fmla="*/ 49 w 49"/>
                              <a:gd name="T9" fmla="*/ 54 h 63"/>
                              <a:gd name="T10" fmla="*/ 44 w 49"/>
                              <a:gd name="T11" fmla="*/ 54 h 63"/>
                              <a:gd name="T12" fmla="*/ 13 w 49"/>
                              <a:gd name="T13" fmla="*/ 0 h 63"/>
                              <a:gd name="T14" fmla="*/ 13 w 49"/>
                              <a:gd name="T15" fmla="*/ 0 h 63"/>
                              <a:gd name="T16" fmla="*/ 13 w 49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63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1" y="63"/>
                                </a:lnTo>
                                <a:lnTo>
                                  <a:pt x="49" y="54"/>
                                </a:lnTo>
                                <a:lnTo>
                                  <a:pt x="44" y="54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9"/>
                        <wps:cNvSpPr>
                          <a:spLocks/>
                        </wps:cNvSpPr>
                        <wps:spPr bwMode="auto">
                          <a:xfrm>
                            <a:off x="2067" y="2948"/>
                            <a:ext cx="44" cy="69"/>
                          </a:xfrm>
                          <a:custGeom>
                            <a:avLst/>
                            <a:gdLst>
                              <a:gd name="T0" fmla="*/ 18 w 44"/>
                              <a:gd name="T1" fmla="*/ 0 h 69"/>
                              <a:gd name="T2" fmla="*/ 18 w 44"/>
                              <a:gd name="T3" fmla="*/ 5 h 69"/>
                              <a:gd name="T4" fmla="*/ 0 w 44"/>
                              <a:gd name="T5" fmla="*/ 15 h 69"/>
                              <a:gd name="T6" fmla="*/ 31 w 44"/>
                              <a:gd name="T7" fmla="*/ 69 h 69"/>
                              <a:gd name="T8" fmla="*/ 44 w 44"/>
                              <a:gd name="T9" fmla="*/ 59 h 69"/>
                              <a:gd name="T10" fmla="*/ 44 w 44"/>
                              <a:gd name="T11" fmla="*/ 64 h 69"/>
                              <a:gd name="T12" fmla="*/ 18 w 44"/>
                              <a:gd name="T13" fmla="*/ 0 h 69"/>
                              <a:gd name="T14" fmla="*/ 18 w 44"/>
                              <a:gd name="T15" fmla="*/ 5 h 69"/>
                              <a:gd name="T16" fmla="*/ 18 w 44"/>
                              <a:gd name="T17" fmla="*/ 5 h 69"/>
                              <a:gd name="T18" fmla="*/ 18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18" y="0"/>
                                </a:moveTo>
                                <a:lnTo>
                                  <a:pt x="18" y="5"/>
                                </a:lnTo>
                                <a:lnTo>
                                  <a:pt x="0" y="15"/>
                                </a:lnTo>
                                <a:lnTo>
                                  <a:pt x="31" y="69"/>
                                </a:lnTo>
                                <a:lnTo>
                                  <a:pt x="44" y="59"/>
                                </a:lnTo>
                                <a:lnTo>
                                  <a:pt x="44" y="64"/>
                                </a:lnTo>
                                <a:lnTo>
                                  <a:pt x="18" y="0"/>
                                </a:lnTo>
                                <a:lnTo>
                                  <a:pt x="18" y="5"/>
                                </a:lnTo>
                                <a:lnTo>
                                  <a:pt x="18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0"/>
                        <wps:cNvSpPr>
                          <a:spLocks/>
                        </wps:cNvSpPr>
                        <wps:spPr bwMode="auto">
                          <a:xfrm>
                            <a:off x="2085" y="2943"/>
                            <a:ext cx="44" cy="6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9"/>
                              <a:gd name="T2" fmla="*/ 18 w 44"/>
                              <a:gd name="T3" fmla="*/ 0 h 69"/>
                              <a:gd name="T4" fmla="*/ 0 w 44"/>
                              <a:gd name="T5" fmla="*/ 5 h 69"/>
                              <a:gd name="T6" fmla="*/ 26 w 44"/>
                              <a:gd name="T7" fmla="*/ 69 h 69"/>
                              <a:gd name="T8" fmla="*/ 44 w 44"/>
                              <a:gd name="T9" fmla="*/ 59 h 69"/>
                              <a:gd name="T10" fmla="*/ 40 w 44"/>
                              <a:gd name="T11" fmla="*/ 59 h 69"/>
                              <a:gd name="T12" fmla="*/ 22 w 44"/>
                              <a:gd name="T13" fmla="*/ 0 h 69"/>
                              <a:gd name="T14" fmla="*/ 18 w 44"/>
                              <a:gd name="T15" fmla="*/ 0 h 69"/>
                              <a:gd name="T16" fmla="*/ 18 w 44"/>
                              <a:gd name="T17" fmla="*/ 0 h 69"/>
                              <a:gd name="T18" fmla="*/ 22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22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5"/>
                                </a:lnTo>
                                <a:lnTo>
                                  <a:pt x="26" y="69"/>
                                </a:lnTo>
                                <a:lnTo>
                                  <a:pt x="44" y="59"/>
                                </a:lnTo>
                                <a:lnTo>
                                  <a:pt x="40" y="59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1"/>
                        <wps:cNvSpPr>
                          <a:spLocks/>
                        </wps:cNvSpPr>
                        <wps:spPr bwMode="auto">
                          <a:xfrm>
                            <a:off x="2107" y="2934"/>
                            <a:ext cx="35" cy="68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68"/>
                              <a:gd name="T2" fmla="*/ 18 w 35"/>
                              <a:gd name="T3" fmla="*/ 0 h 68"/>
                              <a:gd name="T4" fmla="*/ 0 w 35"/>
                              <a:gd name="T5" fmla="*/ 9 h 68"/>
                              <a:gd name="T6" fmla="*/ 18 w 35"/>
                              <a:gd name="T7" fmla="*/ 68 h 68"/>
                              <a:gd name="T8" fmla="*/ 35 w 35"/>
                              <a:gd name="T9" fmla="*/ 63 h 68"/>
                              <a:gd name="T10" fmla="*/ 31 w 35"/>
                              <a:gd name="T11" fmla="*/ 63 h 68"/>
                              <a:gd name="T12" fmla="*/ 18 w 35"/>
                              <a:gd name="T13" fmla="*/ 0 h 68"/>
                              <a:gd name="T14" fmla="*/ 18 w 35"/>
                              <a:gd name="T15" fmla="*/ 0 h 68"/>
                              <a:gd name="T16" fmla="*/ 18 w 35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lnTo>
                                  <a:pt x="18" y="68"/>
                                </a:lnTo>
                                <a:lnTo>
                                  <a:pt x="35" y="63"/>
                                </a:lnTo>
                                <a:lnTo>
                                  <a:pt x="31" y="63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2"/>
                        <wps:cNvSpPr>
                          <a:spLocks/>
                        </wps:cNvSpPr>
                        <wps:spPr bwMode="auto">
                          <a:xfrm>
                            <a:off x="2125" y="2929"/>
                            <a:ext cx="30" cy="68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68"/>
                              <a:gd name="T2" fmla="*/ 17 w 30"/>
                              <a:gd name="T3" fmla="*/ 0 h 68"/>
                              <a:gd name="T4" fmla="*/ 0 w 30"/>
                              <a:gd name="T5" fmla="*/ 5 h 68"/>
                              <a:gd name="T6" fmla="*/ 13 w 30"/>
                              <a:gd name="T7" fmla="*/ 68 h 68"/>
                              <a:gd name="T8" fmla="*/ 30 w 30"/>
                              <a:gd name="T9" fmla="*/ 63 h 68"/>
                              <a:gd name="T10" fmla="*/ 30 w 30"/>
                              <a:gd name="T11" fmla="*/ 63 h 68"/>
                              <a:gd name="T12" fmla="*/ 22 w 30"/>
                              <a:gd name="T13" fmla="*/ 0 h 68"/>
                              <a:gd name="T14" fmla="*/ 17 w 30"/>
                              <a:gd name="T15" fmla="*/ 0 h 68"/>
                              <a:gd name="T16" fmla="*/ 17 w 30"/>
                              <a:gd name="T17" fmla="*/ 0 h 68"/>
                              <a:gd name="T18" fmla="*/ 22 w 30"/>
                              <a:gd name="T19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68"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68"/>
                                </a:lnTo>
                                <a:lnTo>
                                  <a:pt x="30" y="63"/>
                                </a:lnTo>
                                <a:lnTo>
                                  <a:pt x="30" y="63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"/>
                        <wps:cNvSpPr>
                          <a:spLocks/>
                        </wps:cNvSpPr>
                        <wps:spPr bwMode="auto">
                          <a:xfrm>
                            <a:off x="2147" y="2929"/>
                            <a:ext cx="26" cy="63"/>
                          </a:xfrm>
                          <a:custGeom>
                            <a:avLst/>
                            <a:gdLst>
                              <a:gd name="T0" fmla="*/ 17 w 26"/>
                              <a:gd name="T1" fmla="*/ 0 h 63"/>
                              <a:gd name="T2" fmla="*/ 17 w 26"/>
                              <a:gd name="T3" fmla="*/ 0 h 63"/>
                              <a:gd name="T4" fmla="*/ 0 w 26"/>
                              <a:gd name="T5" fmla="*/ 0 h 63"/>
                              <a:gd name="T6" fmla="*/ 8 w 26"/>
                              <a:gd name="T7" fmla="*/ 63 h 63"/>
                              <a:gd name="T8" fmla="*/ 26 w 26"/>
                              <a:gd name="T9" fmla="*/ 63 h 63"/>
                              <a:gd name="T10" fmla="*/ 22 w 26"/>
                              <a:gd name="T11" fmla="*/ 63 h 63"/>
                              <a:gd name="T12" fmla="*/ 17 w 26"/>
                              <a:gd name="T13" fmla="*/ 0 h 63"/>
                              <a:gd name="T14" fmla="*/ 17 w 26"/>
                              <a:gd name="T15" fmla="*/ 0 h 63"/>
                              <a:gd name="T16" fmla="*/ 17 w 26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63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63"/>
                                </a:lnTo>
                                <a:lnTo>
                                  <a:pt x="26" y="63"/>
                                </a:lnTo>
                                <a:lnTo>
                                  <a:pt x="22" y="63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"/>
                        <wps:cNvSpPr>
                          <a:spLocks/>
                        </wps:cNvSpPr>
                        <wps:spPr bwMode="auto">
                          <a:xfrm>
                            <a:off x="2164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68"/>
                              <a:gd name="T2" fmla="*/ 22 w 22"/>
                              <a:gd name="T3" fmla="*/ 0 h 68"/>
                              <a:gd name="T4" fmla="*/ 0 w 22"/>
                              <a:gd name="T5" fmla="*/ 5 h 68"/>
                              <a:gd name="T6" fmla="*/ 5 w 22"/>
                              <a:gd name="T7" fmla="*/ 68 h 68"/>
                              <a:gd name="T8" fmla="*/ 22 w 22"/>
                              <a:gd name="T9" fmla="*/ 63 h 68"/>
                              <a:gd name="T10" fmla="*/ 22 w 22"/>
                              <a:gd name="T11" fmla="*/ 63 h 68"/>
                              <a:gd name="T12" fmla="*/ 22 w 22"/>
                              <a:gd name="T13" fmla="*/ 0 h 68"/>
                              <a:gd name="T14" fmla="*/ 22 w 22"/>
                              <a:gd name="T15" fmla="*/ 0 h 68"/>
                              <a:gd name="T16" fmla="*/ 22 w 22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8"/>
                                </a:lnTo>
                                <a:lnTo>
                                  <a:pt x="22" y="63"/>
                                </a:lnTo>
                                <a:lnTo>
                                  <a:pt x="22" y="6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5"/>
                        <wps:cNvSpPr>
                          <a:spLocks/>
                        </wps:cNvSpPr>
                        <wps:spPr bwMode="auto">
                          <a:xfrm>
                            <a:off x="2186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5 h 68"/>
                              <a:gd name="T2" fmla="*/ 22 w 22"/>
                              <a:gd name="T3" fmla="*/ 5 h 68"/>
                              <a:gd name="T4" fmla="*/ 0 w 22"/>
                              <a:gd name="T5" fmla="*/ 0 h 68"/>
                              <a:gd name="T6" fmla="*/ 0 w 22"/>
                              <a:gd name="T7" fmla="*/ 63 h 68"/>
                              <a:gd name="T8" fmla="*/ 18 w 22"/>
                              <a:gd name="T9" fmla="*/ 68 h 68"/>
                              <a:gd name="T10" fmla="*/ 13 w 22"/>
                              <a:gd name="T11" fmla="*/ 68 h 68"/>
                              <a:gd name="T12" fmla="*/ 22 w 22"/>
                              <a:gd name="T13" fmla="*/ 5 h 68"/>
                              <a:gd name="T14" fmla="*/ 22 w 22"/>
                              <a:gd name="T15" fmla="*/ 5 h 68"/>
                              <a:gd name="T16" fmla="*/ 22 w 22"/>
                              <a:gd name="T17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3" y="68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6"/>
                        <wps:cNvSpPr>
                          <a:spLocks/>
                        </wps:cNvSpPr>
                        <wps:spPr bwMode="auto">
                          <a:xfrm>
                            <a:off x="2199" y="2929"/>
                            <a:ext cx="31" cy="6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63"/>
                              <a:gd name="T2" fmla="*/ 31 w 31"/>
                              <a:gd name="T3" fmla="*/ 0 h 63"/>
                              <a:gd name="T4" fmla="*/ 9 w 31"/>
                              <a:gd name="T5" fmla="*/ 0 h 63"/>
                              <a:gd name="T6" fmla="*/ 0 w 31"/>
                              <a:gd name="T7" fmla="*/ 63 h 63"/>
                              <a:gd name="T8" fmla="*/ 22 w 31"/>
                              <a:gd name="T9" fmla="*/ 63 h 63"/>
                              <a:gd name="T10" fmla="*/ 18 w 31"/>
                              <a:gd name="T11" fmla="*/ 63 h 63"/>
                              <a:gd name="T12" fmla="*/ 31 w 31"/>
                              <a:gd name="T13" fmla="*/ 0 h 63"/>
                              <a:gd name="T14" fmla="*/ 31 w 31"/>
                              <a:gd name="T15" fmla="*/ 0 h 63"/>
                              <a:gd name="T16" fmla="*/ 31 w 31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" h="63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22" y="63"/>
                                </a:lnTo>
                                <a:lnTo>
                                  <a:pt x="18" y="63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7"/>
                        <wps:cNvSpPr>
                          <a:spLocks/>
                        </wps:cNvSpPr>
                        <wps:spPr bwMode="auto">
                          <a:xfrm>
                            <a:off x="2217" y="2929"/>
                            <a:ext cx="35" cy="68"/>
                          </a:xfrm>
                          <a:custGeom>
                            <a:avLst/>
                            <a:gdLst>
                              <a:gd name="T0" fmla="*/ 35 w 35"/>
                              <a:gd name="T1" fmla="*/ 5 h 68"/>
                              <a:gd name="T2" fmla="*/ 31 w 35"/>
                              <a:gd name="T3" fmla="*/ 5 h 68"/>
                              <a:gd name="T4" fmla="*/ 13 w 35"/>
                              <a:gd name="T5" fmla="*/ 0 h 68"/>
                              <a:gd name="T6" fmla="*/ 0 w 35"/>
                              <a:gd name="T7" fmla="*/ 63 h 68"/>
                              <a:gd name="T8" fmla="*/ 17 w 35"/>
                              <a:gd name="T9" fmla="*/ 68 h 68"/>
                              <a:gd name="T10" fmla="*/ 17 w 35"/>
                              <a:gd name="T11" fmla="*/ 68 h 68"/>
                              <a:gd name="T12" fmla="*/ 35 w 35"/>
                              <a:gd name="T13" fmla="*/ 5 h 68"/>
                              <a:gd name="T14" fmla="*/ 35 w 35"/>
                              <a:gd name="T15" fmla="*/ 5 h 68"/>
                              <a:gd name="T16" fmla="*/ 31 w 35"/>
                              <a:gd name="T17" fmla="*/ 5 h 68"/>
                              <a:gd name="T18" fmla="*/ 35 w 35"/>
                              <a:gd name="T19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35" y="5"/>
                                </a:moveTo>
                                <a:lnTo>
                                  <a:pt x="31" y="5"/>
                                </a:ln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  <a:lnTo>
                                  <a:pt x="17" y="68"/>
                                </a:lnTo>
                                <a:lnTo>
                                  <a:pt x="17" y="68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1" y="5"/>
                                </a:lnTo>
                                <a:lnTo>
                                  <a:pt x="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8"/>
                        <wps:cNvSpPr>
                          <a:spLocks/>
                        </wps:cNvSpPr>
                        <wps:spPr bwMode="auto">
                          <a:xfrm>
                            <a:off x="2234" y="2934"/>
                            <a:ext cx="40" cy="68"/>
                          </a:xfrm>
                          <a:custGeom>
                            <a:avLst/>
                            <a:gdLst>
                              <a:gd name="T0" fmla="*/ 40 w 40"/>
                              <a:gd name="T1" fmla="*/ 9 h 68"/>
                              <a:gd name="T2" fmla="*/ 36 w 40"/>
                              <a:gd name="T3" fmla="*/ 9 h 68"/>
                              <a:gd name="T4" fmla="*/ 18 w 40"/>
                              <a:gd name="T5" fmla="*/ 0 h 68"/>
                              <a:gd name="T6" fmla="*/ 0 w 40"/>
                              <a:gd name="T7" fmla="*/ 63 h 68"/>
                              <a:gd name="T8" fmla="*/ 18 w 40"/>
                              <a:gd name="T9" fmla="*/ 68 h 68"/>
                              <a:gd name="T10" fmla="*/ 14 w 40"/>
                              <a:gd name="T11" fmla="*/ 68 h 68"/>
                              <a:gd name="T12" fmla="*/ 40 w 40"/>
                              <a:gd name="T13" fmla="*/ 9 h 68"/>
                              <a:gd name="T14" fmla="*/ 36 w 40"/>
                              <a:gd name="T15" fmla="*/ 9 h 68"/>
                              <a:gd name="T16" fmla="*/ 36 w 40"/>
                              <a:gd name="T17" fmla="*/ 9 h 68"/>
                              <a:gd name="T18" fmla="*/ 40 w 40"/>
                              <a:gd name="T19" fmla="*/ 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68">
                                <a:moveTo>
                                  <a:pt x="40" y="9"/>
                                </a:moveTo>
                                <a:lnTo>
                                  <a:pt x="36" y="9"/>
                                </a:lnTo>
                                <a:lnTo>
                                  <a:pt x="18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4" y="68"/>
                                </a:lnTo>
                                <a:lnTo>
                                  <a:pt x="40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9"/>
                                </a:lnTo>
                                <a:lnTo>
                                  <a:pt x="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9"/>
                        <wps:cNvSpPr>
                          <a:spLocks/>
                        </wps:cNvSpPr>
                        <wps:spPr bwMode="auto">
                          <a:xfrm>
                            <a:off x="2248" y="2943"/>
                            <a:ext cx="44" cy="69"/>
                          </a:xfrm>
                          <a:custGeom>
                            <a:avLst/>
                            <a:gdLst>
                              <a:gd name="T0" fmla="*/ 44 w 44"/>
                              <a:gd name="T1" fmla="*/ 10 h 69"/>
                              <a:gd name="T2" fmla="*/ 39 w 44"/>
                              <a:gd name="T3" fmla="*/ 10 h 69"/>
                              <a:gd name="T4" fmla="*/ 26 w 44"/>
                              <a:gd name="T5" fmla="*/ 0 h 69"/>
                              <a:gd name="T6" fmla="*/ 0 w 44"/>
                              <a:gd name="T7" fmla="*/ 59 h 69"/>
                              <a:gd name="T8" fmla="*/ 17 w 44"/>
                              <a:gd name="T9" fmla="*/ 69 h 69"/>
                              <a:gd name="T10" fmla="*/ 13 w 44"/>
                              <a:gd name="T11" fmla="*/ 69 h 69"/>
                              <a:gd name="T12" fmla="*/ 44 w 44"/>
                              <a:gd name="T13" fmla="*/ 10 h 69"/>
                              <a:gd name="T14" fmla="*/ 44 w 44"/>
                              <a:gd name="T15" fmla="*/ 10 h 69"/>
                              <a:gd name="T16" fmla="*/ 39 w 44"/>
                              <a:gd name="T17" fmla="*/ 10 h 69"/>
                              <a:gd name="T18" fmla="*/ 44 w 44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44" y="10"/>
                                </a:moveTo>
                                <a:lnTo>
                                  <a:pt x="39" y="10"/>
                                </a:lnTo>
                                <a:lnTo>
                                  <a:pt x="26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9"/>
                                </a:lnTo>
                                <a:lnTo>
                                  <a:pt x="13" y="69"/>
                                </a:lnTo>
                                <a:lnTo>
                                  <a:pt x="44" y="10"/>
                                </a:lnTo>
                                <a:lnTo>
                                  <a:pt x="44" y="10"/>
                                </a:lnTo>
                                <a:lnTo>
                                  <a:pt x="39" y="10"/>
                                </a:lnTo>
                                <a:lnTo>
                                  <a:pt x="4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40"/>
                        <wps:cNvSpPr>
                          <a:spLocks/>
                        </wps:cNvSpPr>
                        <wps:spPr bwMode="auto">
                          <a:xfrm>
                            <a:off x="2261" y="2953"/>
                            <a:ext cx="48" cy="68"/>
                          </a:xfrm>
                          <a:custGeom>
                            <a:avLst/>
                            <a:gdLst>
                              <a:gd name="T0" fmla="*/ 48 w 48"/>
                              <a:gd name="T1" fmla="*/ 15 h 68"/>
                              <a:gd name="T2" fmla="*/ 48 w 48"/>
                              <a:gd name="T3" fmla="*/ 10 h 68"/>
                              <a:gd name="T4" fmla="*/ 31 w 48"/>
                              <a:gd name="T5" fmla="*/ 0 h 68"/>
                              <a:gd name="T6" fmla="*/ 0 w 48"/>
                              <a:gd name="T7" fmla="*/ 59 h 68"/>
                              <a:gd name="T8" fmla="*/ 17 w 48"/>
                              <a:gd name="T9" fmla="*/ 68 h 68"/>
                              <a:gd name="T10" fmla="*/ 13 w 48"/>
                              <a:gd name="T11" fmla="*/ 64 h 68"/>
                              <a:gd name="T12" fmla="*/ 48 w 48"/>
                              <a:gd name="T13" fmla="*/ 15 h 68"/>
                              <a:gd name="T14" fmla="*/ 48 w 48"/>
                              <a:gd name="T15" fmla="*/ 10 h 68"/>
                              <a:gd name="T16" fmla="*/ 48 w 48"/>
                              <a:gd name="T17" fmla="*/ 10 h 68"/>
                              <a:gd name="T18" fmla="*/ 48 w 48"/>
                              <a:gd name="T19" fmla="*/ 1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68">
                                <a:moveTo>
                                  <a:pt x="48" y="15"/>
                                </a:moveTo>
                                <a:lnTo>
                                  <a:pt x="48" y="10"/>
                                </a:lnTo>
                                <a:lnTo>
                                  <a:pt x="31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8"/>
                                </a:lnTo>
                                <a:lnTo>
                                  <a:pt x="13" y="64"/>
                                </a:lnTo>
                                <a:lnTo>
                                  <a:pt x="48" y="15"/>
                                </a:lnTo>
                                <a:lnTo>
                                  <a:pt x="48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41"/>
                        <wps:cNvSpPr>
                          <a:spLocks/>
                        </wps:cNvSpPr>
                        <wps:spPr bwMode="auto">
                          <a:xfrm>
                            <a:off x="2274" y="2968"/>
                            <a:ext cx="53" cy="63"/>
                          </a:xfrm>
                          <a:custGeom>
                            <a:avLst/>
                            <a:gdLst>
                              <a:gd name="T0" fmla="*/ 53 w 53"/>
                              <a:gd name="T1" fmla="*/ 14 h 63"/>
                              <a:gd name="T2" fmla="*/ 53 w 53"/>
                              <a:gd name="T3" fmla="*/ 10 h 63"/>
                              <a:gd name="T4" fmla="*/ 35 w 53"/>
                              <a:gd name="T5" fmla="*/ 0 h 63"/>
                              <a:gd name="T6" fmla="*/ 0 w 53"/>
                              <a:gd name="T7" fmla="*/ 49 h 63"/>
                              <a:gd name="T8" fmla="*/ 18 w 53"/>
                              <a:gd name="T9" fmla="*/ 63 h 63"/>
                              <a:gd name="T10" fmla="*/ 13 w 53"/>
                              <a:gd name="T11" fmla="*/ 58 h 63"/>
                              <a:gd name="T12" fmla="*/ 53 w 53"/>
                              <a:gd name="T13" fmla="*/ 14 h 63"/>
                              <a:gd name="T14" fmla="*/ 53 w 53"/>
                              <a:gd name="T15" fmla="*/ 10 h 63"/>
                              <a:gd name="T16" fmla="*/ 53 w 53"/>
                              <a:gd name="T17" fmla="*/ 10 h 63"/>
                              <a:gd name="T18" fmla="*/ 53 w 53"/>
                              <a:gd name="T19" fmla="*/ 1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53" y="14"/>
                                </a:moveTo>
                                <a:lnTo>
                                  <a:pt x="53" y="10"/>
                                </a:lnTo>
                                <a:lnTo>
                                  <a:pt x="35" y="0"/>
                                </a:lnTo>
                                <a:lnTo>
                                  <a:pt x="0" y="49"/>
                                </a:lnTo>
                                <a:lnTo>
                                  <a:pt x="18" y="63"/>
                                </a:lnTo>
                                <a:lnTo>
                                  <a:pt x="13" y="58"/>
                                </a:lnTo>
                                <a:lnTo>
                                  <a:pt x="53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42"/>
                        <wps:cNvSpPr>
                          <a:spLocks/>
                        </wps:cNvSpPr>
                        <wps:spPr bwMode="auto">
                          <a:xfrm>
                            <a:off x="2287" y="2982"/>
                            <a:ext cx="53" cy="59"/>
                          </a:xfrm>
                          <a:custGeom>
                            <a:avLst/>
                            <a:gdLst>
                              <a:gd name="T0" fmla="*/ 53 w 53"/>
                              <a:gd name="T1" fmla="*/ 15 h 59"/>
                              <a:gd name="T2" fmla="*/ 53 w 53"/>
                              <a:gd name="T3" fmla="*/ 10 h 59"/>
                              <a:gd name="T4" fmla="*/ 40 w 53"/>
                              <a:gd name="T5" fmla="*/ 0 h 59"/>
                              <a:gd name="T6" fmla="*/ 0 w 53"/>
                              <a:gd name="T7" fmla="*/ 44 h 59"/>
                              <a:gd name="T8" fmla="*/ 13 w 53"/>
                              <a:gd name="T9" fmla="*/ 59 h 59"/>
                              <a:gd name="T10" fmla="*/ 13 w 53"/>
                              <a:gd name="T11" fmla="*/ 59 h 59"/>
                              <a:gd name="T12" fmla="*/ 53 w 53"/>
                              <a:gd name="T13" fmla="*/ 15 h 59"/>
                              <a:gd name="T14" fmla="*/ 53 w 53"/>
                              <a:gd name="T15" fmla="*/ 10 h 59"/>
                              <a:gd name="T16" fmla="*/ 53 w 53"/>
                              <a:gd name="T17" fmla="*/ 10 h 59"/>
                              <a:gd name="T18" fmla="*/ 53 w 53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53" y="15"/>
                                </a:moveTo>
                                <a:lnTo>
                                  <a:pt x="53" y="10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3" y="59"/>
                                </a:lnTo>
                                <a:lnTo>
                                  <a:pt x="13" y="59"/>
                                </a:lnTo>
                                <a:lnTo>
                                  <a:pt x="53" y="15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43"/>
                        <wps:cNvSpPr>
                          <a:spLocks/>
                        </wps:cNvSpPr>
                        <wps:spPr bwMode="auto">
                          <a:xfrm>
                            <a:off x="2300" y="2997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15 h 59"/>
                              <a:gd name="T2" fmla="*/ 53 w 58"/>
                              <a:gd name="T3" fmla="*/ 15 h 59"/>
                              <a:gd name="T4" fmla="*/ 40 w 58"/>
                              <a:gd name="T5" fmla="*/ 0 h 59"/>
                              <a:gd name="T6" fmla="*/ 0 w 58"/>
                              <a:gd name="T7" fmla="*/ 44 h 59"/>
                              <a:gd name="T8" fmla="*/ 14 w 58"/>
                              <a:gd name="T9" fmla="*/ 59 h 59"/>
                              <a:gd name="T10" fmla="*/ 14 w 58"/>
                              <a:gd name="T11" fmla="*/ 54 h 59"/>
                              <a:gd name="T12" fmla="*/ 58 w 58"/>
                              <a:gd name="T13" fmla="*/ 15 h 59"/>
                              <a:gd name="T14" fmla="*/ 58 w 58"/>
                              <a:gd name="T15" fmla="*/ 15 h 59"/>
                              <a:gd name="T16" fmla="*/ 53 w 58"/>
                              <a:gd name="T17" fmla="*/ 15 h 59"/>
                              <a:gd name="T18" fmla="*/ 58 w 58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15"/>
                                </a:moveTo>
                                <a:lnTo>
                                  <a:pt x="53" y="15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44"/>
                        <wps:cNvSpPr>
                          <a:spLocks/>
                        </wps:cNvSpPr>
                        <wps:spPr bwMode="auto">
                          <a:xfrm>
                            <a:off x="2314" y="3012"/>
                            <a:ext cx="57" cy="58"/>
                          </a:xfrm>
                          <a:custGeom>
                            <a:avLst/>
                            <a:gdLst>
                              <a:gd name="T0" fmla="*/ 57 w 57"/>
                              <a:gd name="T1" fmla="*/ 19 h 58"/>
                              <a:gd name="T2" fmla="*/ 57 w 57"/>
                              <a:gd name="T3" fmla="*/ 14 h 58"/>
                              <a:gd name="T4" fmla="*/ 44 w 57"/>
                              <a:gd name="T5" fmla="*/ 0 h 58"/>
                              <a:gd name="T6" fmla="*/ 0 w 57"/>
                              <a:gd name="T7" fmla="*/ 39 h 58"/>
                              <a:gd name="T8" fmla="*/ 8 w 57"/>
                              <a:gd name="T9" fmla="*/ 58 h 58"/>
                              <a:gd name="T10" fmla="*/ 8 w 57"/>
                              <a:gd name="T11" fmla="*/ 53 h 58"/>
                              <a:gd name="T12" fmla="*/ 57 w 57"/>
                              <a:gd name="T13" fmla="*/ 19 h 58"/>
                              <a:gd name="T14" fmla="*/ 57 w 57"/>
                              <a:gd name="T15" fmla="*/ 19 h 58"/>
                              <a:gd name="T16" fmla="*/ 57 w 57"/>
                              <a:gd name="T17" fmla="*/ 14 h 58"/>
                              <a:gd name="T18" fmla="*/ 57 w 57"/>
                              <a:gd name="T19" fmla="*/ 1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8">
                                <a:moveTo>
                                  <a:pt x="57" y="19"/>
                                </a:moveTo>
                                <a:lnTo>
                                  <a:pt x="57" y="14"/>
                                </a:lnTo>
                                <a:lnTo>
                                  <a:pt x="44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58"/>
                                </a:lnTo>
                                <a:lnTo>
                                  <a:pt x="8" y="53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45"/>
                        <wps:cNvSpPr>
                          <a:spLocks/>
                        </wps:cNvSpPr>
                        <wps:spPr bwMode="auto">
                          <a:xfrm>
                            <a:off x="2322" y="3031"/>
                            <a:ext cx="57" cy="54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54"/>
                              <a:gd name="T2" fmla="*/ 57 w 57"/>
                              <a:gd name="T3" fmla="*/ 15 h 54"/>
                              <a:gd name="T4" fmla="*/ 49 w 57"/>
                              <a:gd name="T5" fmla="*/ 0 h 54"/>
                              <a:gd name="T6" fmla="*/ 0 w 57"/>
                              <a:gd name="T7" fmla="*/ 34 h 54"/>
                              <a:gd name="T8" fmla="*/ 9 w 57"/>
                              <a:gd name="T9" fmla="*/ 54 h 54"/>
                              <a:gd name="T10" fmla="*/ 9 w 57"/>
                              <a:gd name="T11" fmla="*/ 49 h 54"/>
                              <a:gd name="T12" fmla="*/ 57 w 57"/>
                              <a:gd name="T13" fmla="*/ 20 h 54"/>
                              <a:gd name="T14" fmla="*/ 57 w 57"/>
                              <a:gd name="T15" fmla="*/ 20 h 54"/>
                              <a:gd name="T16" fmla="*/ 57 w 57"/>
                              <a:gd name="T17" fmla="*/ 15 h 54"/>
                              <a:gd name="T18" fmla="*/ 57 w 57"/>
                              <a:gd name="T1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57" y="20"/>
                                </a:moveTo>
                                <a:lnTo>
                                  <a:pt x="57" y="15"/>
                                </a:lnTo>
                                <a:lnTo>
                                  <a:pt x="49" y="0"/>
                                </a:lnTo>
                                <a:lnTo>
                                  <a:pt x="0" y="34"/>
                                </a:lnTo>
                                <a:lnTo>
                                  <a:pt x="9" y="54"/>
                                </a:lnTo>
                                <a:lnTo>
                                  <a:pt x="9" y="49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46"/>
                        <wps:cNvSpPr>
                          <a:spLocks/>
                        </wps:cNvSpPr>
                        <wps:spPr bwMode="auto">
                          <a:xfrm>
                            <a:off x="2331" y="3051"/>
                            <a:ext cx="62" cy="4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49"/>
                              <a:gd name="T2" fmla="*/ 62 w 62"/>
                              <a:gd name="T3" fmla="*/ 14 h 49"/>
                              <a:gd name="T4" fmla="*/ 48 w 62"/>
                              <a:gd name="T5" fmla="*/ 0 h 49"/>
                              <a:gd name="T6" fmla="*/ 0 w 62"/>
                              <a:gd name="T7" fmla="*/ 29 h 49"/>
                              <a:gd name="T8" fmla="*/ 9 w 62"/>
                              <a:gd name="T9" fmla="*/ 49 h 49"/>
                              <a:gd name="T10" fmla="*/ 5 w 62"/>
                              <a:gd name="T11" fmla="*/ 44 h 49"/>
                              <a:gd name="T12" fmla="*/ 62 w 62"/>
                              <a:gd name="T13" fmla="*/ 19 h 49"/>
                              <a:gd name="T14" fmla="*/ 62 w 62"/>
                              <a:gd name="T15" fmla="*/ 19 h 49"/>
                              <a:gd name="T16" fmla="*/ 62 w 62"/>
                              <a:gd name="T17" fmla="*/ 14 h 49"/>
                              <a:gd name="T18" fmla="*/ 62 w 62"/>
                              <a:gd name="T1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49">
                                <a:moveTo>
                                  <a:pt x="62" y="19"/>
                                </a:moveTo>
                                <a:lnTo>
                                  <a:pt x="62" y="14"/>
                                </a:lnTo>
                                <a:lnTo>
                                  <a:pt x="48" y="0"/>
                                </a:lnTo>
                                <a:lnTo>
                                  <a:pt x="0" y="29"/>
                                </a:lnTo>
                                <a:lnTo>
                                  <a:pt x="9" y="49"/>
                                </a:lnTo>
                                <a:lnTo>
                                  <a:pt x="5" y="4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4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47"/>
                        <wps:cNvSpPr>
                          <a:spLocks/>
                        </wps:cNvSpPr>
                        <wps:spPr bwMode="auto">
                          <a:xfrm>
                            <a:off x="2336" y="3070"/>
                            <a:ext cx="65" cy="44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44"/>
                              <a:gd name="T2" fmla="*/ 61 w 65"/>
                              <a:gd name="T3" fmla="*/ 20 h 44"/>
                              <a:gd name="T4" fmla="*/ 57 w 65"/>
                              <a:gd name="T5" fmla="*/ 0 h 44"/>
                              <a:gd name="T6" fmla="*/ 0 w 65"/>
                              <a:gd name="T7" fmla="*/ 25 h 44"/>
                              <a:gd name="T8" fmla="*/ 8 w 65"/>
                              <a:gd name="T9" fmla="*/ 44 h 44"/>
                              <a:gd name="T10" fmla="*/ 8 w 65"/>
                              <a:gd name="T11" fmla="*/ 44 h 44"/>
                              <a:gd name="T12" fmla="*/ 65 w 65"/>
                              <a:gd name="T13" fmla="*/ 25 h 44"/>
                              <a:gd name="T14" fmla="*/ 61 w 65"/>
                              <a:gd name="T15" fmla="*/ 20 h 44"/>
                              <a:gd name="T16" fmla="*/ 61 w 65"/>
                              <a:gd name="T17" fmla="*/ 20 h 44"/>
                              <a:gd name="T18" fmla="*/ 65 w 65"/>
                              <a:gd name="T19" fmla="*/ 2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65" y="25"/>
                                </a:moveTo>
                                <a:lnTo>
                                  <a:pt x="61" y="20"/>
                                </a:lnTo>
                                <a:lnTo>
                                  <a:pt x="57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65" y="2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48"/>
                        <wps:cNvSpPr>
                          <a:spLocks/>
                        </wps:cNvSpPr>
                        <wps:spPr bwMode="auto">
                          <a:xfrm>
                            <a:off x="2344" y="3095"/>
                            <a:ext cx="62" cy="3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39"/>
                              <a:gd name="T2" fmla="*/ 62 w 62"/>
                              <a:gd name="T3" fmla="*/ 19 h 39"/>
                              <a:gd name="T4" fmla="*/ 57 w 62"/>
                              <a:gd name="T5" fmla="*/ 0 h 39"/>
                              <a:gd name="T6" fmla="*/ 0 w 62"/>
                              <a:gd name="T7" fmla="*/ 19 h 39"/>
                              <a:gd name="T8" fmla="*/ 5 w 62"/>
                              <a:gd name="T9" fmla="*/ 39 h 39"/>
                              <a:gd name="T10" fmla="*/ 5 w 62"/>
                              <a:gd name="T11" fmla="*/ 34 h 39"/>
                              <a:gd name="T12" fmla="*/ 62 w 62"/>
                              <a:gd name="T13" fmla="*/ 19 h 39"/>
                              <a:gd name="T14" fmla="*/ 62 w 62"/>
                              <a:gd name="T15" fmla="*/ 19 h 39"/>
                              <a:gd name="T16" fmla="*/ 62 w 62"/>
                              <a:gd name="T1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62" y="19"/>
                                </a:moveTo>
                                <a:lnTo>
                                  <a:pt x="62" y="19"/>
                                </a:lnTo>
                                <a:lnTo>
                                  <a:pt x="57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49"/>
                        <wps:cNvSpPr>
                          <a:spLocks/>
                        </wps:cNvSpPr>
                        <wps:spPr bwMode="auto">
                          <a:xfrm>
                            <a:off x="2349" y="3114"/>
                            <a:ext cx="61" cy="34"/>
                          </a:xfrm>
                          <a:custGeom>
                            <a:avLst/>
                            <a:gdLst>
                              <a:gd name="T0" fmla="*/ 61 w 61"/>
                              <a:gd name="T1" fmla="*/ 25 h 34"/>
                              <a:gd name="T2" fmla="*/ 61 w 61"/>
                              <a:gd name="T3" fmla="*/ 25 h 34"/>
                              <a:gd name="T4" fmla="*/ 57 w 61"/>
                              <a:gd name="T5" fmla="*/ 0 h 34"/>
                              <a:gd name="T6" fmla="*/ 0 w 61"/>
                              <a:gd name="T7" fmla="*/ 15 h 34"/>
                              <a:gd name="T8" fmla="*/ 4 w 61"/>
                              <a:gd name="T9" fmla="*/ 34 h 34"/>
                              <a:gd name="T10" fmla="*/ 4 w 61"/>
                              <a:gd name="T11" fmla="*/ 30 h 34"/>
                              <a:gd name="T12" fmla="*/ 61 w 61"/>
                              <a:gd name="T13" fmla="*/ 25 h 34"/>
                              <a:gd name="T14" fmla="*/ 61 w 61"/>
                              <a:gd name="T15" fmla="*/ 25 h 34"/>
                              <a:gd name="T16" fmla="*/ 61 w 61"/>
                              <a:gd name="T17" fmla="*/ 2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34">
                                <a:moveTo>
                                  <a:pt x="61" y="25"/>
                                </a:moveTo>
                                <a:lnTo>
                                  <a:pt x="61" y="25"/>
                                </a:ln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lnTo>
                                  <a:pt x="4" y="34"/>
                                </a:lnTo>
                                <a:lnTo>
                                  <a:pt x="4" y="30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50"/>
                        <wps:cNvSpPr>
                          <a:spLocks/>
                        </wps:cNvSpPr>
                        <wps:spPr bwMode="auto">
                          <a:xfrm>
                            <a:off x="2353" y="3139"/>
                            <a:ext cx="57" cy="29"/>
                          </a:xfrm>
                          <a:custGeom>
                            <a:avLst/>
                            <a:gdLst>
                              <a:gd name="T0" fmla="*/ 31 w 57"/>
                              <a:gd name="T1" fmla="*/ 24 h 29"/>
                              <a:gd name="T2" fmla="*/ 57 w 57"/>
                              <a:gd name="T3" fmla="*/ 24 h 29"/>
                              <a:gd name="T4" fmla="*/ 57 w 57"/>
                              <a:gd name="T5" fmla="*/ 0 h 29"/>
                              <a:gd name="T6" fmla="*/ 0 w 57"/>
                              <a:gd name="T7" fmla="*/ 5 h 29"/>
                              <a:gd name="T8" fmla="*/ 0 w 57"/>
                              <a:gd name="T9" fmla="*/ 29 h 29"/>
                              <a:gd name="T10" fmla="*/ 31 w 57"/>
                              <a:gd name="T11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29">
                                <a:moveTo>
                                  <a:pt x="31" y="24"/>
                                </a:moveTo>
                                <a:lnTo>
                                  <a:pt x="57" y="24"/>
                                </a:lnTo>
                                <a:lnTo>
                                  <a:pt x="5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51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52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53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54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-6.55pt;margin-top:3.65pt;width:36pt;height:36pt;z-index:251628544" coordorigin="1584,2709" coordsize="118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" o:allowincell="f">
                <v:rect id="Rectangle 16" o:spid="_x0000_s1027" style="position:absolute;left:1584;top:2709;width:118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BsMAA&#10;AADcAAAADwAAAGRycy9kb3ducmV2LnhtbERPzWrCQBC+F/oOyxR6qxstiqSukhYLBQ/izwMM2Uk2&#10;NTsbsqtJ375zEDx+fP+rzehbdaM+NoENTCcZKOIy2IZrA+fT99sSVEzIFtvAZOCPImzWz08rzG0Y&#10;+EC3Y6qVhHDM0YBLqcu1jqUjj3ESOmLhqtB7TAL7WtseBwn3rZ5l2UJ7bFgaHHb05ai8HK/ewDxD&#10;h4u0/y2q5dYPu6r4PMse8/oyFh+gEo3pIb67f6yB95nMlzNyBP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TBsMAAAADcAAAADwAAAAAAAAAAAAAAAACYAgAAZHJzL2Rvd25y&#10;ZXYueG1sUEsFBgAAAAAEAAQA9QAAAIUDAAAAAA==&#10;" fillcolor="#eaeaea"/>
                <v:shape id="Freeform 17" o:spid="_x0000_s1028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9QbcYA&#10;AADcAAAADwAAAGRycy9kb3ducmV2LnhtbESPQWvCQBSE70L/w/IKvekmKYiNrlIqgoKXGgt6e2Zf&#10;k9Ds25DdaPTXuwXB4zAz3zCzRW9qcabWVZYVxKMIBHFudcWFgn22Gk5AOI+ssbZMCq7kYDF/Gcww&#10;1fbC33Te+UIECLsUFZTeN6mULi/JoBvZhjh4v7Y16INsC6lbvAS4qWUSRWNpsOKwUGJDXyXlf7vO&#10;KGg2t/p0XCaHZea21+6j/8m6bazU22v/OQXhqffP8KO91grekxj+z4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9QbcYAAADcAAAADwAAAAAAAAAAAAAAAACYAgAAZHJz&#10;L2Rvd25yZXYueG1sUEsFBgAAAAAEAAQA9QAAAIsDAAAAAA==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xe" fillcolor="black"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8" o:spid="_x0000_s1029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atcUA&#10;AADcAAAADwAAAGRycy9kb3ducmV2LnhtbESPQWvCQBSE7wX/w/IK3uomEYqkriKFlhxEqu2hx0f2&#10;JRvMvo3Z1cT++q4geBxm5htmuR5tKy7U+8axgnSWgCAunW64VvDz/fGyAOEDssbWMSm4kof1avK0&#10;xFy7gfd0OYRaRAj7HBWYELpcSl8asuhnriOOXuV6iyHKvpa6xyHCbSuzJHmVFhuOCwY7ejdUHg9n&#10;q6DYf6XdX8WpMbL43O6qYsDTr1LT53HzBiLQGB7he7vQCuZZBr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Jq1xQAAANwAAAAPAAAAAAAAAAAAAAAAAJgCAABkcnMv&#10;ZG93bnJldi54bWxQSwUGAAAAAAQABAD1AAAAigMAAAAA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e" filled="f">
                  <v:stroke joinstyle="miter" endcap="square"/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9" o:spid="_x0000_s1030" style="position:absolute;left:1962;top:3119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UGMQA&#10;AADcAAAADwAAAGRycy9kb3ducmV2LnhtbESP3YrCMBSE7wXfIRzBO021UEo1iigL4oLgD3h7aI5t&#10;sTkpTdZWn34jLOzlMDPfMMt1b2rxpNZVlhXMphEI4tzqigsF18vXJAXhPLLG2jIpeJGD9Wo4WGKm&#10;bccnep59IQKEXYYKSu+bTEqXl2TQTW1DHLy7bQ36INtC6ha7ADe1nEdRIg1WHBZKbGhbUv44/xgF&#10;x1ec3pp9t6Nb+j58n964uSSJUuNRv1mA8NT7//Bfe68VxPMYP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VBjEAAAA3AAAAA8AAAAAAAAAAAAAAAAAmAIAAGRycy9k&#10;b3ducmV2LnhtbFBLBQYAAAAABAAEAPUAAACJAwAAAAA=&#10;" path="m4,r,5l,25,57,39,62,15r,5l4,r,5l4,5,4,xe" fillcolor="black">
                  <v:path arrowok="t" o:connecttype="custom" o:connectlocs="4,0;4,5;0,25;57,39;62,15;62,20;4,0;4,5;4,5;4,0" o:connectangles="0,0,0,0,0,0,0,0,0,0"/>
                </v:shape>
                <v:shape id="Freeform 20" o:spid="_x0000_s1031" style="position:absolute;left:1966;top:3100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MbMUA&#10;AADcAAAADwAAAGRycy9kb3ducmV2LnhtbESP3WrCQBSE7wu+w3IE7+pGLSGkriIWIbQgRAveHrKn&#10;SWj2bMhuzc/Td4VCL4eZ+YbZ7gfTiDt1rrasYLWMQBAXVtdcKvi8np4TEM4ja2wsk4KRHOx3s6ct&#10;ptr2nNP94ksRIOxSVFB536ZSuqIig25pW+LgfdnOoA+yK6XusA9w08h1FMXSYM1hocKWjhUV35cf&#10;o+A8bpJbm/VvdEum9498wsM1jpVazIfDKwhPg/8P/7UzrWCzfoH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sxsxQAAANwAAAAPAAAAAAAAAAAAAAAAAJgCAABkcnMv&#10;ZG93bnJldi54bWxQSwUGAAAAAAQABAD1AAAAigMAAAAA&#10;" path="m5,r,l,19,58,39,62,19r,l5,r,l5,xe" fillcolor="black">
                  <v:path arrowok="t" o:connecttype="custom" o:connectlocs="5,0;5,0;0,19;58,39;62,19;62,19;5,0;5,0;5,0" o:connectangles="0,0,0,0,0,0,0,0,0"/>
                </v:shape>
                <v:shape id="Freeform 21" o:spid="_x0000_s1032" style="position:absolute;left:1971;top:3075;width:61;height:44;visibility:visible;mso-wrap-style:square;v-text-anchor:top" coordsize="6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0C8IA&#10;AADcAAAADwAAAGRycy9kb3ducmV2LnhtbESPzWoCQRCE74G8w9ABL0Fns8FEVkcRIeJVzSHHZqf3&#10;h2z3LDuTdXx7JyB4LKrqK2q1idypkQbfOjHwNstAkZTOtlIb+D5/TRegfECx2DkhA1fysFk/P62w&#10;sO4iRxpPoVYJIr5AA00IfaG1Lxti9DPXkySvcgNjSHKotR3wkuDc6TzLPjRjK2mhwZ52DZW/pz82&#10;sNv/LFzcfh4iR5byVSoe88qYyUvcLkEFiuERvrcP1sB7Pof/M+kI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3QLwgAAANwAAAAPAAAAAAAAAAAAAAAAAJgCAABkcnMvZG93&#10;bnJldi54bWxQSwUGAAAAAAQABAD1AAAAhwMAAAAA&#10;" path="m9,l4,5,,25,57,44,61,29r,l9,r,5l4,5,9,xe" fillcolor="black">
                  <v:path arrowok="t" o:connecttype="custom" o:connectlocs="9,0;4,5;0,25;57,44;61,29;61,29;9,0;9,5;4,5;9,0" o:connectangles="0,0,0,0,0,0,0,0,0,0"/>
                </v:shape>
                <v:shape id="Freeform 22" o:spid="_x0000_s1033" style="position:absolute;left:1980;top:3061;width:57;height:43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y5sQA&#10;AADcAAAADwAAAGRycy9kb3ducmV2LnhtbESPT2sCMRTE7wW/Q3hCbzVRQXRrlKKIPXjxH70+Nq+7&#10;i8nLuonr+u1NoeBxmJnfMPNl56xoqQmVZw3DgQJBnHtTcaHhdNx8TEGEiGzQeiYNDwqwXPTe5pgZ&#10;f+c9tYdYiAThkKGGMsY6kzLkJTkMA18TJ+/XNw5jkk0hTYP3BHdWjpSaSIcVp4USa1qVlF8ON6fh&#10;utnb6mc3s3W7XZ/V5axuu+Kk9Xu/+/oEEamLr/B/+9toGI8m8HcmHQ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0cubEAAAA3AAAAA8AAAAAAAAAAAAAAAAAmAIAAGRycy9k&#10;b3ducmV2LnhtbFBLBQYAAAAABAAEAPUAAACJAwAAAAA=&#10;" path="m8,l4,,,14,52,43,57,29r,l8,r,l8,xe" fillcolor="black">
                  <v:path arrowok="t" o:connecttype="custom" o:connectlocs="8,0;4,0;0,14;52,43;57,29;57,29;8,0;8,0;8,0" o:connectangles="0,0,0,0,0,0,0,0,0"/>
                </v:shape>
                <v:shape id="Freeform 23" o:spid="_x0000_s1034" style="position:absolute;left:1988;top:3041;width:57;height:49;visibility:visible;mso-wrap-style:square;v-text-anchor:top" coordsize="5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wFsUA&#10;AADcAAAADwAAAGRycy9kb3ducmV2LnhtbESPQWsCMRSE7wX/Q3iF3mq2FquuRpGCUPGkqwdvj81z&#10;s7h5WZN03f77plDwOMzMN8xi1dtGdORD7VjB2zADQVw6XXOl4FhsXqcgQkTW2DgmBT8UYLUcPC0w&#10;1+7Oe+oOsRIJwiFHBSbGNpcylIYshqFriZN3cd5iTNJXUnu8J7ht5CjLPqTFmtOCwZY+DZXXw7dV&#10;MCv8LmzXY1mMaX87m26zm21PSr089+s5iEh9fIT/219awftoA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LAWxQAAANwAAAAPAAAAAAAAAAAAAAAAAJgCAABkcnMv&#10;ZG93bnJldi54bWxQSwUGAAAAAAQABAD1AAAAigMAAAAA&#10;" path="m9,r,l,20,49,49,57,34r,l9,r,l9,xe" fillcolor="black">
                  <v:path arrowok="t" o:connecttype="custom" o:connectlocs="9,0;9,0;0,20;49,49;57,34;57,34;9,0;9,0;9,0" o:connectangles="0,0,0,0,0,0,0,0,0"/>
                </v:shape>
                <v:shape id="Freeform 24" o:spid="_x0000_s1035" style="position:absolute;left:1997;top:302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4IFcEA&#10;AADcAAAADwAAAGRycy9kb3ducmV2LnhtbERPy4rCMBTdD/gP4QruxlQdfFSjiKI4CxEfuL4017bY&#10;3NQm2s7fm8WAy8N5zxaNKcSLKpdbVtDrRiCIE6tzThVczpvvMQjnkTUWlknBHzlYzFtfM4y1rflI&#10;r5NPRQhhF6OCzPsyltIlGRl0XVsSB+5mK4M+wCqVusI6hJtC9qNoKA3mHBoyLGmVUXI/PY2C88jU&#10;6+H2936VPzS+TvaPQ7J/KNVpN8spCE+N/4j/3TutYNAPa8OZc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uCBXBAAAA3AAAAA8AAAAAAAAAAAAAAAAAmAIAAGRycy9kb3du&#10;cmV2LnhtbFBLBQYAAAAABAAEAPUAAACGAwAAAAA=&#10;" path="m13,l9,,,20,48,54,57,40r,l13,r,l9,r4,xe" fillcolor="black">
                  <v:path arrowok="t" o:connecttype="custom" o:connectlocs="13,0;9,0;0,20;48,54;57,40;57,40;13,0;13,0;9,0;13,0" o:connectangles="0,0,0,0,0,0,0,0,0,0"/>
                </v:shape>
                <v:shape id="Freeform 25" o:spid="_x0000_s1036" style="position:absolute;left:2010;top:300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9/98UA&#10;AADcAAAADwAAAGRycy9kb3ducmV2LnhtbESPT2vCQBTE74V+h+UVvNWNsRQbXaUkFKU3/+D5NfvM&#10;BrNvQ3Y10U/fLRQ8DjPzG2axGmwjrtT52rGCyTgBQVw6XXOl4LD/ep2B8AFZY+OYFNzIw2r5/LTA&#10;TLuet3TdhUpECPsMFZgQ2kxKXxqy6MeuJY7eyXUWQ5RdJXWHfYTbRqZJ8i4t1hwXDLaUGyrPu4tV&#10;cGlNcc/Tm34rfw5Fevxeb5t8rdToZficgwg0hEf4v73RCqbpB/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3/3xQAAANwAAAAPAAAAAAAAAAAAAAAAAJgCAABkcnMv&#10;ZG93bnJldi54bWxQSwUGAAAAAAQABAD1AAAAigMAAAAA&#10;" path="m14,l9,5,,19,44,59,53,44r,5l14,r,l9,5,14,xe" fillcolor="black">
                  <v:path arrowok="t" o:connecttype="custom" o:connectlocs="14,0;9,5;0,19;44,59;53,44;53,49;14,0;14,0;9,5;14,0" o:connectangles="0,0,0,0,0,0,0,0,0,0"/>
                </v:shape>
                <v:shape id="Freeform 26" o:spid="_x0000_s1037" style="position:absolute;left:2024;top:2987;width:52;height:64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CtMAA&#10;AADcAAAADwAAAGRycy9kb3ducmV2LnhtbERPz2vCMBS+D/Y/hDfwtqZTGKMaxQmCt66ueH40z6ba&#10;vJQmavrfm8Ngx4/v92oTbS/uNPrOsYKPLAdB3Djdcaug/t2/f4HwAVlj75gUTORhs359WWGh3YMr&#10;uh9DK1II+wIVmBCGQkrfGLLoMzcQJ+7sRoshwbGVesRHCre9nOf5p7TYcWowONDOUHM93qyCM5eH&#10;67TtsT5NFC9l8/0TK6PU7C1ulyACxfAv/nMftILFIs1PZ9IR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DCtMAAAADcAAAADwAAAAAAAAAAAAAAAACYAgAAZHJzL2Rvd25y&#10;ZXYueG1sUEsFBgAAAAAEAAQA9QAAAIUDAAAAAA==&#10;" path="m13,r,l,15,39,64,52,49r,l13,r,l13,xe" fillcolor="black">
                  <v:path arrowok="t" o:connecttype="custom" o:connectlocs="13,0;13,0;0,15;39,64;52,49;52,49;13,0;13,0;13,0" o:connectangles="0,0,0,0,0,0,0,0,0"/>
                </v:shape>
                <v:shape id="Freeform 27" o:spid="_x0000_s1038" style="position:absolute;left:2037;top:2973;width:52;height:63;visibility:visible;mso-wrap-style:square;v-text-anchor:top" coordsize="5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0VcYA&#10;AADcAAAADwAAAGRycy9kb3ducmV2LnhtbESPQWvCQBSE70L/w/IKvUjdWGkpqauIGvEkaj14fGRf&#10;s8Hs25BdNfHXu0LB4zAz3zDjaWsrcaHGl44VDAcJCOLc6ZILBYff7P0bhA/IGivHpKAjD9PJS2+M&#10;qXZX3tFlHwoRIexTVGBCqFMpfW7Ioh+4mjh6f66xGKJsCqkbvEa4reRHknxJiyXHBYM1zQ3lp/3Z&#10;KjiaRTbbttln1u+WJ7p1m9X83Ffq7bWd/YAI1IZn+L+91gpGoyE8zs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y0VcYAAADcAAAADwAAAAAAAAAAAAAAAACYAgAAZHJz&#10;L2Rvd25yZXYueG1sUEsFBgAAAAAEAAQA9QAAAIsDAAAAAA==&#10;" path="m17,l13,5,,14,39,63,52,53r-4,l17,,13,r,5l17,xe" fillcolor="black">
                  <v:path arrowok="t" o:connecttype="custom" o:connectlocs="17,0;13,5;0,14;39,63;52,53;48,53;17,0;13,0;13,5;17,0" o:connectangles="0,0,0,0,0,0,0,0,0,0"/>
                </v:shape>
                <v:shape id="Freeform 28" o:spid="_x0000_s1039" style="position:absolute;left:2054;top:2963;width:49;height:63;visibility:visible;mso-wrap-style:square;v-text-anchor:top" coordsize="4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ykMQA&#10;AADcAAAADwAAAGRycy9kb3ducmV2LnhtbESPQWvCQBSE74X+h+UVvDWbJmAldRWrVMRDwdhDj4/s&#10;axKSfRt2tyb9911B8DjMzDfMcj2ZXlzI+daygpckBUFcWd1yreDr/PG8AOEDssbeMin4Iw/r1ePD&#10;EgttRz7RpQy1iBD2BSpoQhgKKX3VkEGf2IE4ej/WGQxRulpqh2OEm15maTqXBluOCw0OtG2o6spf&#10;o2AkY793++7zXW+oa4ej71+dV2r2NG3eQASawj18ax+0gjzP4Ho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cMpDEAAAA3AAAAA8AAAAAAAAAAAAAAAAAmAIAAGRycy9k&#10;b3ducmV2LnhtbFBLBQYAAAAABAAEAPUAAACJAwAAAAA=&#10;" path="m13,r,l,10,31,63,49,54r-5,l13,r,l13,xe" fillcolor="black">
                  <v:path arrowok="t" o:connecttype="custom" o:connectlocs="13,0;13,0;0,10;31,63;49,54;44,54;13,0;13,0;13,0" o:connectangles="0,0,0,0,0,0,0,0,0"/>
                </v:shape>
                <v:shape id="Freeform 29" o:spid="_x0000_s1040" style="position:absolute;left:2067;top:2948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VOX8UA&#10;AADcAAAADwAAAGRycy9kb3ducmV2LnhtbESPQWvCQBSE70L/w/IKvemmBmpNXaUEpJaCUNuDx0f2&#10;NRuSfRt3V5P++25B8DjMzDfMajPaTlzIh8axgsdZBoK4crrhWsH313b6DCJEZI2dY1LwSwE267vJ&#10;CgvtBv6kyyHWIkE4FKjAxNgXUobKkMUwcz1x8n6ctxiT9LXUHocEt52cZ9mTtNhwWjDYU2moag9n&#10;q6Bv2+3u7V1+LM1pP+Rl6Y90Wij1cD++voCINMZb+NreaQV5nsP/mXQ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U5fxQAAANwAAAAPAAAAAAAAAAAAAAAAAJgCAABkcnMv&#10;ZG93bnJldi54bWxQSwUGAAAAAAQABAD1AAAAigMAAAAA&#10;" path="m18,r,5l,15,31,69,44,59r,5l18,r,5l18,5,18,xe" fillcolor="black">
                  <v:path arrowok="t" o:connecttype="custom" o:connectlocs="18,0;18,5;0,15;31,69;44,59;44,64;18,0;18,5;18,5;18,0" o:connectangles="0,0,0,0,0,0,0,0,0,0"/>
                </v:shape>
                <v:shape id="Freeform 30" o:spid="_x0000_s1041" style="position:absolute;left:2085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WK8YA&#10;AADcAAAADwAAAGRycy9kb3ducmV2LnhtbESPQUvDQBSE74L/YXmCN7uxEa2x21ICxRahYNtDj4/s&#10;MxuSfZvurk38925B8DjMzDfMfDnaTlzIh8axgsdJBoK4crrhWsHxsH6YgQgRWWPnmBT8UIDl4vZm&#10;joV2A3/SZR9rkSAcClRgYuwLKUNlyGKYuJ44eV/OW4xJ+lpqj0OC205Os+xZWmw4LRjsqTRUtftv&#10;q6Bv2/XmfSs/Xs15N+Rl6U90flHq/m5cvYGINMb/8F97oxXk+RNcz6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zWK8YAAADcAAAADwAAAAAAAAAAAAAAAACYAgAAZHJz&#10;L2Rvd25yZXYueG1sUEsFBgAAAAAEAAQA9QAAAIsDAAAAAA==&#10;" path="m22,l18,,,5,26,69,44,59r-4,l22,,18,r,l22,xe" fillcolor="black">
                  <v:path arrowok="t" o:connecttype="custom" o:connectlocs="22,0;18,0;0,5;26,69;44,59;40,59;22,0;18,0;18,0;22,0" o:connectangles="0,0,0,0,0,0,0,0,0,0"/>
                </v:shape>
                <v:shape id="Freeform 31" o:spid="_x0000_s1042" style="position:absolute;left:2107;top:2934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ADcUA&#10;AADcAAAADwAAAGRycy9kb3ducmV2LnhtbESPQWvCQBSE7wX/w/KE3upGQ4pGVxFBIhSEquD1kX1N&#10;YrNvQ3abxP56t1DwOMzMN8xqM5hadNS6yrKC6SQCQZxbXXGh4HLev81BOI+ssbZMCu7kYLMevaww&#10;1bbnT+pOvhABwi5FBaX3TSqly0sy6Ca2IQ7el20N+iDbQuoW+wA3tZxF0bs0WHFYKLGhXUn59+nH&#10;KFi47Hr7vX3o2XSfzzO9SJKjaZR6HQ/bJQhPg3+G/9sHrSCOE/g7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EANxQAAANwAAAAPAAAAAAAAAAAAAAAAAJgCAABkcnMv&#10;ZG93bnJldi54bWxQSwUGAAAAAAQABAD1AAAAigMAAAAA&#10;" path="m18,r,l,9,18,68,35,63r-4,l18,r,l18,xe" fillcolor="black">
                  <v:path arrowok="t" o:connecttype="custom" o:connectlocs="18,0;18,0;0,9;18,68;35,63;31,63;18,0;18,0;18,0" o:connectangles="0,0,0,0,0,0,0,0,0"/>
                </v:shape>
                <v:shape id="Freeform 32" o:spid="_x0000_s1043" style="position:absolute;left:2125;top:2929;width:30;height:68;visibility:visible;mso-wrap-style:square;v-text-anchor:top" coordsize="3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DDMYA&#10;AADcAAAADwAAAGRycy9kb3ducmV2LnhtbESPT2vCQBTE74V+h+UVvBTdtKEi0VXEUhD0UP8geHtm&#10;X5PQ7Nuwu4nx27uFgsdhZn7DzBa9qUVHzleWFbyNEhDEudUVFwqOh6/hBIQPyBpry6TgRh4W8+en&#10;GWbaXnlH3T4UIkLYZ6igDKHJpPR5SQb9yDbE0fuxzmCI0hVSO7xGuKnle5KMpcGK40KJDa1Kyn/3&#10;rVEQznx53fpb90Gbz7Q9fV9as3VKDV765RREoD48wv/ttVaQpmP4Ox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QDDMYAAADcAAAADwAAAAAAAAAAAAAAAACYAgAAZHJz&#10;L2Rvd25yZXYueG1sUEsFBgAAAAAEAAQA9QAAAIsDAAAAAA==&#10;" path="m22,l17,,,5,13,68,30,63r,l22,,17,r,l22,xe" fillcolor="black">
                  <v:path arrowok="t" o:connecttype="custom" o:connectlocs="22,0;17,0;0,5;13,68;30,63;30,63;22,0;17,0;17,0;22,0" o:connectangles="0,0,0,0,0,0,0,0,0,0"/>
                </v:shape>
                <v:shape id="Freeform 33" o:spid="_x0000_s1044" style="position:absolute;left:2147;top:2929;width:26;height:63;visibility:visible;mso-wrap-style:square;v-text-anchor:top" coordsize="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+gScQA&#10;AADcAAAADwAAAGRycy9kb3ducmV2LnhtbESPQWuDQBSE74X8h+UFemvWVKjBZpUQCJRSgjFtzw/3&#10;RSXuW3HXaP99tlDocZiZb5htPptO3GhwrWUF61UEgriyuuVawef58LQB4Tyyxs4yKfghB3m2eNhi&#10;qu3EJ7qVvhYBwi5FBY33fSqlqxoy6Fa2Jw7exQ4GfZBDLfWAU4CbTj5H0Ys02HJYaLCnfUPVtRyN&#10;guTc+S9Zf38Ul8OxOCG78X10Sj0u590rCE+z/w//td+0gjhO4Pd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oEnEAAAA3AAAAA8AAAAAAAAAAAAAAAAAmAIAAGRycy9k&#10;b3ducmV2LnhtbFBLBQYAAAAABAAEAPUAAACJAwAAAAA=&#10;" path="m17,r,l,,8,63r18,l22,63,17,r,l17,xe" fillcolor="black">
                  <v:path arrowok="t" o:connecttype="custom" o:connectlocs="17,0;17,0;0,0;8,63;26,63;22,63;17,0;17,0;17,0" o:connectangles="0,0,0,0,0,0,0,0,0"/>
                </v:shape>
                <v:shape id="Freeform 34" o:spid="_x0000_s1045" style="position:absolute;left:2164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d18AA&#10;AADcAAAADwAAAGRycy9kb3ducmV2LnhtbERPTYvCMBC9C/6HMII3Td2CSDWKCmK9CFYv3sZmbIrN&#10;pDRZ7f77zWFhj4/3vdr0thFv6nztWMFsmoAgLp2uuVJwux4mCxA+IGtsHJOCH/KwWQ8HK8y0+/CF&#10;3kWoRAxhn6ECE0KbSelLQxb91LXEkXu6zmKIsKuk7vATw20jv5JkLi3WHBsMtrQ3VL6Kb6vg+jgf&#10;L6dmVxzy08LnXpqU7julxqN+uwQRqA//4j93rhWkaVwbz8Qj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Bd18AAAADcAAAADwAAAAAAAAAAAAAAAACYAgAAZHJzL2Rvd25y&#10;ZXYueG1sUEsFBgAAAAAEAAQA9QAAAIUDAAAAAA==&#10;" path="m22,r,l,5,5,68,22,63r,l22,r,l22,xe" fillcolor="black">
                  <v:path arrowok="t" o:connecttype="custom" o:connectlocs="22,0;22,0;0,5;5,68;22,63;22,63;22,0;22,0;22,0" o:connectangles="0,0,0,0,0,0,0,0,0"/>
                </v:shape>
                <v:shape id="Freeform 35" o:spid="_x0000_s1046" style="position:absolute;left:2186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z4TMQA&#10;AADcAAAADwAAAGRycy9kb3ducmV2LnhtbESPQWvCQBSE7wX/w/KE3upGA0Wjq6ggjZeC0Yu3Z/aZ&#10;DWbfhuxW03/fLQgeh5n5hlmsetuIO3W+dqxgPEpAEJdO11wpOB13H1MQPiBrbByTgl/ysFoO3haY&#10;affgA92LUIkIYZ+hAhNCm0npS0MW/ci1xNG7us5iiLKrpO7wEeG2kZMk+ZQWa44LBlvaGipvxY9V&#10;cLx8fx32zabY5fupz700KZ03Sr0P+/UcRKA+vMLPdq4VpOkM/s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c+EzEAAAA3AAAAA8AAAAAAAAAAAAAAAAAmAIAAGRycy9k&#10;b3ducmV2LnhtbFBLBQYAAAAABAAEAPUAAACJAwAAAAA=&#10;" path="m22,5r,l,,,63r18,5l13,68,22,5r,l22,5xe" fillcolor="black">
                  <v:path arrowok="t" o:connecttype="custom" o:connectlocs="22,5;22,5;0,0;0,63;18,68;13,68;22,5;22,5;22,5" o:connectangles="0,0,0,0,0,0,0,0,0"/>
                </v:shape>
                <v:shape id="Freeform 36" o:spid="_x0000_s1047" style="position:absolute;left:2199;top:2929;width:31;height:63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FcsIA&#10;AADcAAAADwAAAGRycy9kb3ducmV2LnhtbERPy2rCQBTdF/oPwy2400laKRIdRYRCqRvfuLxkrkk0&#10;cyedGWP06zsLocvDeU9mnalFS85XlhWkgwQEcW51xYWC3farPwLhA7LG2jIpuJOH2fT1ZYKZtjde&#10;U7sJhYgh7DNUUIbQZFL6vCSDfmAb4sidrDMYInSF1A5vMdzU8j1JPqXBimNDiQ0tSsovm6tR0J0O&#10;v+dD6tJVmy+Ox5/5Hh/LvVK9t24+BhGoC//ip/tbK/gYxvnxTDwC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wVywgAAANwAAAAPAAAAAAAAAAAAAAAAAJgCAABkcnMvZG93&#10;bnJldi54bWxQSwUGAAAAAAQABAD1AAAAhwMAAAAA&#10;" path="m31,r,l9,,,63r22,l18,63,31,r,l31,xe" fillcolor="black">
                  <v:path arrowok="t" o:connecttype="custom" o:connectlocs="31,0;31,0;9,0;0,63;22,63;18,63;31,0;31,0;31,0" o:connectangles="0,0,0,0,0,0,0,0,0"/>
                </v:shape>
                <v:shape id="Freeform 37" o:spid="_x0000_s1048" style="position:absolute;left:2217;top:2929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01c8QA&#10;AADcAAAADwAAAGRycy9kb3ducmV2LnhtbESP3YrCMBSE7xd8h3AE79a0/qHVKCKIwsKCVfD20Bzb&#10;anNSmqjVp98sLOzlMDPfMItVayrxoMaVlhXE/QgEcWZ1ybmC03H7OQXhPLLGyjIpeJGD1bLzscBE&#10;2ycf6JH6XAQIuwQVFN7XiZQuK8ig69uaOHgX2xj0QTa51A0+A9xUchBFE2mw5LBQYE2bgrJbejcK&#10;Zm53vr6vX3oQb7PpTs/G429TK9Xrtus5CE+t/w//tfdawXAUw++Zc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9NXPEAAAA3AAAAA8AAAAAAAAAAAAAAAAAmAIAAGRycy9k&#10;b3ducmV2LnhtbFBLBQYAAAAABAAEAPUAAACJAwAAAAA=&#10;" path="m35,5r-4,l13,,,63r17,5l17,68,35,5r,l31,5r4,xe" fillcolor="black">
                  <v:path arrowok="t" o:connecttype="custom" o:connectlocs="35,5;31,5;13,0;0,63;17,68;17,68;35,5;35,5;31,5;35,5" o:connectangles="0,0,0,0,0,0,0,0,0,0"/>
                </v:shape>
                <v:shape id="Freeform 38" o:spid="_x0000_s1049" style="position:absolute;left:2234;top:2934;width:40;height:68;visibility:visible;mso-wrap-style:square;v-text-anchor:top" coordsize="4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VK3sMA&#10;AADcAAAADwAAAGRycy9kb3ducmV2LnhtbESPzWrDMBCE74G8g9hCb4nctA3FtWxMIMXHNgk5L9b6&#10;J7FWjqXY7ttXhUKPw8x8wyTZbDox0uBaywqe1hEI4tLqlmsFp+N+9QbCeWSNnWVS8E0OsnS5SDDW&#10;duIvGg++FgHCLkYFjfd9LKUrGzLo1rYnDl5lB4M+yKGWesApwE0nN1G0lQZbDgsN9rRrqLwe7kbB&#10;zk6Uf55bc3Kvt7y+fNiyMoVSjw9z/g7C0+z/w3/tQit4ftnA75lwBG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VK3sMAAADcAAAADwAAAAAAAAAAAAAAAACYAgAAZHJzL2Rv&#10;d25yZXYueG1sUEsFBgAAAAAEAAQA9QAAAIgDAAAAAA==&#10;" path="m40,9r-4,l18,,,63r18,5l14,68,40,9r-4,l36,9r4,xe" fillcolor="black">
                  <v:path arrowok="t" o:connecttype="custom" o:connectlocs="40,9;36,9;18,0;0,63;18,68;14,68;40,9;36,9;36,9;40,9" o:connectangles="0,0,0,0,0,0,0,0,0,0"/>
                </v:shape>
                <v:shape id="Freeform 39" o:spid="_x0000_s1050" style="position:absolute;left:2248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M9IsYA&#10;AADcAAAADwAAAGRycy9kb3ducmV2LnhtbESPQUvDQBSE74L/YXmCN7uxEa2x21ICxRahYNtDj4/s&#10;MxuSfZvurk38925B8DjMzDfMfDnaTlzIh8axgsdJBoK4crrhWsHxsH6YgQgRWWPnmBT8UIDl4vZm&#10;joV2A3/SZR9rkSAcClRgYuwLKUNlyGKYuJ44eV/OW4xJ+lpqj0OC205Os+xZWmw4LRjsqTRUtftv&#10;q6Bv2/XmfSs/Xs15N+Rl6U90flHq/m5cvYGINMb/8F97oxXkTzlcz6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M9IsYAAADcAAAADwAAAAAAAAAAAAAAAACYAgAAZHJz&#10;L2Rvd25yZXYueG1sUEsFBgAAAAAEAAQA9QAAAIsDAAAAAA==&#10;" path="m44,10r-5,l26,,,59,17,69r-4,l44,10r,l39,10r5,xe" fillcolor="black">
                  <v:path arrowok="t" o:connecttype="custom" o:connectlocs="44,10;39,10;26,0;0,59;17,69;13,69;44,10;44,10;39,10;44,10" o:connectangles="0,0,0,0,0,0,0,0,0,0"/>
                </v:shape>
                <v:shape id="Freeform 40" o:spid="_x0000_s1051" style="position:absolute;left:2261;top:2953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hicYA&#10;AADcAAAADwAAAGRycy9kb3ducmV2LnhtbESPQWsCMRSE7wX/Q3hCL0Wzta6WrVFqoa0IHlw9tLfH&#10;5rkJbl6WTarbf98UCj0OM/MNs1j1rhEX6oL1rOB+nIEgrry2XCs4Hl5HjyBCRNbYeCYF3xRgtRzc&#10;LLDQ/sp7upSxFgnCoUAFJsa2kDJUhhyGsW+Jk3fyncOYZFdL3eE1wV0jJ1k2kw4tpwWDLb0Yqs7l&#10;l1OAPn+3uzZ/25gP+7md57Qu70ip22H//AQiUh//w3/tjVbwMJ3C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shicYAAADcAAAADwAAAAAAAAAAAAAAAACYAgAAZHJz&#10;L2Rvd25yZXYueG1sUEsFBgAAAAAEAAQA9QAAAIsDAAAAAA==&#10;" path="m48,15r,-5l31,,,59r17,9l13,64,48,15r,-5l48,10r,5xe" fillcolor="black">
                  <v:path arrowok="t" o:connecttype="custom" o:connectlocs="48,15;48,10;31,0;0,59;17,68;13,64;48,15;48,10;48,10;48,15" o:connectangles="0,0,0,0,0,0,0,0,0,0"/>
                </v:shape>
                <v:shape id="Freeform 41" o:spid="_x0000_s1052" style="position:absolute;left:2274;top:2968;width:53;height:63;visibility:visible;mso-wrap-style:square;v-text-anchor:top" coordsize="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ADcYA&#10;AADcAAAADwAAAGRycy9kb3ducmV2LnhtbESPX2vCMBTF3wd+h3CFvYyZqrNoNYo4BhuDwdzA12tz&#10;bavNTU2yWr/9Mhj4eDh/fpzFqjO1aMn5yrKC4SABQZxbXXGh4Pvr5XEKwgdkjbVlUnAlD6tl726B&#10;mbYX/qR2GwoRR9hnqKAMocmk9HlJBv3ANsTRO1hnMETpCqkdXuK4qeUoSVJpsOJIKLGhTUn5aftj&#10;IvfZpdfimH68zYbjc9I+vO98vlfqvt+t5yACdeEW/m+/agXjpw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4ADcYAAADcAAAADwAAAAAAAAAAAAAAAACYAgAAZHJz&#10;L2Rvd25yZXYueG1sUEsFBgAAAAAEAAQA9QAAAIsDAAAAAA==&#10;" path="m53,14r,-4l35,,,49,18,63,13,58,53,14r,-4l53,10r,4xe" fillcolor="black">
                  <v:path arrowok="t" o:connecttype="custom" o:connectlocs="53,14;53,10;35,0;0,49;18,63;13,58;53,14;53,10;53,10;53,14" o:connectangles="0,0,0,0,0,0,0,0,0,0"/>
                </v:shape>
                <v:shape id="Freeform 42" o:spid="_x0000_s1053" style="position:absolute;left:2287;top:298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8OJcQA&#10;AADcAAAADwAAAGRycy9kb3ducmV2LnhtbESPT4vCMBTE74LfITxhb5paRaRrFKmIizf/4Plt82yK&#10;zUtpotb99BthYY/DzPyGWaw6W4sHtb5yrGA8SkAQF05XXCo4n7bDOQgfkDXWjknBizyslv3eAjPt&#10;nnygxzGUIkLYZ6jAhNBkUvrCkEU/cg1x9K6utRiibEupW3xGuK1lmiQzabHiuGCwodxQcTverYJ7&#10;YzY/efrS0+L7vEkv+92hzndKfQy69SeIQF34D/+1v7SCyXQG7z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/DiXEAAAA3AAAAA8AAAAAAAAAAAAAAAAAmAIAAGRycy9k&#10;b3ducmV2LnhtbFBLBQYAAAAABAAEAPUAAACJAwAAAAA=&#10;" path="m53,15r,-5l40,,,44,13,59r,l53,15r,-5l53,10r,5xe" fillcolor="black">
                  <v:path arrowok="t" o:connecttype="custom" o:connectlocs="53,15;53,10;40,0;0,44;13,59;13,59;53,15;53,10;53,10;53,15" o:connectangles="0,0,0,0,0,0,0,0,0,0"/>
                </v:shape>
                <v:shape id="Freeform 43" o:spid="_x0000_s1054" style="position:absolute;left:2300;top:2997;width:58;height:59;visibility:visible;mso-wrap-style:square;v-text-anchor:top" coordsize="5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i0cUA&#10;AADcAAAADwAAAGRycy9kb3ducmV2LnhtbESPT2sCMRTE7wW/Q3iCN81WWytbo0hLaS8ibpW9PjZv&#10;/+DmZUniuv32TUHocZiZ3zDr7WBa0ZPzjWUFj7MEBHFhdcOVgtP3x3QFwgdkja1lUvBDHrab0cMa&#10;U21vfKQ+C5WIEPYpKqhD6FIpfVGTQT+zHXH0SusMhihdJbXDW4SbVs6TZCkNNhwXauzorabikl2N&#10;gqY6u/fPRb7K8/2+LC/m8Jx3vVKT8bB7BRFoCP/he/tLK1g8vcD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WLRxQAAANwAAAAPAAAAAAAAAAAAAAAAAJgCAABkcnMv&#10;ZG93bnJldi54bWxQSwUGAAAAAAQABAD1AAAAigMAAAAA&#10;" path="m58,15r-5,l40,,,44,14,59r,-5l58,15r,l53,15r5,xe" fillcolor="black">
                  <v:path arrowok="t" o:connecttype="custom" o:connectlocs="58,15;53,15;40,0;0,44;14,59;14,54;58,15;58,15;53,15;58,15" o:connectangles="0,0,0,0,0,0,0,0,0,0"/>
                </v:shape>
                <v:shape id="Freeform 44" o:spid="_x0000_s1055" style="position:absolute;left:2314;top:3012;width:57;height:58;visibility:visible;mso-wrap-style:square;v-text-anchor:top" coordsize="5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CJsEA&#10;AADcAAAADwAAAGRycy9kb3ducmV2LnhtbERPzYrCMBC+C/sOYRa8yJpaZVmqUbQo6klXfYChGdvu&#10;NpPSpFrf3hwEjx/f/2zRmUrcqHGlZQWjYQSCOLO65FzB5bz5+gHhPLLGyjIpeJCDxfyjN8NE2zv/&#10;0u3kcxFC2CWooPC+TqR0WUEG3dDWxIG72sagD7DJpW7wHsJNJeMo+pYGSw4NBdaUFpT9n1qj4LBp&#10;M1z9PeJ219Jgez6ubbq/KNX/7JZTEJ46/xa/3DutYDwJa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BwibBAAAA3AAAAA8AAAAAAAAAAAAAAAAAmAIAAGRycy9kb3du&#10;cmV2LnhtbFBLBQYAAAAABAAEAPUAAACGAwAAAAA=&#10;" path="m57,19r,-5l44,,,39,8,58r,-5l57,19r,l57,14r,5xe" fillcolor="black">
                  <v:path arrowok="t" o:connecttype="custom" o:connectlocs="57,19;57,14;44,0;0,39;8,58;8,53;57,19;57,19;57,14;57,19" o:connectangles="0,0,0,0,0,0,0,0,0,0"/>
                </v:shape>
                <v:shape id="Freeform 45" o:spid="_x0000_s1056" style="position:absolute;left:2322;top:303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1ILsYA&#10;AADcAAAADwAAAGRycy9kb3ducmV2LnhtbESPQWvCQBSE74X+h+UJvelGG6xGVymWFj2EUi2eH9ln&#10;Esy+TbLbJP77bkHocZiZb5j1djCV6Kh1pWUF00kEgjizuuRcwffpfbwA4TyyxsoyKbiRg+3m8WGN&#10;ibY9f1F39LkIEHYJKii8rxMpXVaQQTexNXHwLrY16INsc6lb7APcVHIWRXNpsOSwUGBNu4Ky6/HH&#10;KDi9mP5t/nG4nmVMi/MybT6ztFHqaTS8rkB4Gvx/+N7eawXP8RL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1ILsYAAADcAAAADwAAAAAAAAAAAAAAAACYAgAAZHJz&#10;L2Rvd25yZXYueG1sUEsFBgAAAAAEAAQA9QAAAIsDAAAAAA==&#10;" path="m57,20r,-5l49,,,34,9,54r,-5l57,20r,l57,15r,5xe" fillcolor="black">
                  <v:path arrowok="t" o:connecttype="custom" o:connectlocs="57,20;57,15;49,0;0,34;9,54;9,49;57,20;57,20;57,15;57,20" o:connectangles="0,0,0,0,0,0,0,0,0,0"/>
                </v:shape>
                <v:shape id="Freeform 46" o:spid="_x0000_s1057" style="position:absolute;left:2331;top:3051;width:62;height:49;visibility:visible;mso-wrap-style:square;v-text-anchor:top" coordsize="6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qx8IA&#10;AADcAAAADwAAAGRycy9kb3ducmV2LnhtbERPTWsCMRC9C/0PYQreNKuiyNYoKloq9FJb6HXYTHe3&#10;biZrEnXtr+8cCj0+3vdi1blGXSnE2rOB0TADRVx4W3Np4ON9P5iDignZYuOZDNwpwmr50Ftgbv2N&#10;3+h6TKWSEI45GqhSanOtY1GRwzj0LbFwXz44TAJDqW3Am4S7Ro+zbKYd1iwNFba0rag4HS/OwOTz&#10;+xDj+WcbzrNNWb/u9ofn+ciY/mO3fgKVqEv/4j/3ixXfVObLGTkC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irHwgAAANwAAAAPAAAAAAAAAAAAAAAAAJgCAABkcnMvZG93&#10;bnJldi54bWxQSwUGAAAAAAQABAD1AAAAhwMAAAAA&#10;" path="m62,19r,-5l48,,,29,9,49,5,44,62,19r,l62,14r,5xe" fillcolor="black">
                  <v:path arrowok="t" o:connecttype="custom" o:connectlocs="62,19;62,14;48,0;0,29;9,49;5,44;62,19;62,19;62,14;62,19" o:connectangles="0,0,0,0,0,0,0,0,0,0"/>
                </v:shape>
                <v:shape id="Freeform 47" o:spid="_x0000_s1058" style="position:absolute;left:2336;top:3070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T2MQA&#10;AADcAAAADwAAAGRycy9kb3ducmV2LnhtbESPwWrDMBBE74X+g9hCbo3shobiRgmh4CRXp6W9bqWN&#10;bSKtjKQ4zt9XhUKPw8y8YVabyVkxUoi9ZwXlvABBrL3puVXw8V4/voCICdmg9UwKbhRhs76/W2Fl&#10;/JUbGo+pFRnCsUIFXUpDJWXUHTmMcz8QZ+/kg8OUZWilCXjNcGflU1EspcOe80KHA711pM/Hi1NQ&#10;N2Ow9dfyrO3YfG/L/U6fdp9KzR6m7SuIRFP6D/+1D0bB4rm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09jEAAAA3AAAAA8AAAAAAAAAAAAAAAAAmAIAAGRycy9k&#10;b3ducmV2LnhtbFBLBQYAAAAABAAEAPUAAACJAwAAAAA=&#10;" path="m65,25l61,20,57,,,25,8,44r,l65,25,61,20r,l65,25xe" fillcolor="black">
                  <v:path arrowok="t" o:connecttype="custom" o:connectlocs="65,25;61,20;57,0;0,25;8,44;8,44;65,25;61,20;61,20;65,25" o:connectangles="0,0,0,0,0,0,0,0,0,0"/>
                </v:shape>
                <v:shape id="Freeform 48" o:spid="_x0000_s1059" style="position:absolute;left:2344;top:3095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C/sUA&#10;AADcAAAADwAAAGRycy9kb3ducmV2LnhtbESP3WrCQBSE7wu+w3IE7+pGpSGkriIWIbQgRAveHrKn&#10;SWj2bMhuzc/Td4VCL4eZ+YbZ7gfTiDt1rrasYLWMQBAXVtdcKvi8np4TEM4ja2wsk4KRHOx3s6ct&#10;ptr2nNP94ksRIOxSVFB536ZSuqIig25pW+LgfdnOoA+yK6XusA9w08h1FMXSYM1hocKWjhUV35cf&#10;o+A8bpJbm/VvdEum9498wsM1jpVazIfDKwhPg/8P/7UzrWDzsob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YL+xQAAANwAAAAPAAAAAAAAAAAAAAAAAJgCAABkcnMv&#10;ZG93bnJldi54bWxQSwUGAAAAAAQABAD1AAAAigMAAAAA&#10;" path="m62,19r,l57,,,19,5,39r,-5l62,19r,l62,19xe" fillcolor="black">
                  <v:path arrowok="t" o:connecttype="custom" o:connectlocs="62,19;62,19;57,0;0,19;5,39;5,34;62,19;62,19;62,19" o:connectangles="0,0,0,0,0,0,0,0,0"/>
                </v:shape>
                <v:shape id="Freeform 49" o:spid="_x0000_s1060" style="position:absolute;left:2349;top:3114;width:61;height:34;visibility:visible;mso-wrap-style:square;v-text-anchor:top" coordsize="6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218QA&#10;AADcAAAADwAAAGRycy9kb3ducmV2LnhtbESPQWvCQBSE70L/w/IKvemmFbWkWaUUhHqSxpTi7ZF9&#10;yabNvg3ZVZN/7xYEj8PMfMNkm8G24ky9bxwreJ4lIIhLpxuuFRSH7fQVhA/IGlvHpGAkD5v1wyTD&#10;VLsLf9E5D7WIEPYpKjAhdKmUvjRk0c9cRxy9yvUWQ5R9LXWPlwi3rXxJkqW02HBcMNjRh6HyLz9Z&#10;Bd/M+9XxZ4WmouLXHNtxV+SjUk+Pw/sbiEBDuIdv7U+tYL6Yw/+Ze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ndtfEAAAA3AAAAA8AAAAAAAAAAAAAAAAAmAIAAGRycy9k&#10;b3ducmV2LnhtbFBLBQYAAAAABAAEAPUAAACJAwAAAAA=&#10;" path="m61,25r,l57,,,15,4,34r,-4l61,25r,l61,25xe" fillcolor="black">
                  <v:path arrowok="t" o:connecttype="custom" o:connectlocs="61,25;61,25;57,0;0,15;4,34;4,30;61,25;61,25;61,25" o:connectangles="0,0,0,0,0,0,0,0,0"/>
                </v:shape>
                <v:shape id="Freeform 50" o:spid="_x0000_s1061" style="position:absolute;left:2353;top:3139;width:57;height:29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3mFMUA&#10;AADcAAAADwAAAGRycy9kb3ducmV2LnhtbESPT2sCMRTE74V+h/AEL0WztlZkNUopKPWi9Q+eH8lz&#10;d3Hzsm6irn56IxR6HGbmN8x42thSXKj2hWMFvW4Cglg7U3CmYLeddYYgfEA2WDomBTfyMJ28vowx&#10;Ne7Ka7psQiYihH2KCvIQqlRKr3Oy6LuuIo7ewdUWQ5R1Jk2N1wi3pXxPkoG0WHBcyLGi75z0cXO2&#10;CnSl5fa8/F2s33hFs8X81Nz3A6XareZrBCJQE/7Df+0fo+Djsw/PM/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eYUxQAAANwAAAAPAAAAAAAAAAAAAAAAAJgCAABkcnMv&#10;ZG93bnJldi54bWxQSwUGAAAAAAQABAD1AAAAigMAAAAA&#10;" path="m31,24r26,l57,,,5,,29,31,24xe" fillcolor="black">
                  <v:path arrowok="t" o:connecttype="custom" o:connectlocs="31,24;57,24;57,0;0,5;0,29;31,24" o:connectangles="0,0,0,0,0,0"/>
                </v:shape>
                <v:shape id="Freeform 51" o:spid="_x0000_s1062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M9hcUA&#10;AADcAAAADwAAAGRycy9kb3ducmV2LnhtbESPT2sCMRTE70K/Q3hCb5q1orSrUZZCpYgX/xx6fG6e&#10;m8XNy5LEddtPbwqFHoeZ+Q2zXPe2ER35UDtWMBlnIIhLp2uuFJyOH6NXECEia2wck4JvCrBePQ2W&#10;mGt35z11h1iJBOGQowITY5tLGUpDFsPYtcTJuzhvMSbpK6k93hPcNvIly+bSYs1pwWBL74bK6+Fm&#10;FRS0u9wm9fbk33bmvPk6Ylf8oFLPw75YgIjUx//wX/tTK5jOZvB7Jh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z2FxQAAANwAAAAPAAAAAAAAAAAAAAAAAJgCAABkcnMv&#10;ZG93bnJldi54bWxQSwUGAAAAAAQABAD1AAAAigMAAAAA&#10;" path="m396,l,576r193,l396,288,396,xe" fillcolor="black">
                  <v:path arrowok="t" o:connecttype="custom" o:connectlocs="396,0;0,576;193,576;396,288;396,0" o:connectangles="0,0,0,0,0"/>
                </v:shape>
                <v:shape id="Freeform 52" o:spid="_x0000_s1063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+o08QA&#10;AADcAAAADwAAAGRycy9kb3ducmV2LnhtbESPzWrDMBCE74W+g9hCLyWRmtJg3CghBBLaU2l+7ou0&#10;tU2slZFU2+nTV4VAjsPMfMMsVqNrRU8hNp41PE8VCGLjbcOVhuNhOylAxIRssfVMGi4UYbW8v1tg&#10;af3AX9TvUyUyhGOJGuqUulLKaGpyGKe+I87etw8OU5ahkjbgkOGulTOl5tJhw3mhxo42NZnz/sdp&#10;ME/8uzsNl0IVn1t/DEb1H8VZ68eHcf0GItGYbuFr+91qeHmdw/+Zf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qNPEAAAA3AAAAA8AAAAAAAAAAAAAAAAAmAIAAGRycy9k&#10;b3ducmV2LnhtbFBLBQYAAAAABAAEAPUAAACJAwAAAAA=&#10;" path="m396,l,576r193,l396,288,396,e" filled="f">
                  <v:stroke joinstyle="miter" endcap="square"/>
                  <v:path arrowok="t" o:connecttype="custom" o:connectlocs="396,0;0,576;193,576;396,288;396,0" o:connectangles="0,0,0,0,0"/>
                </v:shape>
                <v:shape id="Freeform 53" o:spid="_x0000_s1064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HfsYA&#10;AADcAAAADwAAAGRycy9kb3ducmV2LnhtbESPT0sDMRTE74LfITzBi7RZFbt1bVqkVG0vpf/w/Ng8&#10;N0s3L9skdtdvb4SCx2FmfsNMZr1txJl8qB0ruB9mIIhLp2uuFBz2b4MxiBCRNTaOScEPBZhNr68m&#10;WGjX8ZbOu1iJBOFQoAITY1tIGUpDFsPQtcTJ+3LeYkzSV1J77BLcNvIhy0bSYs1pwWBLc0Plcfdt&#10;FdyZj08/2uT71ftpvehaOj7nZqHU7U3/+gIiUh//w5f2Uit4fMrh70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BHfsYAAADcAAAADwAAAAAAAAAAAAAAAACYAgAAZHJz&#10;L2Rvd25yZXYueG1sUEsFBgAAAAAEAAQA9QAAAIsDAAAAAA==&#10;" path="m79,308l290,,97,,,142r13,9l27,171r13,15l49,205r13,24l71,254r4,24l79,308xe" fillcolor="black">
                  <v:path arrowok="t" o:connecttype="custom" o:connectlocs="79,308;290,0;97,0;0,142;13,151;27,171;40,186;49,205;62,229;71,254;75,278;79,308" o:connectangles="0,0,0,0,0,0,0,0,0,0,0,0"/>
                </v:shape>
                <v:shape id="Freeform 54" o:spid="_x0000_s1065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i6MAA&#10;AADcAAAADwAAAGRycy9kb3ducmV2LnhtbERPz2vCMBS+D/Y/hDfwtqZzKFKNomPCTgOreH42zzbY&#10;vJQk1rq/fjkIHj++34vVYFvRkw/GsYKPLAdBXDltuFZw2G/fZyBCRNbYOiYFdwqwWr6+LLDQ7sY7&#10;6stYixTCoUAFTYxdIWWoGrIYMtcRJ+7svMWYoK+l9nhL4baV4zyfSouGU0ODHX01VF3Kq1Vgdnbo&#10;jeeN/P3bfCNtfXk6npQavQ3rOYhIQ3yKH+4freBzktamM+kI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Qi6MAAAADcAAAADwAAAAAAAAAAAAAAAACYAgAAZHJzL2Rvd25y&#10;ZXYueG1sUEsFBgAAAAAEAAQA9QAAAIUDAAAAAA==&#10;" path="m79,308l290,,97,,,142r13,9l27,171r13,15l49,205r13,24l71,254r4,24l79,308e" filled="f">
                  <v:stroke joinstyle="miter" endcap="square"/>
                  <v:path arrowok="t" o:connecttype="custom" o:connectlocs="79,308;290,0;97,0;0,142;13,151;27,171;40,186;49,205;62,229;71,254;75,278;79,308" o:connectangles="0,0,0,0,0,0,0,0,0,0,0,0"/>
                </v:shape>
              </v:group>
            </w:pict>
          </mc:Fallback>
        </mc:AlternateContent>
      </w:r>
    </w:p>
    <w:p w:rsidR="00A76AD8" w:rsidRPr="003B3388" w:rsidRDefault="00C267A0">
      <w:pPr>
        <w:pStyle w:val="berschrift2"/>
        <w:rPr>
          <w:b w:val="0"/>
          <w:lang w:val="fr-FR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123825</wp:posOffset>
                </wp:positionV>
                <wp:extent cx="182880" cy="182880"/>
                <wp:effectExtent l="0" t="0" r="0" b="0"/>
                <wp:wrapNone/>
                <wp:docPr id="3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24.65pt;margin-top:9.75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123825</wp:posOffset>
                </wp:positionV>
                <wp:extent cx="182880" cy="163830"/>
                <wp:effectExtent l="0" t="0" r="0" b="0"/>
                <wp:wrapNone/>
                <wp:docPr id="31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497.45pt;margin-top:9.75pt;width:14.4pt;height:12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123825</wp:posOffset>
                </wp:positionV>
                <wp:extent cx="182880" cy="182880"/>
                <wp:effectExtent l="0" t="0" r="0" b="0"/>
                <wp:wrapNone/>
                <wp:docPr id="3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30.25pt;margin-top:9.75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" o:allowincell="f"/>
            </w:pict>
          </mc:Fallback>
        </mc:AlternateContent>
      </w:r>
      <w:r w:rsidR="00A76AD8" w:rsidRPr="003B3388">
        <w:rPr>
          <w:b w:val="0"/>
          <w:lang w:val="fr-FR"/>
        </w:rPr>
        <w:t xml:space="preserve"> </w:t>
      </w:r>
    </w:p>
    <w:p w:rsidR="00A76AD8" w:rsidRPr="003B3388" w:rsidRDefault="00A76AD8">
      <w:pPr>
        <w:pStyle w:val="berschrift2"/>
        <w:ind w:firstLine="708"/>
        <w:rPr>
          <w:b w:val="0"/>
          <w:sz w:val="22"/>
          <w:lang w:val="fr-FR"/>
        </w:rPr>
      </w:pPr>
      <w:r w:rsidRPr="003B3388">
        <w:rPr>
          <w:b w:val="0"/>
          <w:sz w:val="22"/>
          <w:lang w:val="fr-FR"/>
        </w:rPr>
        <w:t>Je n’entends pas</w:t>
      </w:r>
      <w:r w:rsidRPr="003B3388">
        <w:rPr>
          <w:b w:val="0"/>
          <w:sz w:val="22"/>
          <w:lang w:val="fr-FR"/>
        </w:rPr>
        <w:tab/>
      </w:r>
      <w:r w:rsidRPr="003B3388">
        <w:rPr>
          <w:b w:val="0"/>
          <w:sz w:val="22"/>
          <w:lang w:val="fr-FR"/>
        </w:rPr>
        <w:tab/>
      </w:r>
      <w:r w:rsidRPr="003B3388">
        <w:rPr>
          <w:b w:val="0"/>
          <w:sz w:val="22"/>
          <w:lang w:val="fr-FR"/>
        </w:rPr>
        <w:tab/>
        <w:t xml:space="preserve">Je ne peux pas parler                            </w:t>
      </w:r>
      <w:r w:rsidRPr="003B3388">
        <w:rPr>
          <w:b w:val="0"/>
          <w:sz w:val="20"/>
          <w:lang w:val="fr-FR"/>
        </w:rPr>
        <w:t>Je suis handicapé</w:t>
      </w:r>
    </w:p>
    <w:p w:rsidR="00A76AD8" w:rsidRPr="003B3388" w:rsidRDefault="00A76AD8">
      <w:pPr>
        <w:rPr>
          <w:rFonts w:ascii="Arial" w:hAnsi="Arial"/>
          <w:b/>
          <w:sz w:val="24"/>
          <w:lang w:val="fr-FR"/>
        </w:rPr>
      </w:pPr>
    </w:p>
    <w:p w:rsidR="00A76AD8" w:rsidRPr="003B3388" w:rsidRDefault="00A76AD8">
      <w:pPr>
        <w:spacing w:line="360" w:lineRule="auto"/>
        <w:rPr>
          <w:rFonts w:ascii="Arial" w:hAnsi="Arial"/>
          <w:b/>
          <w:i/>
          <w:sz w:val="26"/>
          <w:lang w:val="fr-FR"/>
        </w:rPr>
      </w:pPr>
      <w:r w:rsidRPr="003B3388">
        <w:rPr>
          <w:rFonts w:ascii="Arial" w:hAnsi="Arial"/>
          <w:b/>
          <w:i/>
          <w:sz w:val="26"/>
          <w:lang w:val="fr-FR"/>
        </w:rPr>
        <w:t>Qui envoie le fax?</w:t>
      </w:r>
    </w:p>
    <w:p w:rsidR="00A76AD8" w:rsidRPr="003B3388" w:rsidRDefault="00A76AD8">
      <w:pPr>
        <w:pStyle w:val="berschrift3"/>
        <w:spacing w:line="360" w:lineRule="auto"/>
        <w:rPr>
          <w:lang w:val="fr-FR"/>
        </w:rPr>
      </w:pPr>
      <w:r w:rsidRPr="003B3388">
        <w:rPr>
          <w:lang w:val="fr-FR"/>
        </w:rPr>
        <w:t>Nom:________________________________    Mon N</w:t>
      </w:r>
      <w:r w:rsidRPr="003B3388">
        <w:rPr>
          <w:vertAlign w:val="superscript"/>
          <w:lang w:val="fr-FR"/>
        </w:rPr>
        <w:t>o</w:t>
      </w:r>
      <w:r w:rsidRPr="003B3388">
        <w:rPr>
          <w:lang w:val="fr-FR"/>
        </w:rPr>
        <w:t xml:space="preserve"> de Fax:___________________</w:t>
      </w:r>
    </w:p>
    <w:p w:rsidR="00A76AD8" w:rsidRPr="003B3388" w:rsidRDefault="00A76AD8">
      <w:pPr>
        <w:spacing w:line="360" w:lineRule="auto"/>
        <w:rPr>
          <w:rFonts w:ascii="Arial" w:hAnsi="Arial"/>
          <w:b/>
          <w:sz w:val="24"/>
          <w:lang w:val="fr-FR"/>
        </w:rPr>
      </w:pPr>
      <w:r w:rsidRPr="003B3388">
        <w:rPr>
          <w:rFonts w:ascii="Arial" w:hAnsi="Arial"/>
          <w:b/>
          <w:i/>
          <w:sz w:val="26"/>
          <w:lang w:val="fr-FR"/>
        </w:rPr>
        <w:t>Oú doit, venir l‘aide?</w:t>
      </w:r>
    </w:p>
    <w:p w:rsidR="00A76AD8" w:rsidRPr="003B3388" w:rsidRDefault="00A76AD8">
      <w:pPr>
        <w:pStyle w:val="berschrift3"/>
        <w:spacing w:line="360" w:lineRule="auto"/>
        <w:rPr>
          <w:lang w:val="fr-FR"/>
        </w:rPr>
      </w:pPr>
      <w:r w:rsidRPr="003B3388">
        <w:rPr>
          <w:lang w:val="fr-FR"/>
        </w:rPr>
        <w:t>Rue:______________________ Numéro:_______________ Etage:_______________</w:t>
      </w:r>
    </w:p>
    <w:p w:rsidR="00A76AD8" w:rsidRPr="003B3388" w:rsidRDefault="00A76AD8">
      <w:pPr>
        <w:pStyle w:val="berschrift3"/>
        <w:spacing w:line="360" w:lineRule="auto"/>
        <w:rPr>
          <w:lang w:val="fr-FR"/>
        </w:rPr>
      </w:pPr>
      <w:r w:rsidRPr="003B3388">
        <w:rPr>
          <w:lang w:val="fr-FR"/>
        </w:rPr>
        <w:t>Ville:________________________________________________________________________</w:t>
      </w:r>
    </w:p>
    <w:p w:rsidR="00A76AD8" w:rsidRPr="003B3388" w:rsidRDefault="00C267A0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55245</wp:posOffset>
                </wp:positionV>
                <wp:extent cx="6949440" cy="3200400"/>
                <wp:effectExtent l="0" t="0" r="0" b="0"/>
                <wp:wrapNone/>
                <wp:docPr id="315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-20.95pt;margin-top:4.35pt;width:547.2pt;height:2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" o:allowincell="f" filled="f" strokeweight="1pt"/>
            </w:pict>
          </mc:Fallback>
        </mc:AlternateContent>
      </w:r>
    </w:p>
    <w:p w:rsidR="00A76AD8" w:rsidRPr="003B3388" w:rsidRDefault="00C267A0">
      <w:pPr>
        <w:rPr>
          <w:rFonts w:ascii="Arial" w:hAnsi="Arial"/>
          <w:sz w:val="24"/>
          <w:lang w:val="fr-FR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211455</wp:posOffset>
                </wp:positionV>
                <wp:extent cx="1920240" cy="2743200"/>
                <wp:effectExtent l="0" t="0" r="0" b="0"/>
                <wp:wrapNone/>
                <wp:docPr id="314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AD8" w:rsidRDefault="00A76AD8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6" type="#_x0000_t202" style="position:absolute;margin-left:367.85pt;margin-top:16.65pt;width:151.2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" o:allowincell="f" stroked="f">
                <v:textbox>
                  <w:txbxContent>
                    <w:p w:rsidR="00A76AD8" w:rsidRDefault="00A76AD8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3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339.05pt;margin-top:53.2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309880</wp:posOffset>
                </wp:positionV>
                <wp:extent cx="554990" cy="549910"/>
                <wp:effectExtent l="0" t="0" r="0" b="0"/>
                <wp:wrapNone/>
                <wp:docPr id="2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49910"/>
                          <a:chOff x="9138" y="7285"/>
                          <a:chExt cx="1311" cy="1500"/>
                        </a:xfrm>
                      </wpg:grpSpPr>
                      <wps:wsp>
                        <wps:cNvPr id="29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138" y="7285"/>
                            <a:ext cx="131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7" name="Group 86"/>
                        <wpg:cNvGrpSpPr>
                          <a:grpSpLocks/>
                        </wpg:cNvGrpSpPr>
                        <wpg:grpSpPr bwMode="auto">
                          <a:xfrm>
                            <a:off x="9196" y="7647"/>
                            <a:ext cx="1232" cy="869"/>
                            <a:chOff x="9152" y="5416"/>
                            <a:chExt cx="1627" cy="1008"/>
                          </a:xfrm>
                        </wpg:grpSpPr>
                        <wpg:grpSp>
                          <wpg:cNvPr id="298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9790" y="5575"/>
                              <a:ext cx="989" cy="849"/>
                              <a:chOff x="5224" y="9578"/>
                              <a:chExt cx="1784" cy="1536"/>
                            </a:xfrm>
                          </wpg:grpSpPr>
                          <wps:wsp>
                            <wps:cNvPr id="299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5224" y="9578"/>
                                <a:ext cx="1784" cy="1081"/>
                              </a:xfrm>
                              <a:custGeom>
                                <a:avLst/>
                                <a:gdLst>
                                  <a:gd name="T0" fmla="*/ 1784 w 1784"/>
                                  <a:gd name="T1" fmla="*/ 0 h 1081"/>
                                  <a:gd name="T2" fmla="*/ 839 w 1784"/>
                                  <a:gd name="T3" fmla="*/ 0 h 1081"/>
                                  <a:gd name="T4" fmla="*/ 481 w 1784"/>
                                  <a:gd name="T5" fmla="*/ 506 h 1081"/>
                                  <a:gd name="T6" fmla="*/ 123 w 1784"/>
                                  <a:gd name="T7" fmla="*/ 506 h 1081"/>
                                  <a:gd name="T8" fmla="*/ 73 w 1784"/>
                                  <a:gd name="T9" fmla="*/ 958 h 1081"/>
                                  <a:gd name="T10" fmla="*/ 0 w 1784"/>
                                  <a:gd name="T11" fmla="*/ 958 h 1081"/>
                                  <a:gd name="T12" fmla="*/ 0 w 1784"/>
                                  <a:gd name="T13" fmla="*/ 1081 h 1081"/>
                                  <a:gd name="T14" fmla="*/ 815 w 1784"/>
                                  <a:gd name="T15" fmla="*/ 1081 h 1081"/>
                                  <a:gd name="T16" fmla="*/ 816 w 1784"/>
                                  <a:gd name="T17" fmla="*/ 1079 h 1081"/>
                                  <a:gd name="T18" fmla="*/ 818 w 1784"/>
                                  <a:gd name="T19" fmla="*/ 1072 h 1081"/>
                                  <a:gd name="T20" fmla="*/ 823 w 1784"/>
                                  <a:gd name="T21" fmla="*/ 1060 h 1081"/>
                                  <a:gd name="T22" fmla="*/ 830 w 1784"/>
                                  <a:gd name="T23" fmla="*/ 1047 h 1081"/>
                                  <a:gd name="T24" fmla="*/ 840 w 1784"/>
                                  <a:gd name="T25" fmla="*/ 1031 h 1081"/>
                                  <a:gd name="T26" fmla="*/ 852 w 1784"/>
                                  <a:gd name="T27" fmla="*/ 1013 h 1081"/>
                                  <a:gd name="T28" fmla="*/ 868 w 1784"/>
                                  <a:gd name="T29" fmla="*/ 992 h 1081"/>
                                  <a:gd name="T30" fmla="*/ 885 w 1784"/>
                                  <a:gd name="T31" fmla="*/ 973 h 1081"/>
                                  <a:gd name="T32" fmla="*/ 905 w 1784"/>
                                  <a:gd name="T33" fmla="*/ 953 h 1081"/>
                                  <a:gd name="T34" fmla="*/ 929 w 1784"/>
                                  <a:gd name="T35" fmla="*/ 932 h 1081"/>
                                  <a:gd name="T36" fmla="*/ 959 w 1784"/>
                                  <a:gd name="T37" fmla="*/ 913 h 1081"/>
                                  <a:gd name="T38" fmla="*/ 989 w 1784"/>
                                  <a:gd name="T39" fmla="*/ 898 h 1081"/>
                                  <a:gd name="T40" fmla="*/ 1025 w 1784"/>
                                  <a:gd name="T41" fmla="*/ 884 h 1081"/>
                                  <a:gd name="T42" fmla="*/ 1065 w 1784"/>
                                  <a:gd name="T43" fmla="*/ 872 h 1081"/>
                                  <a:gd name="T44" fmla="*/ 1107 w 1784"/>
                                  <a:gd name="T45" fmla="*/ 865 h 1081"/>
                                  <a:gd name="T46" fmla="*/ 1155 w 1784"/>
                                  <a:gd name="T47" fmla="*/ 864 h 1081"/>
                                  <a:gd name="T48" fmla="*/ 1200 w 1784"/>
                                  <a:gd name="T49" fmla="*/ 865 h 1081"/>
                                  <a:gd name="T50" fmla="*/ 1241 w 1784"/>
                                  <a:gd name="T51" fmla="*/ 872 h 1081"/>
                                  <a:gd name="T52" fmla="*/ 1279 w 1784"/>
                                  <a:gd name="T53" fmla="*/ 884 h 1081"/>
                                  <a:gd name="T54" fmla="*/ 1311 w 1784"/>
                                  <a:gd name="T55" fmla="*/ 898 h 1081"/>
                                  <a:gd name="T56" fmla="*/ 1340 w 1784"/>
                                  <a:gd name="T57" fmla="*/ 913 h 1081"/>
                                  <a:gd name="T58" fmla="*/ 1366 w 1784"/>
                                  <a:gd name="T59" fmla="*/ 932 h 1081"/>
                                  <a:gd name="T60" fmla="*/ 1407 w 1784"/>
                                  <a:gd name="T61" fmla="*/ 973 h 1081"/>
                                  <a:gd name="T62" fmla="*/ 1423 w 1784"/>
                                  <a:gd name="T63" fmla="*/ 992 h 1081"/>
                                  <a:gd name="T64" fmla="*/ 1435 w 1784"/>
                                  <a:gd name="T65" fmla="*/ 1013 h 1081"/>
                                  <a:gd name="T66" fmla="*/ 1447 w 1784"/>
                                  <a:gd name="T67" fmla="*/ 1031 h 1081"/>
                                  <a:gd name="T68" fmla="*/ 1453 w 1784"/>
                                  <a:gd name="T69" fmla="*/ 1047 h 1081"/>
                                  <a:gd name="T70" fmla="*/ 1460 w 1784"/>
                                  <a:gd name="T71" fmla="*/ 1060 h 1081"/>
                                  <a:gd name="T72" fmla="*/ 1464 w 1784"/>
                                  <a:gd name="T73" fmla="*/ 1072 h 1081"/>
                                  <a:gd name="T74" fmla="*/ 1467 w 1784"/>
                                  <a:gd name="T75" fmla="*/ 1079 h 1081"/>
                                  <a:gd name="T76" fmla="*/ 1467 w 1784"/>
                                  <a:gd name="T77" fmla="*/ 1081 h 1081"/>
                                  <a:gd name="T78" fmla="*/ 1784 w 1784"/>
                                  <a:gd name="T79" fmla="*/ 1081 h 1081"/>
                                  <a:gd name="T80" fmla="*/ 1784 w 1784"/>
                                  <a:gd name="T81" fmla="*/ 0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84" h="1081">
                                    <a:moveTo>
                                      <a:pt x="1784" y="0"/>
                                    </a:moveTo>
                                    <a:lnTo>
                                      <a:pt x="839" y="0"/>
                                    </a:lnTo>
                                    <a:lnTo>
                                      <a:pt x="481" y="506"/>
                                    </a:lnTo>
                                    <a:lnTo>
                                      <a:pt x="123" y="506"/>
                                    </a:lnTo>
                                    <a:lnTo>
                                      <a:pt x="73" y="958"/>
                                    </a:lnTo>
                                    <a:lnTo>
                                      <a:pt x="0" y="958"/>
                                    </a:lnTo>
                                    <a:lnTo>
                                      <a:pt x="0" y="1081"/>
                                    </a:lnTo>
                                    <a:lnTo>
                                      <a:pt x="815" y="1081"/>
                                    </a:lnTo>
                                    <a:lnTo>
                                      <a:pt x="816" y="1079"/>
                                    </a:lnTo>
                                    <a:lnTo>
                                      <a:pt x="818" y="1072"/>
                                    </a:lnTo>
                                    <a:lnTo>
                                      <a:pt x="823" y="1060"/>
                                    </a:lnTo>
                                    <a:lnTo>
                                      <a:pt x="830" y="1047"/>
                                    </a:lnTo>
                                    <a:lnTo>
                                      <a:pt x="840" y="1031"/>
                                    </a:lnTo>
                                    <a:lnTo>
                                      <a:pt x="852" y="1013"/>
                                    </a:lnTo>
                                    <a:lnTo>
                                      <a:pt x="868" y="992"/>
                                    </a:lnTo>
                                    <a:lnTo>
                                      <a:pt x="885" y="973"/>
                                    </a:lnTo>
                                    <a:lnTo>
                                      <a:pt x="905" y="953"/>
                                    </a:lnTo>
                                    <a:lnTo>
                                      <a:pt x="929" y="932"/>
                                    </a:lnTo>
                                    <a:lnTo>
                                      <a:pt x="959" y="913"/>
                                    </a:lnTo>
                                    <a:lnTo>
                                      <a:pt x="989" y="898"/>
                                    </a:lnTo>
                                    <a:lnTo>
                                      <a:pt x="1025" y="884"/>
                                    </a:lnTo>
                                    <a:lnTo>
                                      <a:pt x="1065" y="872"/>
                                    </a:lnTo>
                                    <a:lnTo>
                                      <a:pt x="1107" y="865"/>
                                    </a:lnTo>
                                    <a:lnTo>
                                      <a:pt x="1155" y="864"/>
                                    </a:lnTo>
                                    <a:lnTo>
                                      <a:pt x="1200" y="865"/>
                                    </a:lnTo>
                                    <a:lnTo>
                                      <a:pt x="1241" y="872"/>
                                    </a:lnTo>
                                    <a:lnTo>
                                      <a:pt x="1279" y="884"/>
                                    </a:lnTo>
                                    <a:lnTo>
                                      <a:pt x="1311" y="898"/>
                                    </a:lnTo>
                                    <a:lnTo>
                                      <a:pt x="1340" y="913"/>
                                    </a:lnTo>
                                    <a:lnTo>
                                      <a:pt x="1366" y="932"/>
                                    </a:lnTo>
                                    <a:lnTo>
                                      <a:pt x="1407" y="973"/>
                                    </a:lnTo>
                                    <a:lnTo>
                                      <a:pt x="1423" y="992"/>
                                    </a:lnTo>
                                    <a:lnTo>
                                      <a:pt x="1435" y="1013"/>
                                    </a:lnTo>
                                    <a:lnTo>
                                      <a:pt x="1447" y="1031"/>
                                    </a:lnTo>
                                    <a:lnTo>
                                      <a:pt x="1453" y="1047"/>
                                    </a:lnTo>
                                    <a:lnTo>
                                      <a:pt x="1460" y="1060"/>
                                    </a:lnTo>
                                    <a:lnTo>
                                      <a:pt x="1464" y="1072"/>
                                    </a:lnTo>
                                    <a:lnTo>
                                      <a:pt x="1467" y="1079"/>
                                    </a:lnTo>
                                    <a:lnTo>
                                      <a:pt x="1467" y="1081"/>
                                    </a:lnTo>
                                    <a:lnTo>
                                      <a:pt x="1784" y="1081"/>
                                    </a:lnTo>
                                    <a:lnTo>
                                      <a:pt x="17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5835" y="9686"/>
                                <a:ext cx="531" cy="398"/>
                              </a:xfrm>
                              <a:custGeom>
                                <a:avLst/>
                                <a:gdLst>
                                  <a:gd name="T0" fmla="*/ 0 w 531"/>
                                  <a:gd name="T1" fmla="*/ 398 h 398"/>
                                  <a:gd name="T2" fmla="*/ 264 w 531"/>
                                  <a:gd name="T3" fmla="*/ 0 h 398"/>
                                  <a:gd name="T4" fmla="*/ 531 w 531"/>
                                  <a:gd name="T5" fmla="*/ 0 h 398"/>
                                  <a:gd name="T6" fmla="*/ 531 w 531"/>
                                  <a:gd name="T7" fmla="*/ 393 h 398"/>
                                  <a:gd name="T8" fmla="*/ 0 w 531"/>
                                  <a:gd name="T9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1" h="398">
                                    <a:moveTo>
                                      <a:pt x="0" y="398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393"/>
                                    </a:lnTo>
                                    <a:lnTo>
                                      <a:pt x="0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10187"/>
                                <a:ext cx="44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10526"/>
                                <a:ext cx="587" cy="5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Freeform 9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79" y="10640"/>
                                <a:ext cx="372" cy="371"/>
                              </a:xfrm>
                              <a:custGeom>
                                <a:avLst/>
                                <a:gdLst>
                                  <a:gd name="T0" fmla="*/ 4 w 372"/>
                                  <a:gd name="T1" fmla="*/ 222 h 371"/>
                                  <a:gd name="T2" fmla="*/ 31 w 372"/>
                                  <a:gd name="T3" fmla="*/ 289 h 371"/>
                                  <a:gd name="T4" fmla="*/ 81 w 372"/>
                                  <a:gd name="T5" fmla="*/ 339 h 371"/>
                                  <a:gd name="T6" fmla="*/ 147 w 372"/>
                                  <a:gd name="T7" fmla="*/ 368 h 371"/>
                                  <a:gd name="T8" fmla="*/ 223 w 372"/>
                                  <a:gd name="T9" fmla="*/ 368 h 371"/>
                                  <a:gd name="T10" fmla="*/ 289 w 372"/>
                                  <a:gd name="T11" fmla="*/ 339 h 371"/>
                                  <a:gd name="T12" fmla="*/ 339 w 372"/>
                                  <a:gd name="T13" fmla="*/ 289 h 371"/>
                                  <a:gd name="T14" fmla="*/ 368 w 372"/>
                                  <a:gd name="T15" fmla="*/ 222 h 371"/>
                                  <a:gd name="T16" fmla="*/ 368 w 372"/>
                                  <a:gd name="T17" fmla="*/ 147 h 371"/>
                                  <a:gd name="T18" fmla="*/ 339 w 372"/>
                                  <a:gd name="T19" fmla="*/ 81 h 371"/>
                                  <a:gd name="T20" fmla="*/ 289 w 372"/>
                                  <a:gd name="T21" fmla="*/ 31 h 371"/>
                                  <a:gd name="T22" fmla="*/ 223 w 372"/>
                                  <a:gd name="T23" fmla="*/ 4 h 371"/>
                                  <a:gd name="T24" fmla="*/ 147 w 372"/>
                                  <a:gd name="T25" fmla="*/ 4 h 371"/>
                                  <a:gd name="T26" fmla="*/ 81 w 372"/>
                                  <a:gd name="T27" fmla="*/ 31 h 371"/>
                                  <a:gd name="T28" fmla="*/ 31 w 372"/>
                                  <a:gd name="T29" fmla="*/ 81 h 371"/>
                                  <a:gd name="T30" fmla="*/ 4 w 372"/>
                                  <a:gd name="T31" fmla="*/ 147 h 371"/>
                                  <a:gd name="T32" fmla="*/ 41 w 372"/>
                                  <a:gd name="T33" fmla="*/ 185 h 371"/>
                                  <a:gd name="T34" fmla="*/ 53 w 372"/>
                                  <a:gd name="T35" fmla="*/ 241 h 371"/>
                                  <a:gd name="T36" fmla="*/ 84 w 372"/>
                                  <a:gd name="T37" fmla="*/ 287 h 371"/>
                                  <a:gd name="T38" fmla="*/ 129 w 372"/>
                                  <a:gd name="T39" fmla="*/ 318 h 371"/>
                                  <a:gd name="T40" fmla="*/ 185 w 372"/>
                                  <a:gd name="T41" fmla="*/ 330 h 371"/>
                                  <a:gd name="T42" fmla="*/ 242 w 372"/>
                                  <a:gd name="T43" fmla="*/ 318 h 371"/>
                                  <a:gd name="T44" fmla="*/ 288 w 372"/>
                                  <a:gd name="T45" fmla="*/ 287 h 371"/>
                                  <a:gd name="T46" fmla="*/ 319 w 372"/>
                                  <a:gd name="T47" fmla="*/ 241 h 371"/>
                                  <a:gd name="T48" fmla="*/ 331 w 372"/>
                                  <a:gd name="T49" fmla="*/ 185 h 371"/>
                                  <a:gd name="T50" fmla="*/ 319 w 372"/>
                                  <a:gd name="T51" fmla="*/ 128 h 371"/>
                                  <a:gd name="T52" fmla="*/ 288 w 372"/>
                                  <a:gd name="T53" fmla="*/ 84 h 371"/>
                                  <a:gd name="T54" fmla="*/ 242 w 372"/>
                                  <a:gd name="T55" fmla="*/ 53 h 371"/>
                                  <a:gd name="T56" fmla="*/ 185 w 372"/>
                                  <a:gd name="T57" fmla="*/ 41 h 371"/>
                                  <a:gd name="T58" fmla="*/ 129 w 372"/>
                                  <a:gd name="T59" fmla="*/ 53 h 371"/>
                                  <a:gd name="T60" fmla="*/ 84 w 372"/>
                                  <a:gd name="T61" fmla="*/ 84 h 371"/>
                                  <a:gd name="T62" fmla="*/ 53 w 372"/>
                                  <a:gd name="T63" fmla="*/ 128 h 371"/>
                                  <a:gd name="T64" fmla="*/ 41 w 372"/>
                                  <a:gd name="T65" fmla="*/ 185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72" h="371">
                                    <a:moveTo>
                                      <a:pt x="0" y="185"/>
                                    </a:moveTo>
                                    <a:lnTo>
                                      <a:pt x="4" y="222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31" y="289"/>
                                    </a:lnTo>
                                    <a:lnTo>
                                      <a:pt x="55" y="317"/>
                                    </a:lnTo>
                                    <a:lnTo>
                                      <a:pt x="81" y="339"/>
                                    </a:lnTo>
                                    <a:lnTo>
                                      <a:pt x="113" y="356"/>
                                    </a:lnTo>
                                    <a:lnTo>
                                      <a:pt x="147" y="368"/>
                                    </a:lnTo>
                                    <a:lnTo>
                                      <a:pt x="185" y="371"/>
                                    </a:lnTo>
                                    <a:lnTo>
                                      <a:pt x="223" y="368"/>
                                    </a:lnTo>
                                    <a:lnTo>
                                      <a:pt x="257" y="356"/>
                                    </a:lnTo>
                                    <a:lnTo>
                                      <a:pt x="289" y="339"/>
                                    </a:lnTo>
                                    <a:lnTo>
                                      <a:pt x="317" y="317"/>
                                    </a:lnTo>
                                    <a:lnTo>
                                      <a:pt x="339" y="289"/>
                                    </a:lnTo>
                                    <a:lnTo>
                                      <a:pt x="356" y="257"/>
                                    </a:lnTo>
                                    <a:lnTo>
                                      <a:pt x="368" y="222"/>
                                    </a:lnTo>
                                    <a:lnTo>
                                      <a:pt x="372" y="185"/>
                                    </a:lnTo>
                                    <a:lnTo>
                                      <a:pt x="368" y="147"/>
                                    </a:lnTo>
                                    <a:lnTo>
                                      <a:pt x="356" y="113"/>
                                    </a:lnTo>
                                    <a:lnTo>
                                      <a:pt x="339" y="81"/>
                                    </a:lnTo>
                                    <a:lnTo>
                                      <a:pt x="317" y="55"/>
                                    </a:lnTo>
                                    <a:lnTo>
                                      <a:pt x="289" y="31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47" y="4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81" y="31"/>
                                    </a:lnTo>
                                    <a:lnTo>
                                      <a:pt x="55" y="55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  <a:moveTo>
                                      <a:pt x="41" y="185"/>
                                    </a:moveTo>
                                    <a:lnTo>
                                      <a:pt x="45" y="214"/>
                                    </a:lnTo>
                                    <a:lnTo>
                                      <a:pt x="53" y="241"/>
                                    </a:lnTo>
                                    <a:lnTo>
                                      <a:pt x="65" y="267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105" y="305"/>
                                    </a:lnTo>
                                    <a:lnTo>
                                      <a:pt x="129" y="318"/>
                                    </a:lnTo>
                                    <a:lnTo>
                                      <a:pt x="156" y="327"/>
                                    </a:lnTo>
                                    <a:lnTo>
                                      <a:pt x="185" y="330"/>
                                    </a:lnTo>
                                    <a:lnTo>
                                      <a:pt x="214" y="327"/>
                                    </a:lnTo>
                                    <a:lnTo>
                                      <a:pt x="242" y="318"/>
                                    </a:lnTo>
                                    <a:lnTo>
                                      <a:pt x="267" y="305"/>
                                    </a:lnTo>
                                    <a:lnTo>
                                      <a:pt x="288" y="287"/>
                                    </a:lnTo>
                                    <a:lnTo>
                                      <a:pt x="305" y="267"/>
                                    </a:lnTo>
                                    <a:lnTo>
                                      <a:pt x="319" y="241"/>
                                    </a:lnTo>
                                    <a:lnTo>
                                      <a:pt x="327" y="214"/>
                                    </a:lnTo>
                                    <a:lnTo>
                                      <a:pt x="331" y="185"/>
                                    </a:lnTo>
                                    <a:lnTo>
                                      <a:pt x="327" y="156"/>
                                    </a:lnTo>
                                    <a:lnTo>
                                      <a:pt x="319" y="128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67" y="65"/>
                                    </a:lnTo>
                                    <a:lnTo>
                                      <a:pt x="242" y="53"/>
                                    </a:lnTo>
                                    <a:lnTo>
                                      <a:pt x="214" y="45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05" y="65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65" y="104"/>
                                    </a:lnTo>
                                    <a:lnTo>
                                      <a:pt x="53" y="128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41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1" y="9691"/>
                                <a:ext cx="426" cy="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5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9152" y="5655"/>
                              <a:ext cx="859" cy="631"/>
                              <a:chOff x="3888" y="8750"/>
                              <a:chExt cx="1550" cy="1141"/>
                            </a:xfrm>
                          </wpg:grpSpPr>
                          <wps:wsp>
                            <wps:cNvPr id="306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3888" y="8750"/>
                                <a:ext cx="1550" cy="854"/>
                              </a:xfrm>
                              <a:custGeom>
                                <a:avLst/>
                                <a:gdLst>
                                  <a:gd name="T0" fmla="*/ 938 w 1550"/>
                                  <a:gd name="T1" fmla="*/ 352 h 854"/>
                                  <a:gd name="T2" fmla="*/ 1007 w 1550"/>
                                  <a:gd name="T3" fmla="*/ 354 h 854"/>
                                  <a:gd name="T4" fmla="*/ 1063 w 1550"/>
                                  <a:gd name="T5" fmla="*/ 361 h 854"/>
                                  <a:gd name="T6" fmla="*/ 1132 w 1550"/>
                                  <a:gd name="T7" fmla="*/ 373 h 854"/>
                                  <a:gd name="T8" fmla="*/ 1205 w 1550"/>
                                  <a:gd name="T9" fmla="*/ 392 h 854"/>
                                  <a:gd name="T10" fmla="*/ 1281 w 1550"/>
                                  <a:gd name="T11" fmla="*/ 421 h 854"/>
                                  <a:gd name="T12" fmla="*/ 1356 w 1550"/>
                                  <a:gd name="T13" fmla="*/ 462 h 854"/>
                                  <a:gd name="T14" fmla="*/ 1414 w 1550"/>
                                  <a:gd name="T15" fmla="*/ 508 h 854"/>
                                  <a:gd name="T16" fmla="*/ 1455 w 1550"/>
                                  <a:gd name="T17" fmla="*/ 559 h 854"/>
                                  <a:gd name="T18" fmla="*/ 1500 w 1550"/>
                                  <a:gd name="T19" fmla="*/ 650 h 854"/>
                                  <a:gd name="T20" fmla="*/ 1534 w 1550"/>
                                  <a:gd name="T21" fmla="*/ 765 h 854"/>
                                  <a:gd name="T22" fmla="*/ 1545 w 1550"/>
                                  <a:gd name="T23" fmla="*/ 811 h 854"/>
                                  <a:gd name="T24" fmla="*/ 1548 w 1550"/>
                                  <a:gd name="T25" fmla="*/ 842 h 854"/>
                                  <a:gd name="T26" fmla="*/ 1550 w 1550"/>
                                  <a:gd name="T27" fmla="*/ 854 h 854"/>
                                  <a:gd name="T28" fmla="*/ 952 w 1550"/>
                                  <a:gd name="T29" fmla="*/ 852 h 854"/>
                                  <a:gd name="T30" fmla="*/ 949 w 1550"/>
                                  <a:gd name="T31" fmla="*/ 838 h 854"/>
                                  <a:gd name="T32" fmla="*/ 933 w 1550"/>
                                  <a:gd name="T33" fmla="*/ 801 h 854"/>
                                  <a:gd name="T34" fmla="*/ 902 w 1550"/>
                                  <a:gd name="T35" fmla="*/ 753 h 854"/>
                                  <a:gd name="T36" fmla="*/ 868 w 1550"/>
                                  <a:gd name="T37" fmla="*/ 724 h 854"/>
                                  <a:gd name="T38" fmla="*/ 820 w 1550"/>
                                  <a:gd name="T39" fmla="*/ 701 h 854"/>
                                  <a:gd name="T40" fmla="*/ 760 w 1550"/>
                                  <a:gd name="T41" fmla="*/ 689 h 854"/>
                                  <a:gd name="T42" fmla="*/ 685 w 1550"/>
                                  <a:gd name="T43" fmla="*/ 689 h 854"/>
                                  <a:gd name="T44" fmla="*/ 620 w 1550"/>
                                  <a:gd name="T45" fmla="*/ 705 h 854"/>
                                  <a:gd name="T46" fmla="*/ 572 w 1550"/>
                                  <a:gd name="T47" fmla="*/ 727 h 854"/>
                                  <a:gd name="T48" fmla="*/ 538 w 1550"/>
                                  <a:gd name="T49" fmla="*/ 756 h 854"/>
                                  <a:gd name="T50" fmla="*/ 505 w 1550"/>
                                  <a:gd name="T51" fmla="*/ 802 h 854"/>
                                  <a:gd name="T52" fmla="*/ 493 w 1550"/>
                                  <a:gd name="T53" fmla="*/ 838 h 854"/>
                                  <a:gd name="T54" fmla="*/ 490 w 1550"/>
                                  <a:gd name="T55" fmla="*/ 852 h 854"/>
                                  <a:gd name="T56" fmla="*/ 0 w 1550"/>
                                  <a:gd name="T57" fmla="*/ 854 h 854"/>
                                  <a:gd name="T58" fmla="*/ 51 w 1550"/>
                                  <a:gd name="T59" fmla="*/ 0 h 854"/>
                                  <a:gd name="T60" fmla="*/ 96 w 1550"/>
                                  <a:gd name="T61" fmla="*/ 4 h 854"/>
                                  <a:gd name="T62" fmla="*/ 178 w 1550"/>
                                  <a:gd name="T63" fmla="*/ 15 h 854"/>
                                  <a:gd name="T64" fmla="*/ 303 w 1550"/>
                                  <a:gd name="T65" fmla="*/ 53 h 854"/>
                                  <a:gd name="T66" fmla="*/ 366 w 1550"/>
                                  <a:gd name="T67" fmla="*/ 86 h 854"/>
                                  <a:gd name="T68" fmla="*/ 481 w 1550"/>
                                  <a:gd name="T69" fmla="*/ 168 h 854"/>
                                  <a:gd name="T70" fmla="*/ 574 w 1550"/>
                                  <a:gd name="T71" fmla="*/ 255 h 854"/>
                                  <a:gd name="T72" fmla="*/ 610 w 1550"/>
                                  <a:gd name="T73" fmla="*/ 293 h 854"/>
                                  <a:gd name="T74" fmla="*/ 635 w 1550"/>
                                  <a:gd name="T75" fmla="*/ 323 h 854"/>
                                  <a:gd name="T76" fmla="*/ 652 w 1550"/>
                                  <a:gd name="T77" fmla="*/ 346 h 854"/>
                                  <a:gd name="T78" fmla="*/ 658 w 1550"/>
                                  <a:gd name="T79" fmla="*/ 352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550" h="854">
                                    <a:moveTo>
                                      <a:pt x="658" y="352"/>
                                    </a:moveTo>
                                    <a:lnTo>
                                      <a:pt x="938" y="352"/>
                                    </a:lnTo>
                                    <a:lnTo>
                                      <a:pt x="983" y="352"/>
                                    </a:lnTo>
                                    <a:lnTo>
                                      <a:pt x="1007" y="354"/>
                                    </a:lnTo>
                                    <a:lnTo>
                                      <a:pt x="1034" y="358"/>
                                    </a:lnTo>
                                    <a:lnTo>
                                      <a:pt x="1063" y="361"/>
                                    </a:lnTo>
                                    <a:lnTo>
                                      <a:pt x="1096" y="366"/>
                                    </a:lnTo>
                                    <a:lnTo>
                                      <a:pt x="1132" y="373"/>
                                    </a:lnTo>
                                    <a:lnTo>
                                      <a:pt x="1168" y="382"/>
                                    </a:lnTo>
                                    <a:lnTo>
                                      <a:pt x="1205" y="392"/>
                                    </a:lnTo>
                                    <a:lnTo>
                                      <a:pt x="1243" y="405"/>
                                    </a:lnTo>
                                    <a:lnTo>
                                      <a:pt x="1281" y="421"/>
                                    </a:lnTo>
                                    <a:lnTo>
                                      <a:pt x="1318" y="440"/>
                                    </a:lnTo>
                                    <a:lnTo>
                                      <a:pt x="1356" y="462"/>
                                    </a:lnTo>
                                    <a:lnTo>
                                      <a:pt x="1390" y="488"/>
                                    </a:lnTo>
                                    <a:lnTo>
                                      <a:pt x="1414" y="508"/>
                                    </a:lnTo>
                                    <a:lnTo>
                                      <a:pt x="1437" y="534"/>
                                    </a:lnTo>
                                    <a:lnTo>
                                      <a:pt x="1455" y="559"/>
                                    </a:lnTo>
                                    <a:lnTo>
                                      <a:pt x="1473" y="588"/>
                                    </a:lnTo>
                                    <a:lnTo>
                                      <a:pt x="1500" y="650"/>
                                    </a:lnTo>
                                    <a:lnTo>
                                      <a:pt x="1521" y="710"/>
                                    </a:lnTo>
                                    <a:lnTo>
                                      <a:pt x="1534" y="765"/>
                                    </a:lnTo>
                                    <a:lnTo>
                                      <a:pt x="1539" y="790"/>
                                    </a:lnTo>
                                    <a:lnTo>
                                      <a:pt x="1545" y="811"/>
                                    </a:lnTo>
                                    <a:lnTo>
                                      <a:pt x="1546" y="828"/>
                                    </a:lnTo>
                                    <a:lnTo>
                                      <a:pt x="1548" y="842"/>
                                    </a:lnTo>
                                    <a:lnTo>
                                      <a:pt x="1550" y="850"/>
                                    </a:lnTo>
                                    <a:lnTo>
                                      <a:pt x="1550" y="854"/>
                                    </a:lnTo>
                                    <a:lnTo>
                                      <a:pt x="952" y="854"/>
                                    </a:lnTo>
                                    <a:lnTo>
                                      <a:pt x="952" y="852"/>
                                    </a:lnTo>
                                    <a:lnTo>
                                      <a:pt x="950" y="847"/>
                                    </a:lnTo>
                                    <a:lnTo>
                                      <a:pt x="949" y="838"/>
                                    </a:lnTo>
                                    <a:lnTo>
                                      <a:pt x="945" y="826"/>
                                    </a:lnTo>
                                    <a:lnTo>
                                      <a:pt x="933" y="801"/>
                                    </a:lnTo>
                                    <a:lnTo>
                                      <a:pt x="914" y="768"/>
                                    </a:lnTo>
                                    <a:lnTo>
                                      <a:pt x="902" y="753"/>
                                    </a:lnTo>
                                    <a:lnTo>
                                      <a:pt x="885" y="737"/>
                                    </a:lnTo>
                                    <a:lnTo>
                                      <a:pt x="868" y="724"/>
                                    </a:lnTo>
                                    <a:lnTo>
                                      <a:pt x="846" y="712"/>
                                    </a:lnTo>
                                    <a:lnTo>
                                      <a:pt x="820" y="701"/>
                                    </a:lnTo>
                                    <a:lnTo>
                                      <a:pt x="793" y="693"/>
                                    </a:lnTo>
                                    <a:lnTo>
                                      <a:pt x="760" y="689"/>
                                    </a:lnTo>
                                    <a:lnTo>
                                      <a:pt x="724" y="688"/>
                                    </a:lnTo>
                                    <a:lnTo>
                                      <a:pt x="685" y="689"/>
                                    </a:lnTo>
                                    <a:lnTo>
                                      <a:pt x="651" y="696"/>
                                    </a:lnTo>
                                    <a:lnTo>
                                      <a:pt x="620" y="705"/>
                                    </a:lnTo>
                                    <a:lnTo>
                                      <a:pt x="594" y="715"/>
                                    </a:lnTo>
                                    <a:lnTo>
                                      <a:pt x="572" y="727"/>
                                    </a:lnTo>
                                    <a:lnTo>
                                      <a:pt x="553" y="742"/>
                                    </a:lnTo>
                                    <a:lnTo>
                                      <a:pt x="538" y="756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05" y="802"/>
                                    </a:lnTo>
                                    <a:lnTo>
                                      <a:pt x="495" y="828"/>
                                    </a:lnTo>
                                    <a:lnTo>
                                      <a:pt x="493" y="838"/>
                                    </a:lnTo>
                                    <a:lnTo>
                                      <a:pt x="491" y="847"/>
                                    </a:lnTo>
                                    <a:lnTo>
                                      <a:pt x="490" y="852"/>
                                    </a:lnTo>
                                    <a:lnTo>
                                      <a:pt x="490" y="854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78" y="15"/>
                                    </a:lnTo>
                                    <a:lnTo>
                                      <a:pt x="240" y="31"/>
                                    </a:lnTo>
                                    <a:lnTo>
                                      <a:pt x="303" y="53"/>
                                    </a:lnTo>
                                    <a:lnTo>
                                      <a:pt x="336" y="68"/>
                                    </a:lnTo>
                                    <a:lnTo>
                                      <a:pt x="366" y="86"/>
                                    </a:lnTo>
                                    <a:lnTo>
                                      <a:pt x="426" y="123"/>
                                    </a:lnTo>
                                    <a:lnTo>
                                      <a:pt x="481" y="168"/>
                                    </a:lnTo>
                                    <a:lnTo>
                                      <a:pt x="531" y="212"/>
                                    </a:lnTo>
                                    <a:lnTo>
                                      <a:pt x="574" y="255"/>
                                    </a:lnTo>
                                    <a:lnTo>
                                      <a:pt x="592" y="274"/>
                                    </a:lnTo>
                                    <a:lnTo>
                                      <a:pt x="610" y="293"/>
                                    </a:lnTo>
                                    <a:lnTo>
                                      <a:pt x="623" y="310"/>
                                    </a:lnTo>
                                    <a:lnTo>
                                      <a:pt x="635" y="323"/>
                                    </a:lnTo>
                                    <a:lnTo>
                                      <a:pt x="646" y="335"/>
                                    </a:lnTo>
                                    <a:lnTo>
                                      <a:pt x="652" y="346"/>
                                    </a:lnTo>
                                    <a:lnTo>
                                      <a:pt x="656" y="351"/>
                                    </a:lnTo>
                                    <a:lnTo>
                                      <a:pt x="658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Oval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9" y="9484"/>
                                <a:ext cx="407" cy="4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Freeform 9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58" y="9551"/>
                                <a:ext cx="308" cy="306"/>
                              </a:xfrm>
                              <a:custGeom>
                                <a:avLst/>
                                <a:gdLst>
                                  <a:gd name="T0" fmla="*/ 4 w 308"/>
                                  <a:gd name="T1" fmla="*/ 183 h 306"/>
                                  <a:gd name="T2" fmla="*/ 26 w 308"/>
                                  <a:gd name="T3" fmla="*/ 237 h 306"/>
                                  <a:gd name="T4" fmla="*/ 69 w 308"/>
                                  <a:gd name="T5" fmla="*/ 280 h 306"/>
                                  <a:gd name="T6" fmla="*/ 123 w 308"/>
                                  <a:gd name="T7" fmla="*/ 302 h 306"/>
                                  <a:gd name="T8" fmla="*/ 185 w 308"/>
                                  <a:gd name="T9" fmla="*/ 302 h 306"/>
                                  <a:gd name="T10" fmla="*/ 240 w 308"/>
                                  <a:gd name="T11" fmla="*/ 280 h 306"/>
                                  <a:gd name="T12" fmla="*/ 283 w 308"/>
                                  <a:gd name="T13" fmla="*/ 237 h 306"/>
                                  <a:gd name="T14" fmla="*/ 305 w 308"/>
                                  <a:gd name="T15" fmla="*/ 183 h 306"/>
                                  <a:gd name="T16" fmla="*/ 305 w 308"/>
                                  <a:gd name="T17" fmla="*/ 121 h 306"/>
                                  <a:gd name="T18" fmla="*/ 283 w 308"/>
                                  <a:gd name="T19" fmla="*/ 66 h 306"/>
                                  <a:gd name="T20" fmla="*/ 240 w 308"/>
                                  <a:gd name="T21" fmla="*/ 25 h 306"/>
                                  <a:gd name="T22" fmla="*/ 185 w 308"/>
                                  <a:gd name="T23" fmla="*/ 3 h 306"/>
                                  <a:gd name="T24" fmla="*/ 123 w 308"/>
                                  <a:gd name="T25" fmla="*/ 3 h 306"/>
                                  <a:gd name="T26" fmla="*/ 69 w 308"/>
                                  <a:gd name="T27" fmla="*/ 25 h 306"/>
                                  <a:gd name="T28" fmla="*/ 26 w 308"/>
                                  <a:gd name="T29" fmla="*/ 66 h 306"/>
                                  <a:gd name="T30" fmla="*/ 4 w 308"/>
                                  <a:gd name="T31" fmla="*/ 121 h 306"/>
                                  <a:gd name="T32" fmla="*/ 46 w 308"/>
                                  <a:gd name="T33" fmla="*/ 152 h 306"/>
                                  <a:gd name="T34" fmla="*/ 55 w 308"/>
                                  <a:gd name="T35" fmla="*/ 195 h 306"/>
                                  <a:gd name="T36" fmla="*/ 77 w 308"/>
                                  <a:gd name="T37" fmla="*/ 229 h 306"/>
                                  <a:gd name="T38" fmla="*/ 112 w 308"/>
                                  <a:gd name="T39" fmla="*/ 253 h 306"/>
                                  <a:gd name="T40" fmla="*/ 154 w 308"/>
                                  <a:gd name="T41" fmla="*/ 261 h 306"/>
                                  <a:gd name="T42" fmla="*/ 197 w 308"/>
                                  <a:gd name="T43" fmla="*/ 253 h 306"/>
                                  <a:gd name="T44" fmla="*/ 231 w 308"/>
                                  <a:gd name="T45" fmla="*/ 229 h 306"/>
                                  <a:gd name="T46" fmla="*/ 255 w 308"/>
                                  <a:gd name="T47" fmla="*/ 195 h 306"/>
                                  <a:gd name="T48" fmla="*/ 264 w 308"/>
                                  <a:gd name="T49" fmla="*/ 152 h 306"/>
                                  <a:gd name="T50" fmla="*/ 255 w 308"/>
                                  <a:gd name="T51" fmla="*/ 109 h 306"/>
                                  <a:gd name="T52" fmla="*/ 231 w 308"/>
                                  <a:gd name="T53" fmla="*/ 75 h 306"/>
                                  <a:gd name="T54" fmla="*/ 197 w 308"/>
                                  <a:gd name="T55" fmla="*/ 53 h 306"/>
                                  <a:gd name="T56" fmla="*/ 154 w 308"/>
                                  <a:gd name="T57" fmla="*/ 44 h 306"/>
                                  <a:gd name="T58" fmla="*/ 112 w 308"/>
                                  <a:gd name="T59" fmla="*/ 53 h 306"/>
                                  <a:gd name="T60" fmla="*/ 77 w 308"/>
                                  <a:gd name="T61" fmla="*/ 75 h 306"/>
                                  <a:gd name="T62" fmla="*/ 55 w 308"/>
                                  <a:gd name="T63" fmla="*/ 109 h 306"/>
                                  <a:gd name="T64" fmla="*/ 46 w 308"/>
                                  <a:gd name="T65" fmla="*/ 152 h 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8" h="306">
                                    <a:moveTo>
                                      <a:pt x="0" y="152"/>
                                    </a:moveTo>
                                    <a:lnTo>
                                      <a:pt x="4" y="183"/>
                                    </a:lnTo>
                                    <a:lnTo>
                                      <a:pt x="12" y="212"/>
                                    </a:lnTo>
                                    <a:lnTo>
                                      <a:pt x="26" y="237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69" y="280"/>
                                    </a:lnTo>
                                    <a:lnTo>
                                      <a:pt x="94" y="294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54" y="306"/>
                                    </a:lnTo>
                                    <a:lnTo>
                                      <a:pt x="185" y="302"/>
                                    </a:lnTo>
                                    <a:lnTo>
                                      <a:pt x="214" y="294"/>
                                    </a:lnTo>
                                    <a:lnTo>
                                      <a:pt x="240" y="280"/>
                                    </a:lnTo>
                                    <a:lnTo>
                                      <a:pt x="264" y="261"/>
                                    </a:lnTo>
                                    <a:lnTo>
                                      <a:pt x="283" y="237"/>
                                    </a:lnTo>
                                    <a:lnTo>
                                      <a:pt x="296" y="212"/>
                                    </a:lnTo>
                                    <a:lnTo>
                                      <a:pt x="305" y="183"/>
                                    </a:lnTo>
                                    <a:lnTo>
                                      <a:pt x="308" y="152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296" y="9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64" y="44"/>
                                    </a:lnTo>
                                    <a:lnTo>
                                      <a:pt x="240" y="25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185" y="3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0" y="152"/>
                                    </a:lnTo>
                                    <a:close/>
                                    <a:moveTo>
                                      <a:pt x="46" y="152"/>
                                    </a:moveTo>
                                    <a:lnTo>
                                      <a:pt x="48" y="174"/>
                                    </a:lnTo>
                                    <a:lnTo>
                                      <a:pt x="55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77" y="229"/>
                                    </a:lnTo>
                                    <a:lnTo>
                                      <a:pt x="94" y="242"/>
                                    </a:lnTo>
                                    <a:lnTo>
                                      <a:pt x="112" y="253"/>
                                    </a:lnTo>
                                    <a:lnTo>
                                      <a:pt x="132" y="260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77" y="260"/>
                                    </a:lnTo>
                                    <a:lnTo>
                                      <a:pt x="197" y="253"/>
                                    </a:lnTo>
                                    <a:lnTo>
                                      <a:pt x="216" y="242"/>
                                    </a:lnTo>
                                    <a:lnTo>
                                      <a:pt x="231" y="229"/>
                                    </a:lnTo>
                                    <a:lnTo>
                                      <a:pt x="245" y="213"/>
                                    </a:lnTo>
                                    <a:lnTo>
                                      <a:pt x="255" y="195"/>
                                    </a:lnTo>
                                    <a:lnTo>
                                      <a:pt x="262" y="174"/>
                                    </a:lnTo>
                                    <a:lnTo>
                                      <a:pt x="264" y="152"/>
                                    </a:lnTo>
                                    <a:lnTo>
                                      <a:pt x="262" y="130"/>
                                    </a:lnTo>
                                    <a:lnTo>
                                      <a:pt x="255" y="109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31" y="75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77" y="46"/>
                                    </a:lnTo>
                                    <a:lnTo>
                                      <a:pt x="154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94" y="63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6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4064" y="8844"/>
                                <a:ext cx="386" cy="253"/>
                              </a:xfrm>
                              <a:custGeom>
                                <a:avLst/>
                                <a:gdLst>
                                  <a:gd name="T0" fmla="*/ 386 w 386"/>
                                  <a:gd name="T1" fmla="*/ 253 h 253"/>
                                  <a:gd name="T2" fmla="*/ 384 w 386"/>
                                  <a:gd name="T3" fmla="*/ 252 h 253"/>
                                  <a:gd name="T4" fmla="*/ 382 w 386"/>
                                  <a:gd name="T5" fmla="*/ 248 h 253"/>
                                  <a:gd name="T6" fmla="*/ 372 w 386"/>
                                  <a:gd name="T7" fmla="*/ 236 h 253"/>
                                  <a:gd name="T8" fmla="*/ 355 w 386"/>
                                  <a:gd name="T9" fmla="*/ 217 h 253"/>
                                  <a:gd name="T10" fmla="*/ 334 w 386"/>
                                  <a:gd name="T11" fmla="*/ 193 h 253"/>
                                  <a:gd name="T12" fmla="*/ 307 w 386"/>
                                  <a:gd name="T13" fmla="*/ 166 h 253"/>
                                  <a:gd name="T14" fmla="*/ 278 w 386"/>
                                  <a:gd name="T15" fmla="*/ 139 h 253"/>
                                  <a:gd name="T16" fmla="*/ 245 w 386"/>
                                  <a:gd name="T17" fmla="*/ 111 h 253"/>
                                  <a:gd name="T18" fmla="*/ 209 w 386"/>
                                  <a:gd name="T19" fmla="*/ 86 h 253"/>
                                  <a:gd name="T20" fmla="*/ 172 w 386"/>
                                  <a:gd name="T21" fmla="*/ 63 h 253"/>
                                  <a:gd name="T22" fmla="*/ 134 w 386"/>
                                  <a:gd name="T23" fmla="*/ 46 h 253"/>
                                  <a:gd name="T24" fmla="*/ 100 w 386"/>
                                  <a:gd name="T25" fmla="*/ 31 h 253"/>
                                  <a:gd name="T26" fmla="*/ 67 w 386"/>
                                  <a:gd name="T27" fmla="*/ 19 h 253"/>
                                  <a:gd name="T28" fmla="*/ 40 w 386"/>
                                  <a:gd name="T29" fmla="*/ 10 h 253"/>
                                  <a:gd name="T30" fmla="*/ 19 w 386"/>
                                  <a:gd name="T31" fmla="*/ 5 h 253"/>
                                  <a:gd name="T32" fmla="*/ 6 w 386"/>
                                  <a:gd name="T33" fmla="*/ 2 h 253"/>
                                  <a:gd name="T34" fmla="*/ 2 w 386"/>
                                  <a:gd name="T35" fmla="*/ 0 h 253"/>
                                  <a:gd name="T36" fmla="*/ 0 w 386"/>
                                  <a:gd name="T37" fmla="*/ 0 h 253"/>
                                  <a:gd name="T38" fmla="*/ 0 w 386"/>
                                  <a:gd name="T39" fmla="*/ 253 h 253"/>
                                  <a:gd name="T40" fmla="*/ 386 w 386"/>
                                  <a:gd name="T41" fmla="*/ 253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6" h="253">
                                    <a:moveTo>
                                      <a:pt x="386" y="253"/>
                                    </a:moveTo>
                                    <a:lnTo>
                                      <a:pt x="384" y="252"/>
                                    </a:lnTo>
                                    <a:lnTo>
                                      <a:pt x="382" y="248"/>
                                    </a:lnTo>
                                    <a:lnTo>
                                      <a:pt x="372" y="236"/>
                                    </a:lnTo>
                                    <a:lnTo>
                                      <a:pt x="355" y="217"/>
                                    </a:lnTo>
                                    <a:lnTo>
                                      <a:pt x="334" y="193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278" y="139"/>
                                    </a:lnTo>
                                    <a:lnTo>
                                      <a:pt x="245" y="111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67" y="19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386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Oval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9325"/>
                                <a:ext cx="91" cy="1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1" name="Freeform 100"/>
                          <wps:cNvSpPr>
                            <a:spLocks/>
                          </wps:cNvSpPr>
                          <wps:spPr bwMode="auto">
                            <a:xfrm>
                              <a:off x="9823" y="5808"/>
                              <a:ext cx="248" cy="340"/>
                            </a:xfrm>
                            <a:custGeom>
                              <a:avLst/>
                              <a:gdLst>
                                <a:gd name="T0" fmla="*/ 150 w 447"/>
                                <a:gd name="T1" fmla="*/ 209 h 616"/>
                                <a:gd name="T2" fmla="*/ 300 w 447"/>
                                <a:gd name="T3" fmla="*/ 239 h 616"/>
                                <a:gd name="T4" fmla="*/ 330 w 447"/>
                                <a:gd name="T5" fmla="*/ 449 h 616"/>
                                <a:gd name="T6" fmla="*/ 210 w 447"/>
                                <a:gd name="T7" fmla="*/ 479 h 616"/>
                                <a:gd name="T8" fmla="*/ 120 w 447"/>
                                <a:gd name="T9" fmla="*/ 509 h 616"/>
                                <a:gd name="T10" fmla="*/ 150 w 447"/>
                                <a:gd name="T11" fmla="*/ 599 h 616"/>
                                <a:gd name="T12" fmla="*/ 300 w 447"/>
                                <a:gd name="T13" fmla="*/ 569 h 616"/>
                                <a:gd name="T14" fmla="*/ 120 w 447"/>
                                <a:gd name="T15" fmla="*/ 419 h 616"/>
                                <a:gd name="T16" fmla="*/ 90 w 447"/>
                                <a:gd name="T17" fmla="*/ 329 h 616"/>
                                <a:gd name="T18" fmla="*/ 180 w 447"/>
                                <a:gd name="T19" fmla="*/ 269 h 616"/>
                                <a:gd name="T20" fmla="*/ 390 w 447"/>
                                <a:gd name="T21" fmla="*/ 209 h 616"/>
                                <a:gd name="T22" fmla="*/ 330 w 447"/>
                                <a:gd name="T23" fmla="*/ 119 h 616"/>
                                <a:gd name="T24" fmla="*/ 270 w 447"/>
                                <a:gd name="T25" fmla="*/ 59 h 616"/>
                                <a:gd name="T26" fmla="*/ 150 w 447"/>
                                <a:gd name="T27" fmla="*/ 29 h 616"/>
                                <a:gd name="T28" fmla="*/ 180 w 447"/>
                                <a:gd name="T29" fmla="*/ 149 h 616"/>
                                <a:gd name="T30" fmla="*/ 0 w 447"/>
                                <a:gd name="T31" fmla="*/ 89 h 616"/>
                                <a:gd name="T32" fmla="*/ 30 w 447"/>
                                <a:gd name="T33" fmla="*/ 179 h 616"/>
                                <a:gd name="T34" fmla="*/ 120 w 447"/>
                                <a:gd name="T35" fmla="*/ 239 h 616"/>
                                <a:gd name="T36" fmla="*/ 180 w 447"/>
                                <a:gd name="T37" fmla="*/ 329 h 616"/>
                                <a:gd name="T38" fmla="*/ 150 w 447"/>
                                <a:gd name="T39" fmla="*/ 419 h 616"/>
                                <a:gd name="T40" fmla="*/ 372 w 447"/>
                                <a:gd name="T41" fmla="*/ 299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7" h="616">
                                  <a:moveTo>
                                    <a:pt x="150" y="209"/>
                                  </a:moveTo>
                                  <a:cubicBezTo>
                                    <a:pt x="200" y="219"/>
                                    <a:pt x="259" y="209"/>
                                    <a:pt x="300" y="239"/>
                                  </a:cubicBezTo>
                                  <a:cubicBezTo>
                                    <a:pt x="346" y="272"/>
                                    <a:pt x="394" y="398"/>
                                    <a:pt x="330" y="449"/>
                                  </a:cubicBezTo>
                                  <a:cubicBezTo>
                                    <a:pt x="298" y="475"/>
                                    <a:pt x="250" y="468"/>
                                    <a:pt x="210" y="479"/>
                                  </a:cubicBezTo>
                                  <a:cubicBezTo>
                                    <a:pt x="180" y="488"/>
                                    <a:pt x="150" y="499"/>
                                    <a:pt x="120" y="509"/>
                                  </a:cubicBezTo>
                                  <a:cubicBezTo>
                                    <a:pt x="130" y="539"/>
                                    <a:pt x="120" y="589"/>
                                    <a:pt x="150" y="599"/>
                                  </a:cubicBezTo>
                                  <a:cubicBezTo>
                                    <a:pt x="198" y="615"/>
                                    <a:pt x="281" y="616"/>
                                    <a:pt x="300" y="569"/>
                                  </a:cubicBezTo>
                                  <a:cubicBezTo>
                                    <a:pt x="338" y="473"/>
                                    <a:pt x="164" y="434"/>
                                    <a:pt x="120" y="419"/>
                                  </a:cubicBezTo>
                                  <a:cubicBezTo>
                                    <a:pt x="110" y="389"/>
                                    <a:pt x="78" y="358"/>
                                    <a:pt x="90" y="329"/>
                                  </a:cubicBezTo>
                                  <a:cubicBezTo>
                                    <a:pt x="103" y="296"/>
                                    <a:pt x="148" y="285"/>
                                    <a:pt x="180" y="269"/>
                                  </a:cubicBezTo>
                                  <a:cubicBezTo>
                                    <a:pt x="223" y="247"/>
                                    <a:pt x="352" y="219"/>
                                    <a:pt x="390" y="209"/>
                                  </a:cubicBezTo>
                                  <a:cubicBezTo>
                                    <a:pt x="370" y="179"/>
                                    <a:pt x="336" y="155"/>
                                    <a:pt x="330" y="119"/>
                                  </a:cubicBezTo>
                                  <a:cubicBezTo>
                                    <a:pt x="313" y="18"/>
                                    <a:pt x="447" y="0"/>
                                    <a:pt x="270" y="59"/>
                                  </a:cubicBezTo>
                                  <a:cubicBezTo>
                                    <a:pt x="230" y="49"/>
                                    <a:pt x="179" y="0"/>
                                    <a:pt x="150" y="29"/>
                                  </a:cubicBezTo>
                                  <a:cubicBezTo>
                                    <a:pt x="121" y="58"/>
                                    <a:pt x="218" y="134"/>
                                    <a:pt x="180" y="149"/>
                                  </a:cubicBezTo>
                                  <a:cubicBezTo>
                                    <a:pt x="121" y="172"/>
                                    <a:pt x="0" y="89"/>
                                    <a:pt x="0" y="89"/>
                                  </a:cubicBezTo>
                                  <a:cubicBezTo>
                                    <a:pt x="10" y="119"/>
                                    <a:pt x="10" y="154"/>
                                    <a:pt x="30" y="179"/>
                                  </a:cubicBezTo>
                                  <a:cubicBezTo>
                                    <a:pt x="53" y="207"/>
                                    <a:pt x="95" y="214"/>
                                    <a:pt x="120" y="239"/>
                                  </a:cubicBezTo>
                                  <a:cubicBezTo>
                                    <a:pt x="145" y="264"/>
                                    <a:pt x="160" y="299"/>
                                    <a:pt x="180" y="329"/>
                                  </a:cubicBezTo>
                                  <a:cubicBezTo>
                                    <a:pt x="170" y="359"/>
                                    <a:pt x="150" y="419"/>
                                    <a:pt x="150" y="419"/>
                                  </a:cubicBezTo>
                                  <a:lnTo>
                                    <a:pt x="372" y="299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AutoShap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5416"/>
                              <a:ext cx="559" cy="398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88.65pt;margin-top:24.4pt;width:43.7pt;height:43.3pt;z-index:251639808" coordorigin="9138,7285" coordsize="13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" o:allowincell="f">
                <v:rect id="Rectangle 85" o:spid="_x0000_s1027" style="position:absolute;left:9138;top:7285;width:131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3rMUA&#10;AADcAAAADwAAAGRycy9kb3ducmV2LnhtbESP3WrCQBSE74W+w3IKvZFm00AlTV2lCJVSUDAWenvI&#10;nvxg9mzMrkn69l1B8HKYmW+Y5XoyrRiod41lBS9RDIK4sLrhSsHP8fM5BeE8ssbWMin4Iwfr1cNs&#10;iZm2Ix9oyH0lAoRdhgpq77tMSlfUZNBFtiMOXml7gz7IvpK6xzHATSuTOF5Igw2HhRo72tRUnPKL&#10;URDv098y3yV4Ss18ey5e3XflUqWeHqePdxCeJn8P39pfWkHytoDr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5besxQAAANwAAAAPAAAAAAAAAAAAAAAAAJgCAABkcnMv&#10;ZG93bnJldi54bWxQSwUGAAAAAAQABAD1AAAAigMAAAAA&#10;" fillcolor="#eaeaea" strokeweight="1pt"/>
                <v:group id="Group 86" o:spid="_x0000_s1028" style="position:absolute;left:9196;top:7647;width:1232;height:869" coordorigin="9152,5416" coordsize="1627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group id="Group 87" o:spid="_x0000_s1029" style="position:absolute;left:9790;top:5575;width:989;height:849" coordorigin="5224,9578" coordsize="1784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shape id="Freeform 88" o:spid="_x0000_s1030" style="position:absolute;left:5224;top:9578;width:1784;height:1081;visibility:visible;mso-wrap-style:square;v-text-anchor:top" coordsize="178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xFsMA&#10;AADcAAAADwAAAGRycy9kb3ducmV2LnhtbESPQWvCQBSE70L/w/IKvYjZ1IOYmFVKodCSS5sWz4/s&#10;M4lm34a8rcZ/3xUKHoeZ+YYpdpPr1ZlG6TwbeE5SUMS1tx03Bn6+3xZrUBKQLfaeycCVBHbbh1mB&#10;ufUX/qJzFRoVISw5GmhDGHKtpW7JoSR+II7ewY8OQ5Rjo+2Ilwh3vV6m6Uo77DgutDjQa0v1qfp1&#10;Bj76ztoy3etPx80Rr6XIfBJjnh6nlw2oQFO4h//b79bAMsvgdiYeAb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UxFsMAAADcAAAADwAAAAAAAAAAAAAAAACYAgAAZHJzL2Rv&#10;d25yZXYueG1sUEsFBgAAAAAEAAQA9QAAAIgDAAAAAA==&#10;" path="m1784,l839,,481,506r-358,l73,958,,958r,123l815,1081r1,-2l818,1072r5,-12l830,1047r10,-16l852,1013r16,-21l885,973r20,-20l929,932r30,-19l989,898r36,-14l1065,872r42,-7l1155,864r45,1l1241,872r38,12l1311,898r29,15l1366,932r41,41l1423,992r12,21l1447,1031r6,16l1460,1060r4,12l1467,1079r,2l1784,1081,1784,xe" strokeweight="1pt">
                      <v:path arrowok="t" o:connecttype="custom" o:connectlocs="1784,0;839,0;481,506;123,506;73,958;0,958;0,1081;815,1081;816,1079;818,1072;823,1060;830,1047;840,1031;852,1013;868,992;885,973;905,953;929,932;959,913;989,898;1025,884;1065,872;1107,865;1155,864;1200,865;1241,872;1279,884;1311,898;1340,913;1366,932;1407,973;1423,992;1435,1013;1447,1031;1453,1047;1460,1060;1464,1072;1467,1079;1467,1081;1784,1081;1784,0" o:connectangles="0,0,0,0,0,0,0,0,0,0,0,0,0,0,0,0,0,0,0,0,0,0,0,0,0,0,0,0,0,0,0,0,0,0,0,0,0,0,0,0,0"/>
                    </v:shape>
                    <v:shape id="Freeform 89" o:spid="_x0000_s1031" style="position:absolute;left:5835;top:9686;width:531;height:398;visibility:visible;mso-wrap-style:square;v-text-anchor:top" coordsize="531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00G78A&#10;AADcAAAADwAAAGRycy9kb3ducmV2LnhtbERPzWoCMRC+F3yHMIIX0URbiqxG0QWh17V9gGEzblY3&#10;kyWJuvr0zaHQ48f3v9kNrhN3CrH1rGExVyCIa29abjT8fB9nKxAxIRvsPJOGJ0XYbUdvGyyMf3BF&#10;91NqRA7hWKAGm1JfSBlrSw7j3PfEmTv74DBlGBppAj5yuOvkUqlP6bDl3GCxp9JSfT3dnIZpUPaj&#10;mpaqOV8v5etGVXvoBq0n42G/BpFoSP/iP/eX0fCu8vx8Jh8B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TQbvwAAANwAAAAPAAAAAAAAAAAAAAAAAJgCAABkcnMvZG93bnJl&#10;di54bWxQSwUGAAAAAAQABAD1AAAAhAMAAAAA&#10;" path="m,398l264,,531,r,393l,398xe" fillcolor="black" strokeweight="1pt">
                      <v:path arrowok="t" o:connecttype="custom" o:connectlocs="0,398;264,0;531,0;531,393;0,398" o:connectangles="0,0,0,0,0"/>
                    </v:shape>
                    <v:oval id="Oval 90" o:spid="_x0000_s1032" style="position:absolute;left:5383;top:10187;width:4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b6ccA&#10;AADcAAAADwAAAGRycy9kb3ducmV2LnhtbESPzWvCQBTE74L/w/IK3nTjB0Wiq1Rb8QMPqfWgt0f2&#10;mQSzb0N21fS/7woFj8PM/IaZzhtTijvVrrCsoN+LQBCnVhecKTj+rLpjEM4jaywtk4JfcjCftVtT&#10;jLV98DfdDz4TAcIuRgW591UspUtzMuh6tiIO3sXWBn2QdSZ1jY8AN6UcRNG7NFhwWMixomVO6fVw&#10;Mwo+95dkdzZYbXdfw3VyTU7jxXakVOet+ZiA8NT4V/i/vdEKhlEfn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/2+nHAAAA3AAAAA8AAAAAAAAAAAAAAAAAmAIAAGRy&#10;cy9kb3ducmV2LnhtbFBLBQYAAAAABAAEAPUAAACMAwAAAAA=&#10;" fillcolor="black" strokeweight="1pt"/>
                    <v:oval id="Oval 91" o:spid="_x0000_s1033" style="position:absolute;left:6063;top:10526;width:5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GbsUA&#10;AADcAAAADwAAAGRycy9kb3ducmV2LnhtbESPQWvCQBSE74L/YXlCb7pRIdbUVUQUcilF20tvz+xr&#10;Esy+DbtrTPvru4LgcZiZb5jVpjeN6Mj52rKC6SQBQVxYXXOp4OvzMH4F4QOyxsYyKfglD5v1cLDC&#10;TNsbH6k7hVJECPsMFVQhtJmUvqjIoJ/Yljh6P9YZDFG6UmqHtwg3jZwlSSoN1hwXKmxpV1FxOV2N&#10;Alq85/vUHJbpR7/X0+/c7f66s1Ivo377BiJQH57hRzvXCubJDO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QZuxQAAANwAAAAPAAAAAAAAAAAAAAAAAJgCAABkcnMv&#10;ZG93bnJldi54bWxQSwUGAAAAAAQABAD1AAAAigMAAAAA&#10;" strokeweight="1pt"/>
                    <v:shape id="Freeform 92" o:spid="_x0000_s1034" style="position:absolute;left:6179;top:10640;width:372;height:371;visibility:visible;mso-wrap-style:square;v-text-anchor:top" coordsize="37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k5cMA&#10;AADcAAAADwAAAGRycy9kb3ducmV2LnhtbESP3WoCMRSE74W+QzgFb0SzKkhZjVKEBX8uSq0PcNgc&#10;N0s3JyGJ7vbtG6HQy2FmvmE2u8F24kEhto4VzGcFCOLa6ZYbBdevavoGIiZkjZ1jUvBDEXbbl9EG&#10;S+16/qTHJTUiQziWqMCk5EspY23IYpw5T5y9mwsWU5ahkTpgn+G2k4uiWEmLLecFg572hurvy90q&#10;OFeTQ39c+D1Z4z+6Kp0CTU5KjV+H9zWIREP6D/+1D1rBsljC80w+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k5cMAAADcAAAADwAAAAAAAAAAAAAAAACYAgAAZHJzL2Rv&#10;d25yZXYueG1sUEsFBgAAAAAEAAQA9QAAAIgDAAAAAA==&#10;" path="m,185r4,37l14,257r17,32l55,317r26,22l113,356r34,12l185,371r38,-3l257,356r32,-17l317,317r22,-28l356,257r12,-35l372,185r-4,-38l356,113,339,81,317,55,289,31,257,14,223,4,185,,147,4,113,14,81,31,55,55,31,81,14,113,4,147,,185xm41,185r4,29l53,241r12,26l84,287r21,18l129,318r27,9l185,330r29,-3l242,318r25,-13l288,287r17,-20l319,241r8,-27l331,185r-4,-29l319,128,305,104,288,84,267,65,242,53,214,45,185,41r-29,4l129,53,105,65,84,84,65,104,53,128r-8,28l41,185xe" fillcolor="black" strokeweight="1pt">
                      <v:path arrowok="t" o:connecttype="custom" o:connectlocs="4,222;31,289;81,339;147,368;223,368;289,339;339,289;368,222;368,147;339,81;289,31;223,4;147,4;81,31;31,81;4,147;41,185;53,241;84,287;129,318;185,330;242,318;288,287;319,241;331,185;319,128;288,84;242,53;185,41;129,53;84,84;53,128;41,185" o:connectangles="0,0,0,0,0,0,0,0,0,0,0,0,0,0,0,0,0,0,0,0,0,0,0,0,0,0,0,0,0,0,0,0,0"/>
                      <o:lock v:ext="edit" verticies="t"/>
                    </v:shape>
                    <v:rect id="Rectangle 93" o:spid="_x0000_s1035" style="position:absolute;left:6501;top:9691;width:42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FRMYA&#10;AADcAAAADwAAAGRycy9kb3ducmV2LnhtbESPX0/CQBDE3038Dpc14U2ughJSOAhiGn2UPwmvS29p&#10;q7292ltL9dN7JiQ8TmbmN5n5sne16qgNlWcDD8MEFHHubcWFgf0uu5+CCoJssfZMBn4owHJxezPH&#10;1Pozb6jbSqEihEOKBkqRJtU65CU5DEPfEEfv5FuHEmVbaNviOcJdrUdJMtEOK44LJTa0Lin/3H47&#10;A8eRnrx3Xx/Zy/M6l6dsdZDX34Mxg7t+NQMl1Ms1fGm/WQPj5BH+z8Qj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CFRMYAAADcAAAADwAAAAAAAAAAAAAAAACYAgAAZHJz&#10;L2Rvd25yZXYueG1sUEsFBgAAAAAEAAQA9QAAAIsDAAAAAA==&#10;" fillcolor="black" strokeweight="1pt"/>
                  </v:group>
                  <v:group id="Group 94" o:spid="_x0000_s1036" style="position:absolute;left:9152;top:5655;width:859;height:631" coordorigin="3888,8750" coordsize="1550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<v:shape id="Freeform 95" o:spid="_x0000_s1037" style="position:absolute;left:3888;top:8750;width:1550;height:854;visibility:visible;mso-wrap-style:square;v-text-anchor:top" coordsize="1550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+mgMQA&#10;AADcAAAADwAAAGRycy9kb3ducmV2LnhtbESPT2vCQBTE70K/w/IKvemmFmKNrmJFoTcx9c/1kX0m&#10;wezbsLtq7KfvFgSPw8z8hpnOO9OIKzlfW1bwPkhAEBdW11wq2P2s+58gfEDW2FgmBXfyMJ+99KaY&#10;aXvjLV3zUIoIYZ+hgiqENpPSFxUZ9APbEkfvZJ3BEKUrpXZ4i3DTyGGSpNJgzXGhwpaWFRXn/GIU&#10;bMr9aHMufsdfW4fpIufDqj4elHp77RYTEIG68Aw/2t9awUeSwv+Ze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PpoDEAAAA3AAAAA8AAAAAAAAAAAAAAAAAmAIAAGRycy9k&#10;b3ducmV2LnhtbFBLBQYAAAAABAAEAPUAAACJAwAAAAA=&#10;" path="m658,352r280,l983,352r24,2l1034,358r29,3l1096,366r36,7l1168,382r37,10l1243,405r38,16l1318,440r38,22l1390,488r24,20l1437,534r18,25l1473,588r27,62l1521,710r13,55l1539,790r6,21l1546,828r2,14l1550,850r,4l952,854r,-2l950,847r-1,-9l945,826,933,801,914,768,902,753,885,737,868,724,846,712,820,701r-27,-8l760,689r-36,-1l685,689r-34,7l620,705r-26,10l572,727r-19,15l538,756r-14,15l505,802r-10,26l493,838r-2,9l490,852r,2l,854,,,51,,72,2,96,4r26,1l178,15r62,16l303,53r33,15l366,86r60,37l481,168r50,44l574,255r18,19l610,293r13,17l635,323r11,12l652,346r4,5l658,352xe" strokeweight="1pt">
                      <v:path arrowok="t" o:connecttype="custom" o:connectlocs="938,352;1007,354;1063,361;1132,373;1205,392;1281,421;1356,462;1414,508;1455,559;1500,650;1534,765;1545,811;1548,842;1550,854;952,852;949,838;933,801;902,753;868,724;820,701;760,689;685,689;620,705;572,727;538,756;505,802;493,838;490,852;0,854;51,0;96,4;178,15;303,53;366,86;481,168;574,255;610,293;635,323;652,346;658,352" o:connectangles="0,0,0,0,0,0,0,0,0,0,0,0,0,0,0,0,0,0,0,0,0,0,0,0,0,0,0,0,0,0,0,0,0,0,0,0,0,0,0,0"/>
                    </v:shape>
                    <v:oval id="Oval 96" o:spid="_x0000_s1038" style="position:absolute;left:4409;top:9484;width:407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Kl9sUA&#10;AADcAAAADwAAAGRycy9kb3ducmV2LnhtbESPQWvCQBSE74L/YXmF3nRjC1Gjq4go5CJS7aW3Z/aZ&#10;hGbfht1tTPvrXaHgcZiZb5jlujeN6Mj52rKCyTgBQVxYXXOp4PO8H81A+ICssbFMCn7Jw3o1HCwx&#10;0/bGH9SdQikihH2GCqoQ2kxKX1Rk0I9tSxy9q3UGQ5SulNrhLcJNI9+SJJUGa44LFba0raj4Pv0Y&#10;BTQ95LvU7Ofpsd/pyVfutn/dRanXl36zABGoD8/wfzvXCt6T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qX2xQAAANwAAAAPAAAAAAAAAAAAAAAAAJgCAABkcnMv&#10;ZG93bnJldi54bWxQSwUGAAAAAAQABAD1AAAAigMAAAAA&#10;" strokeweight="1pt"/>
                    <v:shape id="Freeform 97" o:spid="_x0000_s1039" style="position:absolute;left:4458;top:9551;width:308;height:306;visibility:visible;mso-wrap-style:square;v-text-anchor:top" coordsize="3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3zLwA&#10;AADcAAAADwAAAGRycy9kb3ducmV2LnhtbERPyQrCMBC9C/5DGMGbpi6IVKOIUPEgiAueh2ZMi82k&#10;NFHr35uD4PHx9uW6tZV4UeNLxwpGwwQEce50yUbB9ZIN5iB8QNZYOSYFH/KwXnU7S0y1e/OJXudg&#10;RAxhn6KCIoQ6ldLnBVn0Q1cTR+7uGoshwsZI3eA7httKjpNkJi2WHBsKrGlbUP44P60C3GVzDLvD&#10;VDt/q7NPuRkdjVGq32s3CxCB2vAX/9x7rWCSxLX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HjfMvAAAANwAAAAPAAAAAAAAAAAAAAAAAJgCAABkcnMvZG93bnJldi54&#10;bWxQSwUGAAAAAAQABAD1AAAAgQMAAAAA&#10;" path="m,152r4,31l12,212r14,25l45,261r24,19l94,294r29,8l154,306r31,-4l214,294r26,-14l264,261r19,-24l296,212r9,-29l308,152r-3,-31l296,92,283,66,264,44,240,25,214,12,185,3,154,,123,3,94,12,69,25,45,44,26,66,12,92,4,121,,152xm46,152r2,22l55,195r10,18l77,229r17,13l112,253r20,7l154,261r23,-1l197,253r19,-11l231,229r14,-16l255,195r7,-21l264,152r-2,-22l255,109,245,92,231,75,216,63,197,53,177,46,154,44r-22,2l112,53,94,63,77,75,65,92,55,109r-7,21l46,152xe" fillcolor="black" strokeweight="1pt">
                      <v:path arrowok="t" o:connecttype="custom" o:connectlocs="4,183;26,237;69,280;123,302;185,302;240,280;283,237;305,183;305,121;283,66;240,25;185,3;123,3;69,25;26,66;4,121;46,152;55,195;77,229;112,253;154,261;197,253;231,229;255,195;264,152;255,109;231,75;197,53;154,44;112,53;77,75;55,109;46,152" o:connectangles="0,0,0,0,0,0,0,0,0,0,0,0,0,0,0,0,0,0,0,0,0,0,0,0,0,0,0,0,0,0,0,0,0"/>
                      <o:lock v:ext="edit" verticies="t"/>
                    </v:shape>
                    <v:shape id="Freeform 98" o:spid="_x0000_s1040" style="position:absolute;left:4064;top:8844;width:386;height:253;visibility:visible;mso-wrap-style:square;v-text-anchor:top" coordsize="38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P0sYA&#10;AADcAAAADwAAAGRycy9kb3ducmV2LnhtbESPQWvCQBSE7wX/w/IEb3WjVanRVcQq5OBBrdgeH9ln&#10;Esy+jdlV4793hUKPw8x8w0znjSnFjWpXWFbQ60YgiFOrC84UHL7X758gnEfWWFomBQ9yMJ+13qYY&#10;a3vnHd32PhMBwi5GBbn3VSylS3My6Lq2Ig7eydYGfZB1JnWN9wA3pexH0UgaLDgs5FjRMqf0vL8a&#10;BebwGH7h8qcYLLbJ5Zj0f8+b1UCpTrtZTEB4avx/+K+daAUf0Rhe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eP0sYAAADcAAAADwAAAAAAAAAAAAAAAACYAgAAZHJz&#10;L2Rvd25yZXYueG1sUEsFBgAAAAAEAAQA9QAAAIsDAAAAAA==&#10;" path="m386,253r-2,-1l382,248,372,236,355,217,334,193,307,166,278,139,245,111,209,86,172,63,134,46,100,31,67,19,40,10,19,5,6,2,2,,,,,253r386,xe" fillcolor="black" strokeweight="1pt">
                      <v:path arrowok="t" o:connecttype="custom" o:connectlocs="386,253;384,252;382,248;372,236;355,217;334,193;307,166;278,139;245,111;209,86;172,63;134,46;100,31;67,19;40,10;19,5;6,2;2,0;0,0;0,253;386,253" o:connectangles="0,0,0,0,0,0,0,0,0,0,0,0,0,0,0,0,0,0,0,0,0"/>
                    </v:shape>
                    <v:oval id="Oval 99" o:spid="_x0000_s1041" style="position:absolute;left:5201;top:9325;width:9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or8MA&#10;AADcAAAADwAAAGRycy9kb3ducmV2LnhtbERPy4rCMBTdC/5DuII7TdVBpGMUn4yKi+rMYtxdmmtb&#10;bG5KE7X+vVkMzPJw3tN5Y0rxoNoVlhUM+hEI4tTqgjMFP9/b3gSE88gaS8uk4EUO5rN2a4qxtk8+&#10;0ePsMxFC2MWoIPe+iqV0aU4GXd9WxIG72tqgD7DOpK7xGcJNKYdRNJYGCw4NOVa0yim9ne9Gwfp4&#10;TQ4Xg9X+sBl9Jbfkd7LcfyjV7TSLTxCeGv8v/nPvtILRIMwP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or8MAAADcAAAADwAAAAAAAAAAAAAAAACYAgAAZHJzL2Rv&#10;d25yZXYueG1sUEsFBgAAAAAEAAQA9QAAAIgDAAAAAA==&#10;" fillcolor="black" strokeweight="1pt"/>
                  </v:group>
                  <v:shape id="Freeform 100" o:spid="_x0000_s1042" style="position:absolute;left:9823;top:5808;width:248;height:340;visibility:visible;mso-wrap-style:square;v-text-anchor:top" coordsize="44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R58MA&#10;AADcAAAADwAAAGRycy9kb3ducmV2LnhtbESPQWsCMRSE74X+h/AEbzW7FWy7GqVVxN5Ktd6fm7eb&#10;xc3Lsoma/femUOhxmJlvmMUq2lZcqfeNYwX5JANBXDrdcK3g57B9egXhA7LG1jEpGMjDavn4sMBC&#10;uxt/03UfapEg7AtUYELoCil9aciin7iOOHmV6y2GJPta6h5vCW5b+ZxlM2mx4bRgsKO1ofK8v1gF&#10;lRl2h+Nw+jjar5eNqyjO4ltUajyK73MQgWL4D/+1P7WCaZ7D7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pR58MAAADcAAAADwAAAAAAAAAAAAAAAACYAgAAZHJzL2Rv&#10;d25yZXYueG1sUEsFBgAAAAAEAAQA9QAAAIgDAAAAAA==&#10;" path="m150,209v50,10,109,,150,30c346,272,394,398,330,449v-32,26,-80,19,-120,30c180,488,150,499,120,509v10,30,,80,30,90c198,615,281,616,300,569,338,473,164,434,120,419,110,389,78,358,90,329v13,-33,58,-44,90,-60c223,247,352,219,390,209,370,179,336,155,330,119,313,18,447,,270,59,230,49,179,,150,29v-29,29,68,105,30,120c121,172,,89,,89v10,30,10,65,30,90c53,207,95,214,120,239v25,25,40,60,60,90c170,359,150,419,150,419l372,299e" filled="f" strokeweight="1pt">
                    <v:path arrowok="t" o:connecttype="custom" o:connectlocs="83,115;166,132;183,248;117,264;67,281;83,331;166,314;67,231;50,182;100,148;216,115;183,66;150,33;83,16;100,82;0,49;17,99;67,132;100,182;83,231;206,165" o:connectangles="0,0,0,0,0,0,0,0,0,0,0,0,0,0,0,0,0,0,0,0,0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101" o:spid="_x0000_s1043" type="#_x0000_t73" style="position:absolute;left:9471;top:5416;width:55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XFMMA&#10;AADcAAAADwAAAGRycy9kb3ducmV2LnhtbESP0WrCQBRE34X+w3ILfdONKYiNrlJqBYsomPoBl+w1&#10;G8zejdltTP/eFQQfh5k5w8yXva1FR62vHCsYjxIQxIXTFZcKjr/r4RSED8gaa8ek4J88LBcvgzlm&#10;2l35QF0eShEh7DNUYEJoMil9YciiH7mGOHon11oMUbal1C1eI9zWMk2SibRYcVww2NCXoeKc/1kF&#10;vPrYbfDgf9ap+e72qb3ktEWl3l77zxmIQH14hh/tjVbwPk7h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yXFMMAAADcAAAADwAAAAAAAAAAAAAAAACYAgAAZHJzL2Rv&#10;d25yZXYueG1sUEsFBgAAAAAEAAQA9QAAAIgDAAAAAA==&#10;" strokeweight="1pt"/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9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52.65pt;margin-top:53.2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6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43" y="7613"/>
                          <a:chExt cx="1414" cy="1522"/>
                        </a:xfrm>
                      </wpg:grpSpPr>
                      <wps:wsp>
                        <wps:cNvPr id="26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243" y="7613"/>
                            <a:ext cx="1414" cy="152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04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05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1" name="Group 106"/>
                        <wpg:cNvGrpSpPr>
                          <a:grpSpLocks/>
                        </wpg:cNvGrpSpPr>
                        <wpg:grpSpPr bwMode="auto">
                          <a:xfrm>
                            <a:off x="7746" y="7761"/>
                            <a:ext cx="705" cy="1118"/>
                            <a:chOff x="7656" y="5151"/>
                            <a:chExt cx="861" cy="1270"/>
                          </a:xfrm>
                        </wpg:grpSpPr>
                        <wps:wsp>
                          <wps:cNvPr id="272" name="Freeform 107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108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4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75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Line 116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117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Line 119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120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121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22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23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AutoShape 124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Line 127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128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202.25pt;margin-top:24.4pt;width:43.2pt;height:43.2pt;z-index:251640832" coordorigin="7243,7613" coordsize="1414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" o:allowincell="f">
                <v:rect id="Rectangle 103" o:spid="_x0000_s1027" style="position:absolute;left:7243;top:7613;width:1414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P2YsIA&#10;AADcAAAADwAAAGRycy9kb3ducmV2LnhtbERPW2vCMBR+F/wP4Qh7kZmuMCmdqYjgGIMNVgVfD83p&#10;BZuTmmRt9++Xh8EeP777bj+bXozkfGdZwdMmAUFcWd1xo+ByPj1mIHxA1thbJgU/5GFfLBc7zLWd&#10;+IvGMjQihrDPUUEbwpBL6auWDPqNHYgjV1tnMEToGqkdTjHc9DJNkq002HFsaHGgY0vVrfw2CpLP&#10;7FqXHyneMrN+vVfP/r3xmVIPq/nwAiLQHP7Ff+43rSDdxrX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/ZiwgAAANwAAAAPAAAAAAAAAAAAAAAAAJgCAABkcnMvZG93&#10;bnJldi54bWxQSwUGAAAAAAQABAD1AAAAhwMAAAAA&#10;" fillcolor="#eaeaea" strokeweight="1pt"/>
                <v:shape id="Freeform 104" o:spid="_x0000_s1028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6Q/MYA&#10;AADcAAAADwAAAGRycy9kb3ducmV2LnhtbESPQWvCQBSE70L/w/IKXqTumoNo6ipFFCxUxOilt0f2&#10;NQnNvg3ZjUn7691CweMwM98wq81ga3Gj1leONcymCgRx7kzFhYbrZf+yAOEDssHaMWn4IQ+b9dNo&#10;halxPZ/ploVCRAj7FDWUITSplD4vyaKfuoY4el+utRiibAtpWuwj3NYyUWouLVYcF0psaFtS/p11&#10;VkOzm3TZYrY7Jn3+qT7UqXu//JLW4+fh7RVEoCE8wv/tg9GQzJfwdyYe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6Q/MYAAADcAAAADwAAAAAAAAAAAAAAAACYAgAAZHJz&#10;L2Rvd25yZXYueG1sUEsFBgAAAAAEAAQA9QAAAIs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xe" fillcolor="black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shape id="Freeform 105" o:spid="_x0000_s1029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7c8EA&#10;AADcAAAADwAAAGRycy9kb3ducmV2LnhtbERPS27CMBDdV+IO1iCxK04QtFGIQRQpVRdsSjnAKJ58&#10;RDyOYjcxt8eLSl0+vX9xDKYXE42us6wgXScgiCurO24U3H7K1wyE88gae8uk4EEOjofFS4G5tjN/&#10;03T1jYgh7HJU0Ho/5FK6qiWDbm0H4sjVdjToIxwbqUecY7jp5SZJ3qTBjmNDiwOdW6ru11+jYPeZ&#10;7dIPH7KyvgQuzWXbYbpVarUMpz0IT8H/i//cX1rB5j3Oj2fiEZCH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lO3PBAAAA3AAAAA8AAAAAAAAAAAAAAAAAmAIAAGRycy9kb3du&#10;cmV2LnhtbFBLBQYAAAAABAAEAPUAAACGAwAAAAA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e" filled="f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group id="Group 106" o:spid="_x0000_s1030" style="position:absolute;left:7746;top:7761;width:705;height:1118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107" o:spid="_x0000_s1031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AEcYA&#10;AADcAAAADwAAAGRycy9kb3ducmV2LnhtbESPT2sCMRTE7wW/Q3gFL0WzLtTKahRRLPVUqrbn5+bt&#10;H7p5CZusu/32plDocZiZ3zCrzWAacaPW15YVzKYJCOLc6ppLBZfzYbIA4QOyxsYyKfghD5v16GGF&#10;mbY9f9DtFEoRIewzVFCF4DIpfV6RQT+1jjh6hW0NhijbUuoW+wg3jUyTZC4N1hwXKnS0qyj/PnVG&#10;wfw669+Lp6/OFd3281iE59fD3ik1fhy2SxCBhvAf/mu/aQXpSwq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LAEcYAAADcAAAADwAAAAAAAAAAAAAAAACYAgAAZHJz&#10;L2Rvd25yZXYueG1sUEsFBgAAAAAEAAQA9QAAAIsDAAAAAA==&#10;" path="m,151r145,l145,r81,l226,222,,222,,151xe" fillcolor="black" strokeweight="1pt">
                    <v:path arrowok="t" o:connecttype="custom" o:connectlocs="0,189;174,189;174,0;271,0;271,278;0,278;0,189" o:connectangles="0,0,0,0,0,0,0"/>
                  </v:shape>
                  <v:shape id="Freeform 108" o:spid="_x0000_s1032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4S8QA&#10;AADcAAAADwAAAGRycy9kb3ducmV2LnhtbESPQWvCQBSE74X+h+UJvRTdGKFKdJVaFXroxaj3R/aZ&#10;DWbfhuxWk/76riB4HGbmG2ax6mwtrtT6yrGC8SgBQVw4XXGp4HjYDWcgfEDWWDsmBT15WC1fXxaY&#10;aXfjPV3zUIoIYZ+hAhNCk0npC0MW/cg1xNE7u9ZiiLItpW7xFuG2lmmSfEiLFccFgw19GSou+a9V&#10;cOov6/d848xf+VNv9uk2bJNeK/U26D7nIAJ14Rl+tL+1gnQ6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q+EvEAAAA3AAAAA8AAAAAAAAAAAAAAAAAmAIAAGRycy9k&#10;b3ducmV2LnhtbFBLBQYAAAAABAAEAPUAAACJAwAAAAA=&#10;" path="m,151r145,l145,r81,l226,222,,222,,151e" filled="f" strokeweight="1pt">
                    <v:path arrowok="t" o:connecttype="custom" o:connectlocs="0,189;174,189;174,0;271,0;271,278;0,278;0,189" o:connectangles="0,0,0,0,0,0,0"/>
                  </v:shape>
                  <v:group id="Group 109" o:spid="_x0000_s1033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<v:rect id="Rectangle 110" o:spid="_x0000_s1034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cP8UA&#10;AADcAAAADwAAAGRycy9kb3ducmV2LnhtbESPQU/CQBSE7yb+h80z4SZbm4CkshCENHpEMOH67D7b&#10;avdt6T5K9dezJiQeJzPzTWa+HFyjeupC7dnAwzgBRVx4W3Np4H2f389ABUG22HgmAz8UYLm4vZlj&#10;Zv2Z36jfSakihEOGBiqRNtM6FBU5DGPfEkfv03cOJcqu1LbDc4S7RqdJMtUOa44LFba0rqj43p2c&#10;gY9UT7f98SvfPK8LmeSrg7z8HowZ3Q2rJ1BCg/yHr+1XayB9nMDfmXgE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1w/xQAAANwAAAAPAAAAAAAAAAAAAAAAAJgCAABkcnMv&#10;ZG93bnJldi54bWxQSwUGAAAAAAQABAD1AAAAigMAAAAA&#10;" fillcolor="black" strokeweight="1pt"/>
                    <v:rect id="Rectangle 111" o:spid="_x0000_s1035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cjcYA&#10;AADcAAAADwAAAGRycy9kb3ducmV2LnhtbESPT2vCQBTE74LfYXmCF6kb/zS1qatIoVA8CMYiPT6y&#10;r0kw+zbsrhq/fVcQPA4z8xtmue5MIy7kfG1ZwWScgCAurK65VPBz+HpZgPABWWNjmRTcyMN61e8t&#10;MdP2ynu65KEUEcI+QwVVCG0mpS8qMujHtiWO3p91BkOUrpTa4TXCTSOnSZJKgzXHhQpb+qyoOOVn&#10;o2A7f01+w3FiD4vT7H3nmtEx3Z6VGg66zQeIQF14hh/tb61g+pbC/Uw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VcjcYAAADcAAAADwAAAAAAAAAAAAAAAACYAgAAZHJz&#10;L2Rvd25yZXYueG1sUEsFBgAAAAAEAAQA9QAAAIsDAAAAAA==&#10;" filled="f" strokeweight="1pt"/>
                    <v:shape id="Freeform 112" o:spid="_x0000_s1036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wKcYA&#10;AADcAAAADwAAAGRycy9kb3ducmV2LnhtbESP0WrCQBRE3wv9h+UKfTMbfaghzSq2WChCU039gJvs&#10;NQnN3o3ZVePfdwtCH4eZOcNkq9F04kKDay0rmEUxCOLK6pZrBYfv92kCwnlkjZ1lUnAjB6vl40OG&#10;qbZX3tOl8LUIEHYpKmi871MpXdWQQRfZnjh4RzsY9EEOtdQDXgPcdHIex8/SYMthocGe3hqqfoqz&#10;UWDLvLXd5227K/ErWRf5eNrEr0o9Tcb1CwhPo/8P39sfWsF8sYC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JwKcYAAADcAAAADwAAAAAAAAAAAAAAAACYAgAAZHJz&#10;L2Rvd25yZXYueG1sUEsFBgAAAAAEAAQA9QAAAIsDAAAAAA==&#10;" path="m106,r,312l,712r151,l251,364,366,712r135,l393,321,393,,312,r,90l196,90,196,,106,xe" fillcolor="black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3" o:spid="_x0000_s1037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P1MMA&#10;AADcAAAADwAAAGRycy9kb3ducmV2LnhtbERPz2vCMBS+D/Y/hDfYbaYruJVqlDEQPezgahW8PZtn&#10;U2xeSpJp/e+Xw2DHj+/3fDnaXlzJh86xgtdJBoK4cbrjVkG9W70UIEJE1tg7JgV3CrBcPD7MsdTu&#10;xt90rWIrUgiHEhWYGIdSytAYshgmbiBO3Nl5izFB30rt8ZbCbS/zLHuTFjtODQYH+jTUXKofq6A4&#10;rKfVusFtfZzuT/5rVedmkyn1/DR+zEBEGuO/+M+90Qry97Q2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BP1MMAAADcAAAADwAAAAAAAAAAAAAAAACYAgAAZHJzL2Rv&#10;d25yZXYueG1sUEsFBgAAAAAEAAQA9QAAAIgDAAAAAA==&#10;" path="m106,r,312l,712r151,l251,364,366,712r135,l393,321,393,,312,r,90l196,90,196,,106,e" filled="f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4" o:spid="_x0000_s1038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cLscA&#10;AADcAAAADwAAAGRycy9kb3ducmV2LnhtbESPQWvCQBSE7wX/w/KEXkrdKG2s0VWk0KI9CGoQvD2y&#10;zySYfRt2V03767tCocdhZr5hZovONOJKzteWFQwHCQjiwuqaSwX5/uP5DYQPyBoby6Tgmzws5r2H&#10;GWba3nhL110oRYSwz1BBFUKbSemLigz6gW2Jo3eyzmCI0pVSO7xFuGnkKElSabDmuFBhS+8VFefd&#10;xSjYp+nX5yb8vG6PL+RWh3X+5C65Uo/9bjkFEagL/+G/9korGI0ncD8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kXC7HAAAA3AAAAA8AAAAAAAAAAAAAAAAAmAIAAGRy&#10;cy9kb3ducmV2LnhtbFBLBQYAAAAABAAEAPUAAACM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115" o:spid="_x0000_s1039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6V8AA&#10;AADcAAAADwAAAGRycy9kb3ducmV2LnhtbERPTYvCMBC9L/gfwgje1lRxl1qNUoWCHvZg1fvQjG2w&#10;mZQmav33m8PCHh/ve70dbCue1HvjWMFsmoAgrpw2XCu4nIvPFIQPyBpbx6TgTR62m9HHGjPtXnyi&#10;ZxlqEUPYZ6igCaHLpPRVQxb91HXEkbu53mKIsK+l7vEVw20r50nyLS0ajg0NdrRvqLqXD6vgJ6+/&#10;0uJYLvwiN8VFLk/meN0pNRkP+QpEoCH8i//cB61gnsb58Uw8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56V8AAAADcAAAADwAAAAAAAAAAAAAAAACYAgAAZHJzL2Rvd25y&#10;ZXYueG1sUEsFBgAAAAAEAAQA9QAAAIUDAAAAAA=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116" o:spid="_x0000_s1040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5lpsEAAADcAAAADwAAAGRycy9kb3ducmV2LnhtbESP3WoCMRSE74W+QzgF7zRxC0W2RhGh&#10;0F4Vfx7gsDndBDcn6ybuz9s3gtDLYWa+YTa70Teipy66wBpWSwWCuArGca3hcv5crEHEhGywCUwa&#10;Joqw277MNliaMPCR+lOqRYZwLFGDTaktpYyVJY9xGVri7P2GzmPKsqul6XDIcN/IQql36dFxXrDY&#10;0sFSdT3dvYZ70buDvapvdj/T28BBTbektJ6/jvsPEInG9B9+tr+MhmK9gseZfAT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bmWmwQAAANwAAAAPAAAAAAAAAAAAAAAA&#10;AKECAABkcnMvZG93bnJldi54bWxQSwUGAAAAAAQABAD5AAAAjwMAAAAA&#10;" strokecolor="white" strokeweight="1pt"/>
                    <v:line id="Line 117" o:spid="_x0000_s1041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wC/8YAAADcAAAADwAAAGRycy9kb3ducmV2LnhtbESPT2sCMRTE7wW/Q3gFbzXpKkW3RpFt&#10;lUK9+Ofi7bl53Q1uXpZN1O23bwqFHoeZ+Q0zX/auETfqgvWs4XmkQBCX3liuNBwP66cpiBCRDTae&#10;ScM3BVguBg9zzI2/845u+1iJBOGQo4Y6xjaXMpQ1OQwj3xIn78t3DmOSXSVNh/cEd43MlHqRDi2n&#10;hRpbKmoqL/ur04CXYrNVm7GdvZ2K6nz9VOXEvms9fOxXryAi9fE//Nf+MBqyaQa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cAv/GAAAA3AAAAA8AAAAAAAAA&#10;AAAAAAAAoQIAAGRycy9kb3ducmV2LnhtbFBLBQYAAAAABAAEAPkAAACUAwAAAAA=&#10;" strokecolor="white" strokeweight="1pt"/>
                    <v:rect id="Rectangle 118" o:spid="_x0000_s1042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R98UA&#10;AADcAAAADwAAAGRycy9kb3ducmV2LnhtbESPQU/CQBSE7yb+h80z4SZbSySksBDENHhUJOH66D7a&#10;avdt7T5K9de7JiQeJzPzTWaxGlyjeupC7dnAwzgBRVx4W3NpYP+e389ABUG22HgmA98UYLW8vVlg&#10;Zv2F36jfSakihEOGBiqRNtM6FBU5DGPfEkfv5DuHEmVXatvhJcJdo9MkmWqHNceFClvaVFR87s7O&#10;wDHV09f+6yN/ftoU8pivD7L9ORgzuhvWc1BCg/yHr+0XayCdTeDvTDw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xH3xQAAANwAAAAPAAAAAAAAAAAAAAAAAJgCAABkcnMv&#10;ZG93bnJldi54bWxQSwUGAAAAAAQABAD1AAAAigMAAAAA&#10;" fillcolor="black" strokeweight="1pt"/>
                    <v:line id="Line 119" o:spid="_x0000_s1043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TKLMgAAADcAAAADwAAAGRycy9kb3ducmV2LnhtbESPW2vCQBSE3wv9D8sRfCl1oxiR1FW8&#10;VOiTYFp6eTtkj5vQ7NmQ3Wrsr3cFwcdhZr5hZovO1uJIra8cKxgOEhDEhdMVGwUf79vnKQgfkDXW&#10;jknBmTws5o8PM8y0O/GejnkwIkLYZ6igDKHJpPRFSRb9wDXE0Tu41mKIsjVSt3iKcFvLUZJMpMWK&#10;40KJDa1LKn7zP6vg3yyfdqn52b+uqvwzXX2NN5P0W6l+r1u+gAjUhXv41n7TCkbTMVzPxCMg5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STKLMgAAADcAAAADwAAAAAA&#10;AAAAAAAAAAChAgAAZHJzL2Rvd25yZXYueG1sUEsFBgAAAAAEAAQA+QAAAJYDAAAAAA==&#10;" strokecolor="white" strokeweight="1pt"/>
                    <v:line id="Line 120" o:spid="_x0000_s1044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hvt8gAAADcAAAADwAAAGRycy9kb3ducmV2LnhtbESPW2vCQBSE3wv9D8sp9KXopmJEUlfR&#10;XsCnglG8vB2yp5vQ7NmQ3Wr013cFwcdhZr5hJrPO1uJIra8cK3jtJyCIC6crNgo266/eGIQPyBpr&#10;x6TgTB5m08eHCWbanXhFxzwYESHsM1RQhtBkUvqiJIu+7xri6P241mKIsjVSt3iKcFvLQZKMpMWK&#10;40KJDb2XVPzmf1bBxcxfvlNzWH0uqnybLnbDj1G6V+r5qZu/gQjUhXv41l5qBYNxCtcz8QjI6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mhvt8gAAADcAAAADwAAAAAA&#10;AAAAAAAAAAChAgAAZHJzL2Rvd25yZXYueG1sUEsFBgAAAAAEAAQA+QAAAJYDAAAAAA==&#10;" strokecolor="white" strokeweight="1pt"/>
                    <v:line id="Line 121" o:spid="_x0000_s1045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rxwMgAAADcAAAADwAAAGRycy9kb3ducmV2LnhtbESPT2vCQBTE7wW/w/KEXopuKiZI6ira&#10;P+CpYBRtb4/s6yY0+zZktxr99N1CweMwM79h5sveNuJEna8dK3gcJyCIS6drNgr2u7fRDIQPyBob&#10;x6TgQh6Wi8HdHHPtzrylUxGMiBD2OSqoQmhzKX1ZkUU/di1x9L5cZzFE2RmpOzxHuG3kJEkyabHm&#10;uFBhS88Vld/Fj1VwNauH99R8bl/XdXFI18fpS5Z+KHU/7FdPIAL14Rb+b2+0gsksg78z8Qj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rrxwMgAAADcAAAADwAAAAAA&#10;AAAAAAAAAAChAgAAZHJzL2Rvd25yZXYueG1sUEsFBgAAAAAEAAQA+QAAAJYDAAAAAA==&#10;" strokecolor="white" strokeweight="1pt"/>
                    <v:line id="Line 122" o:spid="_x0000_s1046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ZUW8gAAADcAAAADwAAAGRycy9kb3ducmV2LnhtbESPQWvCQBSE74X+h+UJXkrdVBor0VW0&#10;tuBJMC1tvT2yz01o9m3Irpr6611B6HGYmW+Y6byztThS6yvHCp4GCQjiwumKjYLPj/fHMQgfkDXW&#10;jknBH3mYz+7vpphpd+ItHfNgRISwz1BBGUKTSemLkiz6gWuIo7d3rcUQZWukbvEU4baWwyQZSYsV&#10;x4USG3otqfjND1bB2SweNqnZbd+WVf6VLr+fV6P0R6l+r1tMQATqwn/41l5rBcPxC1zPxCM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fZUW8gAAADcAAAADwAAAAAA&#10;AAAAAAAAAAChAgAAZHJzL2Rvd25yZXYueG1sUEsFBgAAAAAEAAQA+QAAAJYDAAAAAA==&#10;" strokecolor="white" strokeweight="1pt"/>
                    <v:line id="Line 123" o:spid="_x0000_s1047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UuiL8AAADcAAAADwAAAGRycy9kb3ducmV2LnhtbERPTYvCMBC9C/sfwgjeNLUHka5R3F3U&#10;3ERdPA/N2FSbSWmidv/95iB4fLzvxap3jXhQF2rPCqaTDARx6U3NlYLf02Y8BxEissHGMyn4owCr&#10;5cdggYXxTz7Q4xgrkUI4FKjAxtgWUobSksMw8S1x4i6+cxgT7CppOnymcNfIPMtm0mHNqcFiS9+W&#10;ytvx7hTs7z927bW+1l9a0k73+TbOzkqNhv36E0SkPr7FL7c2CvJ5WpvOpCMg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pUuiL8AAADcAAAADwAAAAAAAAAAAAAAAACh&#10;AgAAZHJzL2Rvd25yZXYueG1sUEsFBgAAAAAEAAQA+QAAAI0DAAAAAA==&#10;" strokecolor="white" strokeweight="1pt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24" o:spid="_x0000_s1048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uG8UA&#10;AADcAAAADwAAAGRycy9kb3ducmV2LnhtbESPQWvCQBSE7wX/w/IEb80mAVuTuoooYqGnRoUeH9ln&#10;EpJ9G7Krpv++WxA8DjPzDbNcj6YTNxpcY1lBEsUgiEurG64UnI771wUI55E1dpZJwS85WK8mL0vM&#10;tb3zN90KX4kAYZejgtr7PpfSlTUZdJHtiYN3sYNBH+RQST3gPcBNJ9M4fpMGGw4LNfa0ralsi6tR&#10;oN8vrTvutn6XHX6u5+5rL+dtotRsOm4+QHga/TP8aH9qBekig/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W4bxQAAANwAAAAPAAAAAAAAAAAAAAAAAJgCAABkcnMv&#10;ZG93bnJldi54bWxQSwUGAAAAAAQABAD1AAAAigMAAAAA&#10;" strokeweight="1pt"/>
                    <v:shape id="Freeform 125" o:spid="_x0000_s1049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4ssUA&#10;AADcAAAADwAAAGRycy9kb3ducmV2LnhtbERPPW/CMBDdkfofrKvEgopDhooGDKqQCkh0oFCGbkd8&#10;xIH4HMUGAr8eD0gdn973eNraSlyo8aVjBYN+AoI4d7rkQsHv9uttCMIHZI2VY1JwIw/TyUtnjJl2&#10;V/6hyyYUIoawz1CBCaHOpPS5IYu+72riyB1cYzFE2BRSN3iN4baSaZK8S4slxwaDNc0M5afN2SrY&#10;LXrbw999ttp/707zdHhcrc1tr1T3tf0cgQjUhn/x073UCtKPOD+ei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niyxQAAANwAAAAPAAAAAAAAAAAAAAAAAJgCAABkcnMv&#10;ZG93bnJldi54bWxQSwUGAAAAAAQABAD1AAAAigMAAAAA&#10;" path="m,9v4,14,1,8,6,18l27,69r120,l150,e" strokeweight="1pt">
                      <v:path arrowok="t" o:connecttype="custom" o:connectlocs="0,9;6,27;27,69;147,69;150,0" o:connectangles="0,0,0,0,0"/>
                    </v:shape>
                    <v:shape id="Freeform 126" o:spid="_x0000_s1050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1vcMA&#10;AADcAAAADwAAAGRycy9kb3ducmV2LnhtbESPQWsCMRSE7wX/Q3gFL6VmXanYrVFEEHoSu+r9kbzu&#10;hm5elk1ct//eCILHYWa+YZbrwTWipy5YzwqmkwwEsfbGcqXgdNy9L0CEiGyw8UwK/inAejV6WWJh&#10;/JV/qC9jJRKEQ4EK6hjbQsqga3IYJr4lTt6v7xzGJLtKmg6vCe4amWfZXDq0nBZqbGlbk/4rL05B&#10;qaPVh7dhk1f9/OD3drf4mJ2VGr8Omy8QkYb4DD/a30ZB/jmF+5l0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m1vcMAAADcAAAADwAAAAAAAAAAAAAAAACYAgAAZHJzL2Rv&#10;d25yZXYueG1sUEsFBgAAAAAEAAQA9QAAAIgDAAAAAA==&#10;" path="m,c5,45,4,55,33,84v2,5,15,24,18,24e" filled="f" strokeweight="1pt">
                      <v:path arrowok="t" o:connecttype="custom" o:connectlocs="0,0;33,84;51,108" o:connectangles="0,0,0"/>
                    </v:shape>
                    <v:line id="Line 127" o:spid="_x0000_s1051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FpcM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fk4h/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cWlwxAAAANwAAAAPAAAAAAAAAAAA&#10;AAAAAKECAABkcnMvZG93bnJldi54bWxQSwUGAAAAAAQABAD5AAAAkgMAAAAA&#10;" strokeweight="1pt"/>
                    <v:line id="Line 128" o:spid="_x0000_s1052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em88UAAADcAAAADwAAAGRycy9kb3ducmV2LnhtbESPS4vCMBSF98L8h3AH3MiYqiDaaZRB&#10;EERw4QN0dpfmTh/T3JQm2vrvjSC4PJzHx0mWnanEjRpXWFYwGkYgiFOrC84UnI7rrxkI55E1VpZJ&#10;wZ0cLBcfvQRjbVve0+3gMxFG2MWoIPe+jqV0aU4G3dDWxMH7s41BH2STSd1gG8ZNJcdRNJUGCw6E&#10;HGta5ZT+H64mQMpV9rsrKT3Pz/W2nY4G7eVyVar/2f18g/DU+Xf41d5oBeP5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em88UAAADcAAAADwAAAAAAAAAA&#10;AAAAAAChAgAAZHJzL2Rvd25yZXYueG1sUEsFBgAAAAAEAAQA+QAAAJMDAAAAAA==&#10;" strokeweight="1pt"/>
                  </v:group>
                </v:group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823595</wp:posOffset>
                </wp:positionV>
                <wp:extent cx="182880" cy="182880"/>
                <wp:effectExtent l="0" t="0" r="0" b="0"/>
                <wp:wrapNone/>
                <wp:docPr id="26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-13.75pt;margin-top:64.8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6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66.25pt;margin-top:53.2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584200</wp:posOffset>
                </wp:positionV>
                <wp:extent cx="274320" cy="182880"/>
                <wp:effectExtent l="0" t="0" r="0" b="0"/>
                <wp:wrapNone/>
                <wp:docPr id="264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1110"/>
                            <a:gd name="T1" fmla="*/ 0 h 795"/>
                            <a:gd name="T2" fmla="*/ 270 w 1110"/>
                            <a:gd name="T3" fmla="*/ 120 h 795"/>
                            <a:gd name="T4" fmla="*/ 1020 w 1110"/>
                            <a:gd name="T5" fmla="*/ 270 h 795"/>
                            <a:gd name="T6" fmla="*/ 1110 w 1110"/>
                            <a:gd name="T7" fmla="*/ 795 h 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0" h="795">
                              <a:moveTo>
                                <a:pt x="0" y="0"/>
                              </a:moveTo>
                              <a:lnTo>
                                <a:pt x="270" y="120"/>
                              </a:lnTo>
                              <a:lnTo>
                                <a:pt x="1020" y="270"/>
                              </a:lnTo>
                              <a:lnTo>
                                <a:pt x="1110" y="795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3" o:spid="_x0000_s1026" style="position:absolute;margin-left:130.25pt;margin-top:46pt;width:21.6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" o:allowincell="f" path="m,l270,120r750,150l1110,795e" filled="f" strokeweight="3pt">
                <v:path arrowok="t" o:connecttype="custom" o:connectlocs="0,0;66726,27605;252078,62110;274320,182880" o:connectangles="0,0,0,0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492760</wp:posOffset>
                </wp:positionV>
                <wp:extent cx="160655" cy="274320"/>
                <wp:effectExtent l="0" t="0" r="0" b="0"/>
                <wp:wrapNone/>
                <wp:docPr id="260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274320"/>
                          <a:chOff x="5280" y="5027"/>
                          <a:chExt cx="1239" cy="1538"/>
                        </a:xfrm>
                      </wpg:grpSpPr>
                      <wps:wsp>
                        <wps:cNvPr id="261" name="Freeform 155"/>
                        <wps:cNvSpPr>
                          <a:spLocks/>
                        </wps:cNvSpPr>
                        <wps:spPr bwMode="auto">
                          <a:xfrm>
                            <a:off x="6114" y="5226"/>
                            <a:ext cx="198" cy="663"/>
                          </a:xfrm>
                          <a:custGeom>
                            <a:avLst/>
                            <a:gdLst>
                              <a:gd name="T0" fmla="*/ 29 w 398"/>
                              <a:gd name="T1" fmla="*/ 2 h 1326"/>
                              <a:gd name="T2" fmla="*/ 57 w 398"/>
                              <a:gd name="T3" fmla="*/ 13 h 1326"/>
                              <a:gd name="T4" fmla="*/ 108 w 398"/>
                              <a:gd name="T5" fmla="*/ 37 h 1326"/>
                              <a:gd name="T6" fmla="*/ 170 w 398"/>
                              <a:gd name="T7" fmla="*/ 75 h 1326"/>
                              <a:gd name="T8" fmla="*/ 238 w 398"/>
                              <a:gd name="T9" fmla="*/ 129 h 1326"/>
                              <a:gd name="T10" fmla="*/ 304 w 398"/>
                              <a:gd name="T11" fmla="*/ 199 h 1326"/>
                              <a:gd name="T12" fmla="*/ 356 w 398"/>
                              <a:gd name="T13" fmla="*/ 285 h 1326"/>
                              <a:gd name="T14" fmla="*/ 390 w 398"/>
                              <a:gd name="T15" fmla="*/ 390 h 1326"/>
                              <a:gd name="T16" fmla="*/ 396 w 398"/>
                              <a:gd name="T17" fmla="*/ 509 h 1326"/>
                              <a:gd name="T18" fmla="*/ 373 w 398"/>
                              <a:gd name="T19" fmla="*/ 606 h 1326"/>
                              <a:gd name="T20" fmla="*/ 332 w 398"/>
                              <a:gd name="T21" fmla="*/ 687 h 1326"/>
                              <a:gd name="T22" fmla="*/ 247 w 398"/>
                              <a:gd name="T23" fmla="*/ 802 h 1326"/>
                              <a:gd name="T24" fmla="*/ 189 w 398"/>
                              <a:gd name="T25" fmla="*/ 890 h 1326"/>
                              <a:gd name="T26" fmla="*/ 138 w 398"/>
                              <a:gd name="T27" fmla="*/ 1001 h 1326"/>
                              <a:gd name="T28" fmla="*/ 110 w 398"/>
                              <a:gd name="T29" fmla="*/ 1102 h 1326"/>
                              <a:gd name="T30" fmla="*/ 98 w 398"/>
                              <a:gd name="T31" fmla="*/ 1183 h 1326"/>
                              <a:gd name="T32" fmla="*/ 95 w 398"/>
                              <a:gd name="T33" fmla="*/ 1275 h 1326"/>
                              <a:gd name="T34" fmla="*/ 72 w 398"/>
                              <a:gd name="T35" fmla="*/ 1283 h 1326"/>
                              <a:gd name="T36" fmla="*/ 38 w 398"/>
                              <a:gd name="T37" fmla="*/ 1200 h 1326"/>
                              <a:gd name="T38" fmla="*/ 15 w 398"/>
                              <a:gd name="T39" fmla="*/ 1127 h 1326"/>
                              <a:gd name="T40" fmla="*/ 0 w 398"/>
                              <a:gd name="T41" fmla="*/ 1029 h 1326"/>
                              <a:gd name="T42" fmla="*/ 6 w 398"/>
                              <a:gd name="T43" fmla="*/ 920 h 1326"/>
                              <a:gd name="T44" fmla="*/ 34 w 398"/>
                              <a:gd name="T45" fmla="*/ 824 h 1326"/>
                              <a:gd name="T46" fmla="*/ 111 w 398"/>
                              <a:gd name="T47" fmla="*/ 650 h 1326"/>
                              <a:gd name="T48" fmla="*/ 142 w 398"/>
                              <a:gd name="T49" fmla="*/ 554 h 1326"/>
                              <a:gd name="T50" fmla="*/ 149 w 398"/>
                              <a:gd name="T51" fmla="*/ 441 h 1326"/>
                              <a:gd name="T52" fmla="*/ 138 w 398"/>
                              <a:gd name="T53" fmla="*/ 327 h 1326"/>
                              <a:gd name="T54" fmla="*/ 121 w 398"/>
                              <a:gd name="T55" fmla="*/ 233 h 1326"/>
                              <a:gd name="T56" fmla="*/ 100 w 398"/>
                              <a:gd name="T57" fmla="*/ 156 h 1326"/>
                              <a:gd name="T58" fmla="*/ 79 w 398"/>
                              <a:gd name="T59" fmla="*/ 95 h 1326"/>
                              <a:gd name="T60" fmla="*/ 59 w 398"/>
                              <a:gd name="T61" fmla="*/ 52 h 1326"/>
                              <a:gd name="T62" fmla="*/ 42 w 398"/>
                              <a:gd name="T63" fmla="*/ 22 h 1326"/>
                              <a:gd name="T64" fmla="*/ 29 w 398"/>
                              <a:gd name="T65" fmla="*/ 5 h 1326"/>
                              <a:gd name="T66" fmla="*/ 25 w 398"/>
                              <a:gd name="T67" fmla="*/ 0 h 1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8" h="1326">
                                <a:moveTo>
                                  <a:pt x="25" y="0"/>
                                </a:moveTo>
                                <a:lnTo>
                                  <a:pt x="29" y="2"/>
                                </a:lnTo>
                                <a:lnTo>
                                  <a:pt x="40" y="5"/>
                                </a:lnTo>
                                <a:lnTo>
                                  <a:pt x="57" y="13"/>
                                </a:lnTo>
                                <a:lnTo>
                                  <a:pt x="81" y="24"/>
                                </a:lnTo>
                                <a:lnTo>
                                  <a:pt x="108" y="37"/>
                                </a:lnTo>
                                <a:lnTo>
                                  <a:pt x="138" y="54"/>
                                </a:lnTo>
                                <a:lnTo>
                                  <a:pt x="170" y="75"/>
                                </a:lnTo>
                                <a:lnTo>
                                  <a:pt x="204" y="101"/>
                                </a:lnTo>
                                <a:lnTo>
                                  <a:pt x="238" y="129"/>
                                </a:lnTo>
                                <a:lnTo>
                                  <a:pt x="272" y="161"/>
                                </a:lnTo>
                                <a:lnTo>
                                  <a:pt x="304" y="199"/>
                                </a:lnTo>
                                <a:lnTo>
                                  <a:pt x="332" y="240"/>
                                </a:lnTo>
                                <a:lnTo>
                                  <a:pt x="356" y="285"/>
                                </a:lnTo>
                                <a:lnTo>
                                  <a:pt x="377" y="336"/>
                                </a:lnTo>
                                <a:lnTo>
                                  <a:pt x="390" y="390"/>
                                </a:lnTo>
                                <a:lnTo>
                                  <a:pt x="398" y="451"/>
                                </a:lnTo>
                                <a:lnTo>
                                  <a:pt x="396" y="509"/>
                                </a:lnTo>
                                <a:lnTo>
                                  <a:pt x="388" y="559"/>
                                </a:lnTo>
                                <a:lnTo>
                                  <a:pt x="373" y="606"/>
                                </a:lnTo>
                                <a:lnTo>
                                  <a:pt x="354" y="648"/>
                                </a:lnTo>
                                <a:lnTo>
                                  <a:pt x="332" y="687"/>
                                </a:lnTo>
                                <a:lnTo>
                                  <a:pt x="275" y="762"/>
                                </a:lnTo>
                                <a:lnTo>
                                  <a:pt x="247" y="802"/>
                                </a:lnTo>
                                <a:lnTo>
                                  <a:pt x="217" y="845"/>
                                </a:lnTo>
                                <a:lnTo>
                                  <a:pt x="189" y="890"/>
                                </a:lnTo>
                                <a:lnTo>
                                  <a:pt x="160" y="943"/>
                                </a:lnTo>
                                <a:lnTo>
                                  <a:pt x="138" y="1001"/>
                                </a:lnTo>
                                <a:lnTo>
                                  <a:pt x="119" y="1067"/>
                                </a:lnTo>
                                <a:lnTo>
                                  <a:pt x="110" y="1102"/>
                                </a:lnTo>
                                <a:lnTo>
                                  <a:pt x="104" y="1142"/>
                                </a:lnTo>
                                <a:lnTo>
                                  <a:pt x="98" y="1183"/>
                                </a:lnTo>
                                <a:lnTo>
                                  <a:pt x="96" y="1228"/>
                                </a:lnTo>
                                <a:lnTo>
                                  <a:pt x="95" y="1275"/>
                                </a:lnTo>
                                <a:lnTo>
                                  <a:pt x="95" y="1326"/>
                                </a:lnTo>
                                <a:lnTo>
                                  <a:pt x="72" y="1283"/>
                                </a:lnTo>
                                <a:lnTo>
                                  <a:pt x="55" y="1239"/>
                                </a:lnTo>
                                <a:lnTo>
                                  <a:pt x="38" y="1200"/>
                                </a:lnTo>
                                <a:lnTo>
                                  <a:pt x="27" y="1162"/>
                                </a:lnTo>
                                <a:lnTo>
                                  <a:pt x="15" y="1127"/>
                                </a:lnTo>
                                <a:lnTo>
                                  <a:pt x="8" y="1093"/>
                                </a:lnTo>
                                <a:lnTo>
                                  <a:pt x="0" y="1029"/>
                                </a:lnTo>
                                <a:lnTo>
                                  <a:pt x="0" y="973"/>
                                </a:lnTo>
                                <a:lnTo>
                                  <a:pt x="6" y="920"/>
                                </a:lnTo>
                                <a:lnTo>
                                  <a:pt x="19" y="871"/>
                                </a:lnTo>
                                <a:lnTo>
                                  <a:pt x="34" y="824"/>
                                </a:lnTo>
                                <a:lnTo>
                                  <a:pt x="74" y="738"/>
                                </a:lnTo>
                                <a:lnTo>
                                  <a:pt x="111" y="650"/>
                                </a:lnTo>
                                <a:lnTo>
                                  <a:pt x="128" y="603"/>
                                </a:lnTo>
                                <a:lnTo>
                                  <a:pt x="142" y="554"/>
                                </a:lnTo>
                                <a:lnTo>
                                  <a:pt x="149" y="499"/>
                                </a:lnTo>
                                <a:lnTo>
                                  <a:pt x="149" y="441"/>
                                </a:lnTo>
                                <a:lnTo>
                                  <a:pt x="144" y="381"/>
                                </a:lnTo>
                                <a:lnTo>
                                  <a:pt x="138" y="327"/>
                                </a:lnTo>
                                <a:lnTo>
                                  <a:pt x="130" y="278"/>
                                </a:lnTo>
                                <a:lnTo>
                                  <a:pt x="121" y="233"/>
                                </a:lnTo>
                                <a:lnTo>
                                  <a:pt x="111" y="191"/>
                                </a:lnTo>
                                <a:lnTo>
                                  <a:pt x="100" y="156"/>
                                </a:lnTo>
                                <a:lnTo>
                                  <a:pt x="91" y="124"/>
                                </a:lnTo>
                                <a:lnTo>
                                  <a:pt x="79" y="95"/>
                                </a:lnTo>
                                <a:lnTo>
                                  <a:pt x="68" y="71"/>
                                </a:lnTo>
                                <a:lnTo>
                                  <a:pt x="59" y="52"/>
                                </a:lnTo>
                                <a:lnTo>
                                  <a:pt x="49" y="35"/>
                                </a:lnTo>
                                <a:lnTo>
                                  <a:pt x="42" y="22"/>
                                </a:lnTo>
                                <a:lnTo>
                                  <a:pt x="34" y="13"/>
                                </a:lnTo>
                                <a:lnTo>
                                  <a:pt x="29" y="5"/>
                                </a:lnTo>
                                <a:lnTo>
                                  <a:pt x="27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56"/>
                        <wps:cNvSpPr>
                          <a:spLocks/>
                        </wps:cNvSpPr>
                        <wps:spPr bwMode="auto">
                          <a:xfrm>
                            <a:off x="6118" y="5740"/>
                            <a:ext cx="401" cy="825"/>
                          </a:xfrm>
                          <a:custGeom>
                            <a:avLst/>
                            <a:gdLst>
                              <a:gd name="T0" fmla="*/ 7 w 800"/>
                              <a:gd name="T1" fmla="*/ 1650 h 1650"/>
                              <a:gd name="T2" fmla="*/ 28 w 800"/>
                              <a:gd name="T3" fmla="*/ 1646 h 1650"/>
                              <a:gd name="T4" fmla="*/ 107 w 800"/>
                              <a:gd name="T5" fmla="*/ 1635 h 1650"/>
                              <a:gd name="T6" fmla="*/ 218 w 800"/>
                              <a:gd name="T7" fmla="*/ 1610 h 1650"/>
                              <a:gd name="T8" fmla="*/ 350 w 800"/>
                              <a:gd name="T9" fmla="*/ 1571 h 1650"/>
                              <a:gd name="T10" fmla="*/ 486 w 800"/>
                              <a:gd name="T11" fmla="*/ 1511 h 1650"/>
                              <a:gd name="T12" fmla="*/ 614 w 800"/>
                              <a:gd name="T13" fmla="*/ 1430 h 1650"/>
                              <a:gd name="T14" fmla="*/ 693 w 800"/>
                              <a:gd name="T15" fmla="*/ 1351 h 1650"/>
                              <a:gd name="T16" fmla="*/ 736 w 800"/>
                              <a:gd name="T17" fmla="*/ 1289 h 1650"/>
                              <a:gd name="T18" fmla="*/ 770 w 800"/>
                              <a:gd name="T19" fmla="*/ 1219 h 1650"/>
                              <a:gd name="T20" fmla="*/ 797 w 800"/>
                              <a:gd name="T21" fmla="*/ 1107 h 1650"/>
                              <a:gd name="T22" fmla="*/ 800 w 800"/>
                              <a:gd name="T23" fmla="*/ 1037 h 1650"/>
                              <a:gd name="T24" fmla="*/ 780 w 800"/>
                              <a:gd name="T25" fmla="*/ 909 h 1650"/>
                              <a:gd name="T26" fmla="*/ 734 w 800"/>
                              <a:gd name="T27" fmla="*/ 787 h 1650"/>
                              <a:gd name="T28" fmla="*/ 670 w 800"/>
                              <a:gd name="T29" fmla="*/ 665 h 1650"/>
                              <a:gd name="T30" fmla="*/ 597 w 800"/>
                              <a:gd name="T31" fmla="*/ 534 h 1650"/>
                              <a:gd name="T32" fmla="*/ 525 w 800"/>
                              <a:gd name="T33" fmla="*/ 385 h 1650"/>
                              <a:gd name="T34" fmla="*/ 465 w 800"/>
                              <a:gd name="T35" fmla="*/ 209 h 1650"/>
                              <a:gd name="T36" fmla="*/ 441 w 800"/>
                              <a:gd name="T37" fmla="*/ 109 h 1650"/>
                              <a:gd name="T38" fmla="*/ 424 w 800"/>
                              <a:gd name="T39" fmla="*/ 0 h 1650"/>
                              <a:gd name="T40" fmla="*/ 395 w 800"/>
                              <a:gd name="T41" fmla="*/ 111 h 1650"/>
                              <a:gd name="T42" fmla="*/ 388 w 800"/>
                              <a:gd name="T43" fmla="*/ 220 h 1650"/>
                              <a:gd name="T44" fmla="*/ 399 w 800"/>
                              <a:gd name="T45" fmla="*/ 327 h 1650"/>
                              <a:gd name="T46" fmla="*/ 452 w 800"/>
                              <a:gd name="T47" fmla="*/ 539 h 1650"/>
                              <a:gd name="T48" fmla="*/ 520 w 800"/>
                              <a:gd name="T49" fmla="*/ 748 h 1650"/>
                              <a:gd name="T50" fmla="*/ 557 w 800"/>
                              <a:gd name="T51" fmla="*/ 902 h 1650"/>
                              <a:gd name="T52" fmla="*/ 567 w 800"/>
                              <a:gd name="T53" fmla="*/ 1003 h 1650"/>
                              <a:gd name="T54" fmla="*/ 559 w 800"/>
                              <a:gd name="T55" fmla="*/ 1105 h 1650"/>
                              <a:gd name="T56" fmla="*/ 529 w 800"/>
                              <a:gd name="T57" fmla="*/ 1204 h 1650"/>
                              <a:gd name="T58" fmla="*/ 474 w 800"/>
                              <a:gd name="T59" fmla="*/ 1304 h 1650"/>
                              <a:gd name="T60" fmla="*/ 386 w 800"/>
                              <a:gd name="T61" fmla="*/ 1403 h 1650"/>
                              <a:gd name="T62" fmla="*/ 263 w 800"/>
                              <a:gd name="T63" fmla="*/ 1503 h 1650"/>
                              <a:gd name="T64" fmla="*/ 98 w 800"/>
                              <a:gd name="T65" fmla="*/ 1601 h 1650"/>
                              <a:gd name="T66" fmla="*/ 0 w 800"/>
                              <a:gd name="T67" fmla="*/ 165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0" h="1650">
                                <a:moveTo>
                                  <a:pt x="0" y="1650"/>
                                </a:moveTo>
                                <a:lnTo>
                                  <a:pt x="7" y="1650"/>
                                </a:lnTo>
                                <a:lnTo>
                                  <a:pt x="17" y="1648"/>
                                </a:lnTo>
                                <a:lnTo>
                                  <a:pt x="28" y="1646"/>
                                </a:lnTo>
                                <a:lnTo>
                                  <a:pt x="62" y="1642"/>
                                </a:lnTo>
                                <a:lnTo>
                                  <a:pt x="107" y="1635"/>
                                </a:lnTo>
                                <a:lnTo>
                                  <a:pt x="160" y="1625"/>
                                </a:lnTo>
                                <a:lnTo>
                                  <a:pt x="218" y="1610"/>
                                </a:lnTo>
                                <a:lnTo>
                                  <a:pt x="282" y="1593"/>
                                </a:lnTo>
                                <a:lnTo>
                                  <a:pt x="350" y="1571"/>
                                </a:lnTo>
                                <a:lnTo>
                                  <a:pt x="418" y="1544"/>
                                </a:lnTo>
                                <a:lnTo>
                                  <a:pt x="486" y="1511"/>
                                </a:lnTo>
                                <a:lnTo>
                                  <a:pt x="552" y="1473"/>
                                </a:lnTo>
                                <a:lnTo>
                                  <a:pt x="614" y="1430"/>
                                </a:lnTo>
                                <a:lnTo>
                                  <a:pt x="668" y="1379"/>
                                </a:lnTo>
                                <a:lnTo>
                                  <a:pt x="693" y="1351"/>
                                </a:lnTo>
                                <a:lnTo>
                                  <a:pt x="717" y="1321"/>
                                </a:lnTo>
                                <a:lnTo>
                                  <a:pt x="736" y="1289"/>
                                </a:lnTo>
                                <a:lnTo>
                                  <a:pt x="755" y="1255"/>
                                </a:lnTo>
                                <a:lnTo>
                                  <a:pt x="770" y="1219"/>
                                </a:lnTo>
                                <a:lnTo>
                                  <a:pt x="781" y="1182"/>
                                </a:lnTo>
                                <a:lnTo>
                                  <a:pt x="797" y="1107"/>
                                </a:lnTo>
                                <a:lnTo>
                                  <a:pt x="798" y="1073"/>
                                </a:lnTo>
                                <a:lnTo>
                                  <a:pt x="800" y="1037"/>
                                </a:lnTo>
                                <a:lnTo>
                                  <a:pt x="795" y="971"/>
                                </a:lnTo>
                                <a:lnTo>
                                  <a:pt x="780" y="909"/>
                                </a:lnTo>
                                <a:lnTo>
                                  <a:pt x="761" y="849"/>
                                </a:lnTo>
                                <a:lnTo>
                                  <a:pt x="734" y="787"/>
                                </a:lnTo>
                                <a:lnTo>
                                  <a:pt x="704" y="727"/>
                                </a:lnTo>
                                <a:lnTo>
                                  <a:pt x="670" y="665"/>
                                </a:lnTo>
                                <a:lnTo>
                                  <a:pt x="635" y="601"/>
                                </a:lnTo>
                                <a:lnTo>
                                  <a:pt x="597" y="534"/>
                                </a:lnTo>
                                <a:lnTo>
                                  <a:pt x="561" y="462"/>
                                </a:lnTo>
                                <a:lnTo>
                                  <a:pt x="525" y="385"/>
                                </a:lnTo>
                                <a:lnTo>
                                  <a:pt x="493" y="301"/>
                                </a:lnTo>
                                <a:lnTo>
                                  <a:pt x="465" y="209"/>
                                </a:lnTo>
                                <a:lnTo>
                                  <a:pt x="452" y="160"/>
                                </a:lnTo>
                                <a:lnTo>
                                  <a:pt x="441" y="109"/>
                                </a:lnTo>
                                <a:lnTo>
                                  <a:pt x="431" y="57"/>
                                </a:lnTo>
                                <a:lnTo>
                                  <a:pt x="424" y="0"/>
                                </a:lnTo>
                                <a:lnTo>
                                  <a:pt x="407" y="55"/>
                                </a:lnTo>
                                <a:lnTo>
                                  <a:pt x="395" y="111"/>
                                </a:lnTo>
                                <a:lnTo>
                                  <a:pt x="390" y="166"/>
                                </a:lnTo>
                                <a:lnTo>
                                  <a:pt x="388" y="220"/>
                                </a:lnTo>
                                <a:lnTo>
                                  <a:pt x="392" y="274"/>
                                </a:lnTo>
                                <a:lnTo>
                                  <a:pt x="399" y="327"/>
                                </a:lnTo>
                                <a:lnTo>
                                  <a:pt x="422" y="434"/>
                                </a:lnTo>
                                <a:lnTo>
                                  <a:pt x="452" y="539"/>
                                </a:lnTo>
                                <a:lnTo>
                                  <a:pt x="486" y="645"/>
                                </a:lnTo>
                                <a:lnTo>
                                  <a:pt x="520" y="748"/>
                                </a:lnTo>
                                <a:lnTo>
                                  <a:pt x="548" y="851"/>
                                </a:lnTo>
                                <a:lnTo>
                                  <a:pt x="557" y="902"/>
                                </a:lnTo>
                                <a:lnTo>
                                  <a:pt x="565" y="953"/>
                                </a:lnTo>
                                <a:lnTo>
                                  <a:pt x="567" y="1003"/>
                                </a:lnTo>
                                <a:lnTo>
                                  <a:pt x="565" y="1054"/>
                                </a:lnTo>
                                <a:lnTo>
                                  <a:pt x="559" y="1105"/>
                                </a:lnTo>
                                <a:lnTo>
                                  <a:pt x="548" y="1156"/>
                                </a:lnTo>
                                <a:lnTo>
                                  <a:pt x="529" y="1204"/>
                                </a:lnTo>
                                <a:lnTo>
                                  <a:pt x="505" y="1255"/>
                                </a:lnTo>
                                <a:lnTo>
                                  <a:pt x="474" y="1304"/>
                                </a:lnTo>
                                <a:lnTo>
                                  <a:pt x="435" y="1355"/>
                                </a:lnTo>
                                <a:lnTo>
                                  <a:pt x="386" y="1403"/>
                                </a:lnTo>
                                <a:lnTo>
                                  <a:pt x="329" y="1452"/>
                                </a:lnTo>
                                <a:lnTo>
                                  <a:pt x="263" y="1503"/>
                                </a:lnTo>
                                <a:lnTo>
                                  <a:pt x="186" y="1552"/>
                                </a:lnTo>
                                <a:lnTo>
                                  <a:pt x="98" y="1601"/>
                                </a:lnTo>
                                <a:lnTo>
                                  <a:pt x="51" y="1625"/>
                                </a:lnTo>
                                <a:lnTo>
                                  <a:pt x="0" y="1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57"/>
                        <wps:cNvSpPr>
                          <a:spLocks/>
                        </wps:cNvSpPr>
                        <wps:spPr bwMode="auto">
                          <a:xfrm>
                            <a:off x="5280" y="5027"/>
                            <a:ext cx="993" cy="1538"/>
                          </a:xfrm>
                          <a:custGeom>
                            <a:avLst/>
                            <a:gdLst>
                              <a:gd name="T0" fmla="*/ 795 w 1986"/>
                              <a:gd name="T1" fmla="*/ 3072 h 3076"/>
                              <a:gd name="T2" fmla="*/ 754 w 1986"/>
                              <a:gd name="T3" fmla="*/ 3049 h 3076"/>
                              <a:gd name="T4" fmla="*/ 684 w 1986"/>
                              <a:gd name="T5" fmla="*/ 3008 h 3076"/>
                              <a:gd name="T6" fmla="*/ 490 w 1986"/>
                              <a:gd name="T7" fmla="*/ 2880 h 3076"/>
                              <a:gd name="T8" fmla="*/ 272 w 1986"/>
                              <a:gd name="T9" fmla="*/ 2698 h 3076"/>
                              <a:gd name="T10" fmla="*/ 89 w 1986"/>
                              <a:gd name="T11" fmla="*/ 2474 h 3076"/>
                              <a:gd name="T12" fmla="*/ 30 w 1986"/>
                              <a:gd name="T13" fmla="*/ 2350 h 3076"/>
                              <a:gd name="T14" fmla="*/ 2 w 1986"/>
                              <a:gd name="T15" fmla="*/ 2221 h 3076"/>
                              <a:gd name="T16" fmla="*/ 4 w 1986"/>
                              <a:gd name="T17" fmla="*/ 2097 h 3076"/>
                              <a:gd name="T18" fmla="*/ 30 w 1986"/>
                              <a:gd name="T19" fmla="*/ 1990 h 3076"/>
                              <a:gd name="T20" fmla="*/ 140 w 1986"/>
                              <a:gd name="T21" fmla="*/ 1808 h 3076"/>
                              <a:gd name="T22" fmla="*/ 290 w 1986"/>
                              <a:gd name="T23" fmla="*/ 1638 h 3076"/>
                              <a:gd name="T24" fmla="*/ 398 w 1986"/>
                              <a:gd name="T25" fmla="*/ 1520 h 3076"/>
                              <a:gd name="T26" fmla="*/ 541 w 1986"/>
                              <a:gd name="T27" fmla="*/ 1306 h 3076"/>
                              <a:gd name="T28" fmla="*/ 611 w 1986"/>
                              <a:gd name="T29" fmla="*/ 1128 h 3076"/>
                              <a:gd name="T30" fmla="*/ 660 w 1986"/>
                              <a:gd name="T31" fmla="*/ 1238 h 3076"/>
                              <a:gd name="T32" fmla="*/ 665 w 1986"/>
                              <a:gd name="T33" fmla="*/ 1374 h 3076"/>
                              <a:gd name="T34" fmla="*/ 629 w 1986"/>
                              <a:gd name="T35" fmla="*/ 1584 h 3076"/>
                              <a:gd name="T36" fmla="*/ 550 w 1986"/>
                              <a:gd name="T37" fmla="*/ 1932 h 3076"/>
                              <a:gd name="T38" fmla="*/ 526 w 1986"/>
                              <a:gd name="T39" fmla="*/ 2166 h 3076"/>
                              <a:gd name="T40" fmla="*/ 547 w 1986"/>
                              <a:gd name="T41" fmla="*/ 2334 h 3076"/>
                              <a:gd name="T42" fmla="*/ 614 w 1986"/>
                              <a:gd name="T43" fmla="*/ 2486 h 3076"/>
                              <a:gd name="T44" fmla="*/ 744 w 1986"/>
                              <a:gd name="T45" fmla="*/ 2619 h 3076"/>
                              <a:gd name="T46" fmla="*/ 950 w 1986"/>
                              <a:gd name="T47" fmla="*/ 2728 h 3076"/>
                              <a:gd name="T48" fmla="*/ 1017 w 1986"/>
                              <a:gd name="T49" fmla="*/ 2717 h 3076"/>
                              <a:gd name="T50" fmla="*/ 1110 w 1986"/>
                              <a:gd name="T51" fmla="*/ 2649 h 3076"/>
                              <a:gd name="T52" fmla="*/ 1204 w 1986"/>
                              <a:gd name="T53" fmla="*/ 2529 h 3076"/>
                              <a:gd name="T54" fmla="*/ 1279 w 1986"/>
                              <a:gd name="T55" fmla="*/ 2360 h 3076"/>
                              <a:gd name="T56" fmla="*/ 1319 w 1986"/>
                              <a:gd name="T57" fmla="*/ 2140 h 3076"/>
                              <a:gd name="T58" fmla="*/ 1296 w 1986"/>
                              <a:gd name="T59" fmla="*/ 1898 h 3076"/>
                              <a:gd name="T60" fmla="*/ 1215 w 1986"/>
                              <a:gd name="T61" fmla="*/ 1695 h 3076"/>
                              <a:gd name="T62" fmla="*/ 1038 w 1986"/>
                              <a:gd name="T63" fmla="*/ 1383 h 3076"/>
                              <a:gd name="T64" fmla="*/ 953 w 1986"/>
                              <a:gd name="T65" fmla="*/ 1173 h 3076"/>
                              <a:gd name="T66" fmla="*/ 925 w 1986"/>
                              <a:gd name="T67" fmla="*/ 958 h 3076"/>
                              <a:gd name="T68" fmla="*/ 935 w 1986"/>
                              <a:gd name="T69" fmla="*/ 812 h 3076"/>
                              <a:gd name="T70" fmla="*/ 985 w 1986"/>
                              <a:gd name="T71" fmla="*/ 628 h 3076"/>
                              <a:gd name="T72" fmla="*/ 1119 w 1986"/>
                              <a:gd name="T73" fmla="*/ 387 h 3076"/>
                              <a:gd name="T74" fmla="*/ 1281 w 1986"/>
                              <a:gd name="T75" fmla="*/ 198 h 3076"/>
                              <a:gd name="T76" fmla="*/ 1426 w 1986"/>
                              <a:gd name="T77" fmla="*/ 68 h 3076"/>
                              <a:gd name="T78" fmla="*/ 1492 w 1986"/>
                              <a:gd name="T79" fmla="*/ 17 h 3076"/>
                              <a:gd name="T80" fmla="*/ 1515 w 1986"/>
                              <a:gd name="T81" fmla="*/ 2 h 3076"/>
                              <a:gd name="T82" fmla="*/ 1513 w 1986"/>
                              <a:gd name="T83" fmla="*/ 6 h 3076"/>
                              <a:gd name="T84" fmla="*/ 1488 w 1986"/>
                              <a:gd name="T85" fmla="*/ 44 h 3076"/>
                              <a:gd name="T86" fmla="*/ 1424 w 1986"/>
                              <a:gd name="T87" fmla="*/ 166 h 3076"/>
                              <a:gd name="T88" fmla="*/ 1355 w 1986"/>
                              <a:gd name="T89" fmla="*/ 357 h 3076"/>
                              <a:gd name="T90" fmla="*/ 1304 w 1986"/>
                              <a:gd name="T91" fmla="*/ 607 h 3076"/>
                              <a:gd name="T92" fmla="*/ 1306 w 1986"/>
                              <a:gd name="T93" fmla="*/ 906 h 3076"/>
                              <a:gd name="T94" fmla="*/ 1349 w 1986"/>
                              <a:gd name="T95" fmla="*/ 1122 h 3076"/>
                              <a:gd name="T96" fmla="*/ 1426 w 1986"/>
                              <a:gd name="T97" fmla="*/ 1314 h 3076"/>
                              <a:gd name="T98" fmla="*/ 1586 w 1986"/>
                              <a:gd name="T99" fmla="*/ 1563 h 3076"/>
                              <a:gd name="T100" fmla="*/ 1814 w 1986"/>
                              <a:gd name="T101" fmla="*/ 1860 h 3076"/>
                              <a:gd name="T102" fmla="*/ 1942 w 1986"/>
                              <a:gd name="T103" fmla="*/ 2086 h 3076"/>
                              <a:gd name="T104" fmla="*/ 1976 w 1986"/>
                              <a:gd name="T105" fmla="*/ 2210 h 3076"/>
                              <a:gd name="T106" fmla="*/ 1986 w 1986"/>
                              <a:gd name="T107" fmla="*/ 2341 h 3076"/>
                              <a:gd name="T108" fmla="*/ 1963 w 1986"/>
                              <a:gd name="T109" fmla="*/ 2473 h 3076"/>
                              <a:gd name="T110" fmla="*/ 1916 w 1986"/>
                              <a:gd name="T111" fmla="*/ 2591 h 3076"/>
                              <a:gd name="T112" fmla="*/ 1763 w 1986"/>
                              <a:gd name="T113" fmla="*/ 2786 h 3076"/>
                              <a:gd name="T114" fmla="*/ 1583 w 1986"/>
                              <a:gd name="T115" fmla="*/ 2931 h 3076"/>
                              <a:gd name="T116" fmla="*/ 1419 w 1986"/>
                              <a:gd name="T117" fmla="*/ 3025 h 3076"/>
                              <a:gd name="T118" fmla="*/ 1334 w 1986"/>
                              <a:gd name="T119" fmla="*/ 3064 h 3076"/>
                              <a:gd name="T120" fmla="*/ 1319 w 1986"/>
                              <a:gd name="T121" fmla="*/ 3070 h 3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86" h="3076">
                                <a:moveTo>
                                  <a:pt x="805" y="3076"/>
                                </a:moveTo>
                                <a:lnTo>
                                  <a:pt x="803" y="3074"/>
                                </a:lnTo>
                                <a:lnTo>
                                  <a:pt x="795" y="3072"/>
                                </a:lnTo>
                                <a:lnTo>
                                  <a:pt x="786" y="3066"/>
                                </a:lnTo>
                                <a:lnTo>
                                  <a:pt x="771" y="3059"/>
                                </a:lnTo>
                                <a:lnTo>
                                  <a:pt x="754" y="3049"/>
                                </a:lnTo>
                                <a:lnTo>
                                  <a:pt x="733" y="3038"/>
                                </a:lnTo>
                                <a:lnTo>
                                  <a:pt x="710" y="3023"/>
                                </a:lnTo>
                                <a:lnTo>
                                  <a:pt x="684" y="3008"/>
                                </a:lnTo>
                                <a:lnTo>
                                  <a:pt x="626" y="2972"/>
                                </a:lnTo>
                                <a:lnTo>
                                  <a:pt x="560" y="2929"/>
                                </a:lnTo>
                                <a:lnTo>
                                  <a:pt x="490" y="2880"/>
                                </a:lnTo>
                                <a:lnTo>
                                  <a:pt x="417" y="2826"/>
                                </a:lnTo>
                                <a:lnTo>
                                  <a:pt x="343" y="2764"/>
                                </a:lnTo>
                                <a:lnTo>
                                  <a:pt x="272" y="2698"/>
                                </a:lnTo>
                                <a:lnTo>
                                  <a:pt x="204" y="2628"/>
                                </a:lnTo>
                                <a:lnTo>
                                  <a:pt x="143" y="2553"/>
                                </a:lnTo>
                                <a:lnTo>
                                  <a:pt x="89" y="2474"/>
                                </a:lnTo>
                                <a:lnTo>
                                  <a:pt x="66" y="2435"/>
                                </a:lnTo>
                                <a:lnTo>
                                  <a:pt x="47" y="2394"/>
                                </a:lnTo>
                                <a:lnTo>
                                  <a:pt x="30" y="2350"/>
                                </a:lnTo>
                                <a:lnTo>
                                  <a:pt x="17" y="2307"/>
                                </a:lnTo>
                                <a:lnTo>
                                  <a:pt x="8" y="2264"/>
                                </a:lnTo>
                                <a:lnTo>
                                  <a:pt x="2" y="2221"/>
                                </a:lnTo>
                                <a:lnTo>
                                  <a:pt x="0" y="2178"/>
                                </a:lnTo>
                                <a:lnTo>
                                  <a:pt x="0" y="2136"/>
                                </a:lnTo>
                                <a:lnTo>
                                  <a:pt x="4" y="2097"/>
                                </a:lnTo>
                                <a:lnTo>
                                  <a:pt x="12" y="2059"/>
                                </a:lnTo>
                                <a:lnTo>
                                  <a:pt x="19" y="2024"/>
                                </a:lnTo>
                                <a:lnTo>
                                  <a:pt x="30" y="1990"/>
                                </a:lnTo>
                                <a:lnTo>
                                  <a:pt x="61" y="1926"/>
                                </a:lnTo>
                                <a:lnTo>
                                  <a:pt x="96" y="1864"/>
                                </a:lnTo>
                                <a:lnTo>
                                  <a:pt x="140" y="1808"/>
                                </a:lnTo>
                                <a:lnTo>
                                  <a:pt x="187" y="1751"/>
                                </a:lnTo>
                                <a:lnTo>
                                  <a:pt x="238" y="1695"/>
                                </a:lnTo>
                                <a:lnTo>
                                  <a:pt x="290" y="1638"/>
                                </a:lnTo>
                                <a:lnTo>
                                  <a:pt x="317" y="1610"/>
                                </a:lnTo>
                                <a:lnTo>
                                  <a:pt x="343" y="1580"/>
                                </a:lnTo>
                                <a:lnTo>
                                  <a:pt x="398" y="1520"/>
                                </a:lnTo>
                                <a:lnTo>
                                  <a:pt x="449" y="1454"/>
                                </a:lnTo>
                                <a:lnTo>
                                  <a:pt x="498" y="1385"/>
                                </a:lnTo>
                                <a:lnTo>
                                  <a:pt x="541" y="1306"/>
                                </a:lnTo>
                                <a:lnTo>
                                  <a:pt x="579" y="1221"/>
                                </a:lnTo>
                                <a:lnTo>
                                  <a:pt x="596" y="1176"/>
                                </a:lnTo>
                                <a:lnTo>
                                  <a:pt x="611" y="1128"/>
                                </a:lnTo>
                                <a:lnTo>
                                  <a:pt x="633" y="1161"/>
                                </a:lnTo>
                                <a:lnTo>
                                  <a:pt x="648" y="1199"/>
                                </a:lnTo>
                                <a:lnTo>
                                  <a:pt x="660" y="1238"/>
                                </a:lnTo>
                                <a:lnTo>
                                  <a:pt x="665" y="1282"/>
                                </a:lnTo>
                                <a:lnTo>
                                  <a:pt x="667" y="1327"/>
                                </a:lnTo>
                                <a:lnTo>
                                  <a:pt x="665" y="1374"/>
                                </a:lnTo>
                                <a:lnTo>
                                  <a:pt x="660" y="1424"/>
                                </a:lnTo>
                                <a:lnTo>
                                  <a:pt x="652" y="1475"/>
                                </a:lnTo>
                                <a:lnTo>
                                  <a:pt x="629" y="1584"/>
                                </a:lnTo>
                                <a:lnTo>
                                  <a:pt x="603" y="1697"/>
                                </a:lnTo>
                                <a:lnTo>
                                  <a:pt x="575" y="1813"/>
                                </a:lnTo>
                                <a:lnTo>
                                  <a:pt x="550" y="1932"/>
                                </a:lnTo>
                                <a:lnTo>
                                  <a:pt x="532" y="2050"/>
                                </a:lnTo>
                                <a:lnTo>
                                  <a:pt x="528" y="2108"/>
                                </a:lnTo>
                                <a:lnTo>
                                  <a:pt x="526" y="2166"/>
                                </a:lnTo>
                                <a:lnTo>
                                  <a:pt x="528" y="2223"/>
                                </a:lnTo>
                                <a:lnTo>
                                  <a:pt x="535" y="2279"/>
                                </a:lnTo>
                                <a:lnTo>
                                  <a:pt x="547" y="2334"/>
                                </a:lnTo>
                                <a:lnTo>
                                  <a:pt x="564" y="2386"/>
                                </a:lnTo>
                                <a:lnTo>
                                  <a:pt x="586" y="2437"/>
                                </a:lnTo>
                                <a:lnTo>
                                  <a:pt x="614" y="2486"/>
                                </a:lnTo>
                                <a:lnTo>
                                  <a:pt x="650" y="2533"/>
                                </a:lnTo>
                                <a:lnTo>
                                  <a:pt x="694" y="2578"/>
                                </a:lnTo>
                                <a:lnTo>
                                  <a:pt x="744" y="2619"/>
                                </a:lnTo>
                                <a:lnTo>
                                  <a:pt x="805" y="2659"/>
                                </a:lnTo>
                                <a:lnTo>
                                  <a:pt x="872" y="2696"/>
                                </a:lnTo>
                                <a:lnTo>
                                  <a:pt x="950" y="2728"/>
                                </a:lnTo>
                                <a:lnTo>
                                  <a:pt x="969" y="2730"/>
                                </a:lnTo>
                                <a:lnTo>
                                  <a:pt x="991" y="2726"/>
                                </a:lnTo>
                                <a:lnTo>
                                  <a:pt x="1017" y="2717"/>
                                </a:lnTo>
                                <a:lnTo>
                                  <a:pt x="1048" y="2700"/>
                                </a:lnTo>
                                <a:lnTo>
                                  <a:pt x="1078" y="2677"/>
                                </a:lnTo>
                                <a:lnTo>
                                  <a:pt x="1110" y="2649"/>
                                </a:lnTo>
                                <a:lnTo>
                                  <a:pt x="1142" y="2615"/>
                                </a:lnTo>
                                <a:lnTo>
                                  <a:pt x="1174" y="2576"/>
                                </a:lnTo>
                                <a:lnTo>
                                  <a:pt x="1204" y="2529"/>
                                </a:lnTo>
                                <a:lnTo>
                                  <a:pt x="1232" y="2478"/>
                                </a:lnTo>
                                <a:lnTo>
                                  <a:pt x="1259" y="2422"/>
                                </a:lnTo>
                                <a:lnTo>
                                  <a:pt x="1279" y="2360"/>
                                </a:lnTo>
                                <a:lnTo>
                                  <a:pt x="1298" y="2292"/>
                                </a:lnTo>
                                <a:lnTo>
                                  <a:pt x="1311" y="2219"/>
                                </a:lnTo>
                                <a:lnTo>
                                  <a:pt x="1319" y="2140"/>
                                </a:lnTo>
                                <a:lnTo>
                                  <a:pt x="1319" y="2057"/>
                                </a:lnTo>
                                <a:lnTo>
                                  <a:pt x="1311" y="1975"/>
                                </a:lnTo>
                                <a:lnTo>
                                  <a:pt x="1296" y="1898"/>
                                </a:lnTo>
                                <a:lnTo>
                                  <a:pt x="1274" y="1826"/>
                                </a:lnTo>
                                <a:lnTo>
                                  <a:pt x="1247" y="1759"/>
                                </a:lnTo>
                                <a:lnTo>
                                  <a:pt x="1215" y="1695"/>
                                </a:lnTo>
                                <a:lnTo>
                                  <a:pt x="1181" y="1633"/>
                                </a:lnTo>
                                <a:lnTo>
                                  <a:pt x="1108" y="1509"/>
                                </a:lnTo>
                                <a:lnTo>
                                  <a:pt x="1038" y="1383"/>
                                </a:lnTo>
                                <a:lnTo>
                                  <a:pt x="1006" y="1317"/>
                                </a:lnTo>
                                <a:lnTo>
                                  <a:pt x="978" y="1246"/>
                                </a:lnTo>
                                <a:lnTo>
                                  <a:pt x="953" y="1173"/>
                                </a:lnTo>
                                <a:lnTo>
                                  <a:pt x="937" y="1092"/>
                                </a:lnTo>
                                <a:lnTo>
                                  <a:pt x="927" y="1004"/>
                                </a:lnTo>
                                <a:lnTo>
                                  <a:pt x="925" y="958"/>
                                </a:lnTo>
                                <a:lnTo>
                                  <a:pt x="925" y="910"/>
                                </a:lnTo>
                                <a:lnTo>
                                  <a:pt x="929" y="861"/>
                                </a:lnTo>
                                <a:lnTo>
                                  <a:pt x="935" y="812"/>
                                </a:lnTo>
                                <a:lnTo>
                                  <a:pt x="944" y="765"/>
                                </a:lnTo>
                                <a:lnTo>
                                  <a:pt x="955" y="718"/>
                                </a:lnTo>
                                <a:lnTo>
                                  <a:pt x="985" y="628"/>
                                </a:lnTo>
                                <a:lnTo>
                                  <a:pt x="1023" y="543"/>
                                </a:lnTo>
                                <a:lnTo>
                                  <a:pt x="1068" y="463"/>
                                </a:lnTo>
                                <a:lnTo>
                                  <a:pt x="1119" y="387"/>
                                </a:lnTo>
                                <a:lnTo>
                                  <a:pt x="1172" y="320"/>
                                </a:lnTo>
                                <a:lnTo>
                                  <a:pt x="1227" y="256"/>
                                </a:lnTo>
                                <a:lnTo>
                                  <a:pt x="1281" y="198"/>
                                </a:lnTo>
                                <a:lnTo>
                                  <a:pt x="1334" y="149"/>
                                </a:lnTo>
                                <a:lnTo>
                                  <a:pt x="1383" y="104"/>
                                </a:lnTo>
                                <a:lnTo>
                                  <a:pt x="1426" y="68"/>
                                </a:lnTo>
                                <a:lnTo>
                                  <a:pt x="1464" y="38"/>
                                </a:lnTo>
                                <a:lnTo>
                                  <a:pt x="1479" y="27"/>
                                </a:lnTo>
                                <a:lnTo>
                                  <a:pt x="1492" y="17"/>
                                </a:lnTo>
                                <a:lnTo>
                                  <a:pt x="1502" y="10"/>
                                </a:lnTo>
                                <a:lnTo>
                                  <a:pt x="1511" y="4"/>
                                </a:lnTo>
                                <a:lnTo>
                                  <a:pt x="1515" y="2"/>
                                </a:lnTo>
                                <a:lnTo>
                                  <a:pt x="1517" y="0"/>
                                </a:lnTo>
                                <a:lnTo>
                                  <a:pt x="1517" y="2"/>
                                </a:lnTo>
                                <a:lnTo>
                                  <a:pt x="1513" y="6"/>
                                </a:lnTo>
                                <a:lnTo>
                                  <a:pt x="1509" y="12"/>
                                </a:lnTo>
                                <a:lnTo>
                                  <a:pt x="1503" y="19"/>
                                </a:lnTo>
                                <a:lnTo>
                                  <a:pt x="1488" y="44"/>
                                </a:lnTo>
                                <a:lnTo>
                                  <a:pt x="1470" y="76"/>
                                </a:lnTo>
                                <a:lnTo>
                                  <a:pt x="1449" y="117"/>
                                </a:lnTo>
                                <a:lnTo>
                                  <a:pt x="1424" y="166"/>
                                </a:lnTo>
                                <a:lnTo>
                                  <a:pt x="1400" y="222"/>
                                </a:lnTo>
                                <a:lnTo>
                                  <a:pt x="1377" y="286"/>
                                </a:lnTo>
                                <a:lnTo>
                                  <a:pt x="1355" y="357"/>
                                </a:lnTo>
                                <a:lnTo>
                                  <a:pt x="1334" y="434"/>
                                </a:lnTo>
                                <a:lnTo>
                                  <a:pt x="1317" y="517"/>
                                </a:lnTo>
                                <a:lnTo>
                                  <a:pt x="1304" y="607"/>
                                </a:lnTo>
                                <a:lnTo>
                                  <a:pt x="1298" y="701"/>
                                </a:lnTo>
                                <a:lnTo>
                                  <a:pt x="1298" y="801"/>
                                </a:lnTo>
                                <a:lnTo>
                                  <a:pt x="1306" y="906"/>
                                </a:lnTo>
                                <a:lnTo>
                                  <a:pt x="1323" y="1015"/>
                                </a:lnTo>
                                <a:lnTo>
                                  <a:pt x="1334" y="1069"/>
                                </a:lnTo>
                                <a:lnTo>
                                  <a:pt x="1349" y="1122"/>
                                </a:lnTo>
                                <a:lnTo>
                                  <a:pt x="1364" y="1173"/>
                                </a:lnTo>
                                <a:lnTo>
                                  <a:pt x="1383" y="1221"/>
                                </a:lnTo>
                                <a:lnTo>
                                  <a:pt x="1426" y="1314"/>
                                </a:lnTo>
                                <a:lnTo>
                                  <a:pt x="1475" y="1402"/>
                                </a:lnTo>
                                <a:lnTo>
                                  <a:pt x="1530" y="1484"/>
                                </a:lnTo>
                                <a:lnTo>
                                  <a:pt x="1586" y="1563"/>
                                </a:lnTo>
                                <a:lnTo>
                                  <a:pt x="1703" y="1716"/>
                                </a:lnTo>
                                <a:lnTo>
                                  <a:pt x="1760" y="1787"/>
                                </a:lnTo>
                                <a:lnTo>
                                  <a:pt x="1814" y="1860"/>
                                </a:lnTo>
                                <a:lnTo>
                                  <a:pt x="1863" y="1933"/>
                                </a:lnTo>
                                <a:lnTo>
                                  <a:pt x="1907" y="2009"/>
                                </a:lnTo>
                                <a:lnTo>
                                  <a:pt x="1942" y="2086"/>
                                </a:lnTo>
                                <a:lnTo>
                                  <a:pt x="1956" y="2127"/>
                                </a:lnTo>
                                <a:lnTo>
                                  <a:pt x="1967" y="2166"/>
                                </a:lnTo>
                                <a:lnTo>
                                  <a:pt x="1976" y="2210"/>
                                </a:lnTo>
                                <a:lnTo>
                                  <a:pt x="1982" y="2251"/>
                                </a:lnTo>
                                <a:lnTo>
                                  <a:pt x="1986" y="2296"/>
                                </a:lnTo>
                                <a:lnTo>
                                  <a:pt x="1986" y="2341"/>
                                </a:lnTo>
                                <a:lnTo>
                                  <a:pt x="1982" y="2386"/>
                                </a:lnTo>
                                <a:lnTo>
                                  <a:pt x="1974" y="2429"/>
                                </a:lnTo>
                                <a:lnTo>
                                  <a:pt x="1963" y="2473"/>
                                </a:lnTo>
                                <a:lnTo>
                                  <a:pt x="1950" y="2514"/>
                                </a:lnTo>
                                <a:lnTo>
                                  <a:pt x="1933" y="2553"/>
                                </a:lnTo>
                                <a:lnTo>
                                  <a:pt x="1916" y="2591"/>
                                </a:lnTo>
                                <a:lnTo>
                                  <a:pt x="1871" y="2662"/>
                                </a:lnTo>
                                <a:lnTo>
                                  <a:pt x="1820" y="2728"/>
                                </a:lnTo>
                                <a:lnTo>
                                  <a:pt x="1763" y="2786"/>
                                </a:lnTo>
                                <a:lnTo>
                                  <a:pt x="1705" y="2841"/>
                                </a:lnTo>
                                <a:lnTo>
                                  <a:pt x="1643" y="2890"/>
                                </a:lnTo>
                                <a:lnTo>
                                  <a:pt x="1583" y="2931"/>
                                </a:lnTo>
                                <a:lnTo>
                                  <a:pt x="1524" y="2968"/>
                                </a:lnTo>
                                <a:lnTo>
                                  <a:pt x="1468" y="3000"/>
                                </a:lnTo>
                                <a:lnTo>
                                  <a:pt x="1419" y="3025"/>
                                </a:lnTo>
                                <a:lnTo>
                                  <a:pt x="1379" y="3045"/>
                                </a:lnTo>
                                <a:lnTo>
                                  <a:pt x="1360" y="3053"/>
                                </a:lnTo>
                                <a:lnTo>
                                  <a:pt x="1334" y="3064"/>
                                </a:lnTo>
                                <a:lnTo>
                                  <a:pt x="1326" y="3068"/>
                                </a:lnTo>
                                <a:lnTo>
                                  <a:pt x="1321" y="3070"/>
                                </a:lnTo>
                                <a:lnTo>
                                  <a:pt x="1319" y="3070"/>
                                </a:lnTo>
                                <a:lnTo>
                                  <a:pt x="805" y="3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15.85pt;margin-top:38.8pt;width:12.65pt;height:21.6pt;z-index:251644928" coordorigin="5280,5027" coordsize="1239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" o:allowincell="f">
                <v:shape id="Freeform 155" o:spid="_x0000_s1027" style="position:absolute;left:6114;top:5226;width:198;height:663;visibility:visible;mso-wrap-style:square;v-text-anchor:top" coordsize="398,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J0cUA&#10;AADcAAAADwAAAGRycy9kb3ducmV2LnhtbESPX2vCMBTF3wf7DuEOfBFN24GM2igyNhiKwro9+Hhp&#10;bptqc1OaqPXbL4PBHg/nz49TrEfbiSsNvnWsIJ0nIIgrp1tuFHx/vc9eQPiArLFzTAru5GG9enwo&#10;MNfuxp90LUMj4gj7HBWYEPpcSl8ZsujnrieOXu0GiyHKoZF6wFsct53MkmQhLbYcCQZ7ejVUncuL&#10;jZBj+7bZHbPL1rjnva5PlO6nB6UmT+NmCSLQGP7Df+0PrSBbpP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nRxQAAANwAAAAPAAAAAAAAAAAAAAAAAJgCAABkcnMv&#10;ZG93bnJldi54bWxQSwUGAAAAAAQABAD1AAAAigMAAAAA&#10;" path="m25,r4,2l40,5r17,8l81,24r27,13l138,54r32,21l204,101r34,28l272,161r32,38l332,240r24,45l377,336r13,54l398,451r-2,58l388,559r-15,47l354,648r-22,39l275,762r-28,40l217,845r-28,45l160,943r-22,58l119,1067r-9,35l104,1142r-6,41l96,1228r-1,47l95,1326,72,1283,55,1239,38,1200,27,1162,15,1127,8,1093,,1029,,973,6,920,19,871,34,824,74,738r37,-88l128,603r14,-49l149,499r,-58l144,381r-6,-54l130,278r-9,-45l111,191,100,156,91,124,79,95,68,71,59,52,49,35,42,22,34,13,29,5,27,2,25,xe" strokeweight="0">
                  <v:path arrowok="t" o:connecttype="custom" o:connectlocs="14,1;28,7;54,19;85,38;118,65;151,100;177,143;194,195;197,255;186,303;165,344;123,401;94,445;69,501;55,551;49,592;47,638;36,642;19,600;7,564;0,515;3,460;17,412;55,325;71,277;74,221;69,164;60,117;50,78;39,48;29,26;21,11;14,3;12,0" o:connectangles="0,0,0,0,0,0,0,0,0,0,0,0,0,0,0,0,0,0,0,0,0,0,0,0,0,0,0,0,0,0,0,0,0,0"/>
                </v:shape>
                <v:shape id="Freeform 156" o:spid="_x0000_s1028" style="position:absolute;left:6118;top:5740;width:401;height:825;visibility:visible;mso-wrap-style:square;v-text-anchor:top" coordsize="80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pX48UA&#10;AADcAAAADwAAAGRycy9kb3ducmV2LnhtbESPQWvCQBSE74X+h+UVeim6aapBYjZSCoVCUTDq/ZF9&#10;JsHs2zS71eTfu4LgcZiZb5hsNZhWnKl3jWUF79MIBHFpdcOVgv3ue7IA4TyyxtYyKRjJwSp/fsow&#10;1fbCWzoXvhIBwi5FBbX3XSqlK2sy6Ka2Iw7e0fYGfZB9JXWPlwA3rYyjKJEGGw4LNXb0VVN5Kv6N&#10;gt22OJi3xIyzzeFvPurkI17/slKvL8PnEoSnwT/C9/aPVhAnMdzOhCM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lfjxQAAANwAAAAPAAAAAAAAAAAAAAAAAJgCAABkcnMv&#10;ZG93bnJldi54bWxQSwUGAAAAAAQABAD1AAAAigMAAAAA&#10;" path="m,1650r7,l17,1648r11,-2l62,1642r45,-7l160,1625r58,-15l282,1593r68,-22l418,1544r68,-33l552,1473r62,-43l668,1379r25,-28l717,1321r19,-32l755,1255r15,-36l781,1182r16,-75l798,1073r2,-36l795,971,780,909,761,849,734,787,704,727,670,665,635,601,597,534,561,462,525,385,493,301,465,209,452,160,441,109,431,57,424,,407,55r-12,56l390,166r-2,54l392,274r7,53l422,434r30,105l486,645r34,103l548,851r9,51l565,953r2,50l565,1054r-6,51l548,1156r-19,48l505,1255r-31,49l435,1355r-49,48l329,1452r-66,51l186,1552r-88,49l51,1625,,1650xe" strokeweight="0">
                  <v:path arrowok="t" o:connecttype="custom" o:connectlocs="4,825;14,823;54,818;109,805;175,786;244,756;308,715;347,676;369,645;386,610;399,554;401,519;391,455;368,394;336,333;299,267;263,193;233,105;221,55;213,0;198,56;194,110;200,164;227,270;261,374;279,451;284,502;280,553;265,602;238,652;193,702;132,752;49,801;0,825" o:connectangles="0,0,0,0,0,0,0,0,0,0,0,0,0,0,0,0,0,0,0,0,0,0,0,0,0,0,0,0,0,0,0,0,0,0"/>
                </v:shape>
                <v:shape id="Freeform 157" o:spid="_x0000_s1029" style="position:absolute;left:5280;top:5027;width:993;height:1538;visibility:visible;mso-wrap-style:square;v-text-anchor:top" coordsize="1986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JwsMA&#10;AADcAAAADwAAAGRycy9kb3ducmV2LnhtbESP0YrCMBRE34X9h3AX9k1TK4hUo4jLwrKCYOsHXJtr&#10;W21uSpLV+vdGEHwcZuYMs1j1phVXcr6xrGA8SkAQl1Y3XCk4FD/DGQgfkDW2lknBnTyslh+DBWba&#10;3nhP1zxUIkLYZ6igDqHLpPRlTQb9yHbE0TtZZzBE6SqpHd4i3LQyTZKpNNhwXKixo01N5SX/Nwps&#10;K/d5oL/jebKbnQ7pvTi77bdSX5/9eg4iUB/e4Vf7VytIpx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bJwsMAAADcAAAADwAAAAAAAAAAAAAAAACYAgAAZHJzL2Rv&#10;d25yZXYueG1sUEsFBgAAAAAEAAQA9QAAAIgDAAAAAA==&#10;" path="m805,3076r-2,-2l795,3072r-9,-6l771,3059r-17,-10l733,3038r-23,-15l684,3008r-58,-36l560,2929r-70,-49l417,2826r-74,-62l272,2698r-68,-70l143,2553,89,2474,66,2435,47,2394,30,2350,17,2307,8,2264,2,2221,,2178r,-42l4,2097r8,-38l19,2024r11,-34l61,1926r35,-62l140,1808r47,-57l238,1695r52,-57l317,1610r26,-30l398,1520r51,-66l498,1385r43,-79l579,1221r17,-45l611,1128r22,33l648,1199r12,39l665,1282r2,45l665,1374r-5,50l652,1475r-23,109l603,1697r-28,116l550,1932r-18,118l528,2108r-2,58l528,2223r7,56l547,2334r17,52l586,2437r28,49l650,2533r44,45l744,2619r61,40l872,2696r78,32l969,2730r22,-4l1017,2717r31,-17l1078,2677r32,-28l1142,2615r32,-39l1204,2529r28,-51l1259,2422r20,-62l1298,2292r13,-73l1319,2140r,-83l1311,1975r-15,-77l1274,1826r-27,-67l1215,1695r-34,-62l1108,1509r-70,-126l1006,1317r-28,-71l953,1173r-16,-81l927,1004r-2,-46l925,910r4,-49l935,812r9,-47l955,718r30,-90l1023,543r45,-80l1119,387r53,-67l1227,256r54,-58l1334,149r49,-45l1426,68r38,-30l1479,27r13,-10l1502,10r9,-6l1515,2r2,-2l1517,2r-4,4l1509,12r-6,7l1488,44r-18,32l1449,117r-25,49l1400,222r-23,64l1355,357r-21,77l1317,517r-13,90l1298,701r,100l1306,906r17,109l1334,1069r15,53l1364,1173r19,48l1426,1314r49,88l1530,1484r56,79l1703,1716r57,71l1814,1860r49,73l1907,2009r35,77l1956,2127r11,39l1976,2210r6,41l1986,2296r,45l1982,2386r-8,43l1963,2473r-13,41l1933,2553r-17,38l1871,2662r-51,66l1763,2786r-58,55l1643,2890r-60,41l1524,2968r-56,32l1419,3025r-40,20l1360,3053r-26,11l1326,3068r-5,2l1319,3070r-514,6xe" strokeweight="0">
                  <v:path arrowok="t" o:connecttype="custom" o:connectlocs="398,1536;377,1525;342,1504;245,1440;136,1349;45,1237;15,1175;1,1111;2,1049;15,995;70,904;145,819;199,760;271,653;306,564;330,619;333,687;315,792;275,966;263,1083;274,1167;307,1243;372,1310;475,1364;509,1359;555,1325;602,1265;640,1180;660,1070;648,949;608,848;519,692;477,587;463,479;468,406;493,314;560,194;641,99;713,34;746,9;758,1;757,3;744,22;712,83;678,179;652,304;653,453;675,561;713,657;793,782;907,930;971,1043;988,1105;993,1171;982,1237;958,1296;882,1393;792,1466;710,1513;667,1532;660,1535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401320</wp:posOffset>
                </wp:positionV>
                <wp:extent cx="233045" cy="365760"/>
                <wp:effectExtent l="0" t="0" r="0" b="0"/>
                <wp:wrapNone/>
                <wp:docPr id="23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365760"/>
                          <a:chOff x="7656" y="5151"/>
                          <a:chExt cx="861" cy="1270"/>
                        </a:xfrm>
                      </wpg:grpSpPr>
                      <wps:wsp>
                        <wps:cNvPr id="238" name="Freeform 131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32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0" name="Group 133"/>
                        <wpg:cNvGrpSpPr>
                          <a:grpSpLocks/>
                        </wpg:cNvGrpSpPr>
                        <wpg:grpSpPr bwMode="auto">
                          <a:xfrm>
                            <a:off x="7755" y="5151"/>
                            <a:ext cx="762" cy="1270"/>
                            <a:chOff x="7755" y="5151"/>
                            <a:chExt cx="762" cy="1270"/>
                          </a:xfrm>
                        </wpg:grpSpPr>
                        <wps:wsp>
                          <wps:cNvPr id="241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136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37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38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39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140"/>
                          <wps:cNvCnPr/>
                          <wps:spPr bwMode="auto">
                            <a:xfrm rot="1085626">
                              <a:off x="7905" y="6283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141"/>
                          <wps:cNvCnPr/>
                          <wps:spPr bwMode="auto">
                            <a:xfrm rot="-865632">
                              <a:off x="8273" y="6277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5496"/>
                              <a:ext cx="158" cy="1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Line 143"/>
                          <wps:cNvCnPr/>
                          <wps:spPr bwMode="auto">
                            <a:xfrm>
                              <a:off x="8100" y="5547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144"/>
                          <wps:cNvCnPr/>
                          <wps:spPr bwMode="auto">
                            <a:xfrm>
                              <a:off x="8265" y="5542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145"/>
                          <wps:cNvCnPr/>
                          <wps:spPr bwMode="auto">
                            <a:xfrm>
                              <a:off x="8016" y="5895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146"/>
                          <wps:cNvCnPr/>
                          <wps:spPr bwMode="auto">
                            <a:xfrm>
                              <a:off x="7755" y="5715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147"/>
                          <wps:cNvCnPr/>
                          <wps:spPr bwMode="auto">
                            <a:xfrm rot="-5400000">
                              <a:off x="8475" y="5798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AutoShape 1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101" y="5063"/>
                              <a:ext cx="141" cy="318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49"/>
                          <wps:cNvSpPr>
                            <a:spLocks/>
                          </wps:cNvSpPr>
                          <wps:spPr bwMode="auto">
                            <a:xfrm>
                              <a:off x="8181" y="5277"/>
                              <a:ext cx="150" cy="69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9 h 69"/>
                                <a:gd name="T2" fmla="*/ 6 w 150"/>
                                <a:gd name="T3" fmla="*/ 27 h 69"/>
                                <a:gd name="T4" fmla="*/ 27 w 150"/>
                                <a:gd name="T5" fmla="*/ 69 h 69"/>
                                <a:gd name="T6" fmla="*/ 147 w 150"/>
                                <a:gd name="T7" fmla="*/ 69 h 69"/>
                                <a:gd name="T8" fmla="*/ 150 w 150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69">
                                  <a:moveTo>
                                    <a:pt x="0" y="9"/>
                                  </a:moveTo>
                                  <a:cubicBezTo>
                                    <a:pt x="4" y="23"/>
                                    <a:pt x="1" y="17"/>
                                    <a:pt x="6" y="27"/>
                                  </a:cubicBezTo>
                                  <a:lnTo>
                                    <a:pt x="27" y="69"/>
                                  </a:lnTo>
                                  <a:lnTo>
                                    <a:pt x="147" y="69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50"/>
                          <wps:cNvSpPr>
                            <a:spLocks/>
                          </wps:cNvSpPr>
                          <wps:spPr bwMode="auto">
                            <a:xfrm>
                              <a:off x="8322" y="5340"/>
                              <a:ext cx="51" cy="10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108"/>
                                <a:gd name="T2" fmla="*/ 33 w 51"/>
                                <a:gd name="T3" fmla="*/ 84 h 108"/>
                                <a:gd name="T4" fmla="*/ 51 w 51"/>
                                <a:gd name="T5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1" h="108">
                                  <a:moveTo>
                                    <a:pt x="0" y="0"/>
                                  </a:moveTo>
                                  <a:cubicBezTo>
                                    <a:pt x="5" y="45"/>
                                    <a:pt x="4" y="55"/>
                                    <a:pt x="33" y="84"/>
                                  </a:cubicBezTo>
                                  <a:cubicBezTo>
                                    <a:pt x="35" y="89"/>
                                    <a:pt x="48" y="108"/>
                                    <a:pt x="51" y="10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Line 151"/>
                          <wps:cNvCnPr/>
                          <wps:spPr bwMode="auto">
                            <a:xfrm>
                              <a:off x="8013" y="5253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152"/>
                          <wps:cNvCnPr/>
                          <wps:spPr bwMode="auto">
                            <a:xfrm flipH="1">
                              <a:off x="8001" y="5289"/>
                              <a:ext cx="15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138.75pt;margin-top:31.6pt;width:18.35pt;height:28.8pt;z-index:251642880" coordorigin="7656,5151" coordsize="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" o:allowincell="f">
                <v:shape id="Freeform 131" o:spid="_x0000_s1027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1XMUA&#10;AADcAAAADwAAAGRycy9kb3ducmV2LnhtbERPTWvCQBC9F/wPywhexGxqwZbUVawotIiUaiB4m2bH&#10;JJidDdnVpP313YPQ4+N9z5e9qcWNWldZVvAYxSCIc6srLhSkx+3kBYTzyBpry6TghxwsF4OHOSba&#10;dvxFt4MvRAhhl6CC0vsmkdLlJRl0kW2IA3e2rUEfYFtI3WIXwk0tp3E8kwYrDg0lNrQuKb8crkZB&#10;3423z/tTlmbZ5fttoz9/P3b6qNRo2K9eQXjq/b/47n7XCqZPYW04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XVcxQAAANwAAAAPAAAAAAAAAAAAAAAAAJgCAABkcnMv&#10;ZG93bnJldi54bWxQSwUGAAAAAAQABAD1AAAAigMAAAAA&#10;" path="m,151r145,l145,r81,l226,222,,222,,151xe" fillcolor="black" stroked="f">
                  <v:path arrowok="t" o:connecttype="custom" o:connectlocs="0,189;174,189;174,0;271,0;271,278;0,278;0,189" o:connectangles="0,0,0,0,0,0,0"/>
                </v:shape>
                <v:shape id="Freeform 132" o:spid="_x0000_s1028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YNJcUA&#10;AADcAAAADwAAAGRycy9kb3ducmV2LnhtbESPUUvDQBCE3wX/w7GCb/ZipcWmvRYRhIpUsCm0j0tu&#10;m8Tm9o7c2qT/vicIPg4z8w2zWA2uVWfqYuPZwOMoA0VcettwZWBXvD08g4qCbLH1TAYuFGG1vL1Z&#10;YG59z1903kqlEoRjjgZqkZBrHcuaHMaRD8TJO/rOoSTZVdp22Ce4a/U4y6baYcNpocZArzWVp+2P&#10;MyD7ov/8XgfJNu9haj+KQ3WaeGPu74aXOSihQf7Df+21NTB+msHv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g0lxQAAANwAAAAPAAAAAAAAAAAAAAAAAJgCAABkcnMv&#10;ZG93bnJldi54bWxQSwUGAAAAAAQABAD1AAAAigMAAAAA&#10;" path="m,151r145,l145,r81,l226,222,,222,,151e" filled="f" strokeweight="0">
                  <v:path arrowok="t" o:connecttype="custom" o:connectlocs="0,189;174,189;174,0;271,0;271,278;0,278;0,189" o:connectangles="0,0,0,0,0,0,0"/>
                </v:shape>
                <v:group id="Group 133" o:spid="_x0000_s1029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rect id="Rectangle 134" o:spid="_x0000_s1030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uCs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4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4uCsYAAADcAAAADwAAAAAAAAAAAAAAAACYAgAAZHJz&#10;L2Rvd25yZXYueG1sUEsFBgAAAAAEAAQA9QAAAIsDAAAAAA==&#10;" fillcolor="black" stroked="f"/>
                  <v:rect id="Rectangle 135" o:spid="_x0000_s1031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dwMUA&#10;AADcAAAADwAAAGRycy9kb3ducmV2LnhtbESPT2vCQBTE7wW/w/IKvenG2KpEVxFB6EnrH0qPz+xr&#10;ErL7NmS3Gr+9Kwg9DjPzG2a+7KwRF2p95VjBcJCAIM6drrhQcDpu+lMQPiBrNI5JwY08LBe9lzlm&#10;2l15T5dDKESEsM9QQRlCk0np85Is+oFriKP361qLIcq2kLrFa4RbI9MkGUuLFceFEhtal5TXhz+r&#10;YPpxNvVpMvrZTnbD75rMivz2S6m31241AxGoC//hZ/tTK0jfU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l3AxQAAANwAAAAPAAAAAAAAAAAAAAAAAJgCAABkcnMv&#10;ZG93bnJldi54bWxQSwUGAAAAAAQABAD1AAAAigMAAAAA&#10;" filled="f" strokeweight="0"/>
                  <v:shape id="Freeform 136" o:spid="_x0000_s1032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4kcMA&#10;AADcAAAADwAAAGRycy9kb3ducmV2LnhtbESPQWvCQBSE74X+h+UVvNWNGkqIriIFrQg9GOP9kX1m&#10;g9m3aXar8d+7QqHHYWa+YRarwbbiSr1vHCuYjBMQxJXTDdcKyuPmPQPhA7LG1jEpuJOH1fL1ZYG5&#10;djc+0LUItYgQ9jkqMCF0uZS+MmTRj11HHL2z6y2GKPta6h5vEW5bOU2SD2mx4bhgsKNPQ9Wl+LUK&#10;rNlneP4u01N6SNrShZ/ia7tXavQ2rOcgAg3hP/zX3mkF03QG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C4kcMAAADcAAAADwAAAAAAAAAAAAAAAACYAgAAZHJzL2Rv&#10;d25yZXYueG1sUEsFBgAAAAAEAAQA9QAAAIgDAAAAAA==&#10;" path="m106,r,312l,712r151,l251,364,366,712r135,l393,321,393,,312,r,90l196,90,196,,106,xe" fillcolor="black" stroked="f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7" o:spid="_x0000_s1033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zFkMQA&#10;AADcAAAADwAAAGRycy9kb3ducmV2LnhtbESP0WoCMRRE34X+Q7iFvmmiSGlXo6hQ6kMrav2Ay+a6&#10;WdzcLEm67v59Uyj0cZiZM8xy3btGdBRi7VnDdKJAEJfe1FxpuHy9jV9AxIRssPFMGgaKsF49jJZY&#10;GH/nE3XnVIkM4VigBptSW0gZS0sO48S3xNm7+uAwZRkqaQLeM9w1cqbUs3RYc16w2NLOUnk7fzsN&#10;r9tj2cagPrt9M3zYw/uhVgNp/fTYbxYgEvXpP/zX3hsNs/kcfs/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8xZDEAAAA3AAAAA8AAAAAAAAAAAAAAAAAmAIAAGRycy9k&#10;b3ducmV2LnhtbFBLBQYAAAAABAAEAPUAAACJAwAAAAA=&#10;" path="m106,r,312l,712r151,l251,364,366,712r135,l393,321,393,,312,r,90l196,90,196,,106,e" filled="f" strokeweight="0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8" o:spid="_x0000_s1034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PUMUA&#10;AADcAAAADwAAAGRycy9kb3ducmV2LnhtbESPS2vCQBSF9wX/w3CFbopOKlYkZhQRWoJd1Re4u2Su&#10;STBzJ8yMMe2v7xQKLg/n8XGyVW8a0ZHztWUFr+MEBHFhdc2lgsP+fTQH4QOyxsYyKfgmD6vl4CnD&#10;VNs7f1G3C6WII+xTVFCF0KZS+qIig35sW+LoXawzGKJ0pdQO73HcNHKSJDNpsOZIqLClTUXFdXcz&#10;EXKeljI3s5efuTueQn7bfnxutko9D/v1AkSgPjzC/+1cK5hM3+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w9Q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shape id="Freeform 139" o:spid="_x0000_s1035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YUMcA&#10;AADcAAAADwAAAGRycy9kb3ducmV2LnhtbESP3WoCMRSE7wXfIRyhN6LZitW6NSutIFUopVpBvDts&#10;Tvenm5NlE3X79qYgeDnMzDfMfNGaSpypcYVlBY/DCARxanXBmYL992rwDMJ5ZI2VZVLwRw4WSbcz&#10;x1jbC2/pvPOZCBB2MSrIva9jKV2ak0E3tDVx8H5sY9AH2WRSN3gJcFPJURRNpMGCw0KONS1zSn93&#10;J6OAvqq3Y7nuf26fxtOyxc377KM+KPXQa19fQHhq/T18a6+1gtF4Av9nwhGQ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amFDHAAAA3AAAAA8AAAAAAAAAAAAAAAAAmAIAAGRy&#10;cy9kb3ducmV2LnhtbFBLBQYAAAAABAAEAPUAAACM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line id="Line 140" o:spid="_x0000_s1036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E3sQAAADcAAAADwAAAGRycy9kb3ducmV2LnhtbESP3WoCMRSE7wu+QziCN6VmK6JlaxQR&#10;FqSI+IfXx83pZnFzst2kur69EQQvh5n5hpnMWluJCzW+dKzgs5+AIM6dLrlQcNhnH18gfEDWWDkm&#10;BTfyMJt23iaYanflLV12oRARwj5FBSaEOpXS54Ys+r6riaP36xqLIcqmkLrBa4TbSg6SZCQtlhwX&#10;DNa0MJSfd/9WQTY3bnPkkK3W47/ajAwVp593pXrddv4NIlAbXuFne6kVDIZjeJyJR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5MTexAAAANwAAAAPAAAAAAAAAAAA&#10;AAAAAKECAABkcnMvZG93bnJldi54bWxQSwUGAAAAAAQABAD5AAAAkgMAAAAA&#10;" strokecolor="white" strokeweight="3pt">
                    <v:stroke linestyle="thinThin"/>
                  </v:line>
                  <v:line id="Line 141" o:spid="_x0000_s1037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ILsIAAADcAAAADwAAAGRycy9kb3ducmV2LnhtbERPyWrDMBC9F/oPYgq9hFhuUkpwIpvW&#10;0JIc4xRyHazxQqSRaymO+/fRodDj4+27YrZGTDT63rGClyQFQVw73XOr4Pv0udyA8AFZo3FMCn7J&#10;Q5E/Puww0+7GR5qq0IoYwj5DBV0IQyalrzuy6BM3EEeucaPFEOHYSj3iLYZbI1dp+iYt9hwbOhyo&#10;7Ki+VFerwDTHcrE/m/X08XP5OqTlwpSHq1LPT/P7FkSgOfyL/9x7rWD1GtfGM/EI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uILsIAAADcAAAADwAAAAAAAAAAAAAA&#10;AAChAgAAZHJzL2Rvd25yZXYueG1sUEsFBgAAAAAEAAQA+QAAAJADAAAAAA==&#10;" strokecolor="white" strokeweight="3pt">
                    <v:stroke linestyle="thinThin"/>
                  </v:line>
                  <v:rect id="Rectangle 142" o:spid="_x0000_s1038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+VsMA&#10;AADcAAAADwAAAGRycy9kb3ducmV2LnhtbESP0YrCMBRE3wX/IVzBF7GpZZG1NooKgviyWPcDLs21&#10;LTY3pYm2+vWbhYV9HGbmDJNtB9OIJ3WutqxgEcUgiAuray4VfF+P808QziNrbCyTghc52G7GowxT&#10;bXu+0DP3pQgQdikqqLxvUyldUZFBF9mWOHg32xn0QXal1B32AW4amcTxUhqsOSxU2NKhouKeP4yC&#10;fd/Xt693zrNzuR/OCR6v6BulppNhtwbhafD/4b/2SStIPlbwey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v+VsMAAADcAAAADwAAAAAAAAAAAAAAAACYAgAAZHJzL2Rv&#10;d25yZXYueG1sUEsFBgAAAAAEAAQA9QAAAIgDAAAAAA==&#10;" fillcolor="black"/>
                  <v:line id="Line 143" o:spid="_x0000_s1039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uMsIAAADcAAAADwAAAGRycy9kb3ducmV2LnhtbERPTYvCMBC9L/gfwgje1lTZFammRQVZ&#10;PXiwCnocmrGtNpPSRFv//eawsMfH+16mvanFi1pXWVYwGUcgiHOrKy4UnE/bzzkI55E11pZJwZsc&#10;pMngY4mxth0f6ZX5QoQQdjEqKL1vYildXpJBN7YNceButjXoA2wLqVvsQrip5TSKZtJgxaGhxIY2&#10;JeWP7GkUZGu9mf0c79dVR9GlOjz3269Do9Ro2K8WIDz1/l/8595pBdPvMD+cCUdAJ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wuMsIAAADcAAAADwAAAAAAAAAAAAAA&#10;AAChAgAAZHJzL2Rvd25yZXYueG1sUEsFBgAAAAAEAAQA+QAAAJADAAAAAA==&#10;" strokecolor="white" strokeweight="3pt">
                    <v:stroke linestyle="thinThin"/>
                  </v:line>
                  <v:line id="Line 144" o:spid="_x0000_s1040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CLqcQAAADcAAAADwAAAGRycy9kb3ducmV2LnhtbESPQYvCMBSE7wv7H8Jb8LZNFZWlGsUV&#10;RD14sCvo8dE827rNS2mirf/eCILHYWa+YabzzlTiRo0rLSvoRzEI4szqknMFh7/V9w8I55E1VpZJ&#10;wZ0czGefH1NMtG15T7fU5yJA2CWooPC+TqR0WUEGXWRr4uCdbWPQB9nkUjfYBrip5CCOx9JgyWGh&#10;wJqWBWX/6dUoSH/1crzeX06LluJjubtuV8NdrVTvq1tMQHjq/Dv8am+0gsGoD8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IIupxAAAANwAAAAPAAAAAAAAAAAA&#10;AAAAAKECAABkcnMvZG93bnJldi54bWxQSwUGAAAAAAQABAD5AAAAkgMAAAAA&#10;" strokecolor="white" strokeweight="3pt">
                    <v:stroke linestyle="thinThin"/>
                  </v:line>
                  <v:line id="Line 145" o:spid="_x0000_s1041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IV3sYAAADcAAAADwAAAGRycy9kb3ducmV2LnhtbESPQWvCQBSE74L/YXlCb7oxtEGiq6gQ&#10;2h48JBXa4yP7TNJm34bsxqT/vlso9DjMzDfM7jCZVtypd41lBetVBIK4tLrhSsH1LVtuQDiPrLG1&#10;TAq+ycFhP5/tMNV25Jzuha9EgLBLUUHtfZdK6cqaDLqV7YiDd7O9QR9kX0nd4xjgppVxFCXSYMNh&#10;ocaOzjWVX8VgFBQnfU6e88+P40jRe3MZXrPHS6fUw2I6bkF4mvx/+K/9ohXETzH8nglHQO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yFd7GAAAA3AAAAA8AAAAAAAAA&#10;AAAAAAAAoQIAAGRycy9kb3ducmV2LnhtbFBLBQYAAAAABAAEAPkAAACUAwAAAAA=&#10;" strokecolor="white" strokeweight="3pt">
                    <v:stroke linestyle="thinThin"/>
                  </v:line>
                  <v:line id="Line 146" o:spid="_x0000_s1042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6wRcUAAADcAAAADwAAAGRycy9kb3ducmV2LnhtbESPT4vCMBTE78J+h/AWvGm6/kOqUVxB&#10;dA8erIIeH82z7W7zUppo67ffCILHYWZ+w8yXrSnFnWpXWFbw1Y9AEKdWF5wpOB03vSkI55E1lpZJ&#10;wYMcLBcfnTnG2jZ8oHviMxEg7GJUkHtfxVK6NCeDrm8r4uBdbW3QB1lnUtfYBLgp5SCKJtJgwWEh&#10;x4rWOaV/yc0oSL71erI9/F5WDUXnYn/72Yz2lVLdz3Y1A+Gp9e/wq73TCgbjITzPh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6wRcUAAADcAAAADwAAAAAAAAAA&#10;AAAAAAChAgAAZHJzL2Rvd25yZXYueG1sUEsFBgAAAAAEAAQA+QAAAJMDAAAAAA==&#10;" strokecolor="white" strokeweight="3pt">
                    <v:stroke linestyle="thinThin"/>
                  </v:line>
                  <v:line id="Line 147" o:spid="_x0000_s1043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AJlccAAADcAAAADwAAAGRycy9kb3ducmV2LnhtbESPQWvCQBSE74L/YXmFXqRuGoxI6iql&#10;tFA9KGrb82v2NRubfRuyq0n/vVsQPA4z8w0zX/a2FmdqfeVYweM4AUFcOF1xqeDj8PYwA+EDssba&#10;MSn4Iw/LxXAwx1y7jnd03odSRAj7HBWYEJpcSl8YsujHriGO3o9rLYYo21LqFrsIt7VMk2QqLVYc&#10;Fww29GKo+N2frIJsfThOR5t0m+y6yReb79Xn6jVT6v6uf34CEagPt/C1/a4VpNkE/s/E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YAmVxwAAANwAAAAPAAAAAAAA&#10;AAAAAAAAAKECAABkcnMvZG93bnJldi54bWxQSwUGAAAAAAQABAD5AAAAlQMAAAAA&#10;" strokecolor="white" strokeweight="3pt">
                    <v:stroke linestyle="thinThin"/>
                  </v:line>
                  <v:shape id="AutoShape 148" o:spid="_x0000_s1044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aRcQA&#10;AADcAAAADwAAAGRycy9kb3ducmV2LnhtbESPQWvCQBSE74X+h+UVvIjZRFBi6iqpIBQ8VXvo8bH7&#10;mg1m34bsVuO/7wqCx2FmvmHW29F14kJDaD0rKLIcBLH2puVGwfdpPytBhIhssPNMCm4UYLt5fVlj&#10;ZfyVv+hyjI1IEA4VKrAx9pWUQVtyGDLfEyfv1w8OY5JDI82A1wR3nZzn+VI6bDktWOxpZ0mfj39O&#10;wccBi/Jnujw3U1trbVe1LMpaqcnbWL+DiDTGZ/jR/jQK5osF3M+k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GkXEAAAA3AAAAA8AAAAAAAAAAAAAAAAAmAIAAGRycy9k&#10;b3ducmV2LnhtbFBLBQYAAAAABAAEAPUAAACJAwAAAAA=&#10;"/>
                  <v:shape id="Freeform 149" o:spid="_x0000_s1045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gGMUA&#10;AADcAAAADwAAAGRycy9kb3ducmV2LnhtbESPX2vCQBDE34V+h2OFvhS9mFqpqacUiyD4VP+8b3Nr&#10;kprbC7lV47fvCQUfh5n5DTNbdK5WF2pD5dnAaJiAIs69rbgwsN+tBu+ggiBbrD2TgRsFWMyfejPM&#10;rL/yN122UqgI4ZChgVKkybQOeUkOw9A3xNE7+tahRNkW2rZ4jXBX6zRJJtphxXGhxIaWJeWn7dkZ&#10;+NpI2q30iH9fXn9uy3E1PR9SMea5331+gBLq5BH+b6+tgfRtAvcz8Qj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6AYxQAAANwAAAAPAAAAAAAAAAAAAAAAAJgCAABkcnMv&#10;ZG93bnJldi54bWxQSwUGAAAAAAQABAD1AAAAigMAAAAA&#10;" path="m,9v4,14,1,8,6,18l27,69r120,l150,e">
                    <v:path arrowok="t" o:connecttype="custom" o:connectlocs="0,9;6,27;27,69;147,69;150,0" o:connectangles="0,0,0,0,0"/>
                  </v:shape>
                  <v:shape id="Freeform 150" o:spid="_x0000_s1046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wUcgA&#10;AADcAAAADwAAAGRycy9kb3ducmV2LnhtbESPT2vCQBTE70K/w/IKvYhuDPUPqZvQWrTiRdQe2ttr&#10;9jUJzb4N2VXTb+8KgsdhZn7DzLPO1OJErassKxgNIxDEudUVFwo+D8vBDITzyBpry6Tgnxxk6UNv&#10;jom2Z97Rae8LESDsElRQet8kUrq8JINuaBvi4P3a1qAPsi2kbvEc4KaWcRRNpMGKw0KJDS1Kyv/2&#10;R6Ngujwunt/7G+u+ProiHq22P2/fUqmnx+71BYSnzt/Dt/ZaK4jHU7ieCUdAph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p/BRyAAAANwAAAAPAAAAAAAAAAAAAAAAAJgCAABk&#10;cnMvZG93bnJldi54bWxQSwUGAAAAAAQABAD1AAAAjQMAAAAA&#10;" path="m,c5,45,4,55,33,84v2,5,15,24,18,24e" filled="f">
                    <v:path arrowok="t" o:connecttype="custom" o:connectlocs="0,0;33,84;51,108" o:connectangles="0,0,0"/>
                  </v:shape>
                  <v:line id="Line 151" o:spid="_x0000_s1047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  <v:line id="Line 152" o:spid="_x0000_s1048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FmXc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n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xZl3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492760</wp:posOffset>
                </wp:positionV>
                <wp:extent cx="91440" cy="91440"/>
                <wp:effectExtent l="0" t="0" r="0" b="0"/>
                <wp:wrapNone/>
                <wp:docPr id="23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38.8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3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15.85pt;margin-top:24.4pt;width:43.2pt;height:43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" o:allowincell="f" fillcolor="#eaeaea" strokeweight="1pt"/>
            </w:pict>
          </mc:Fallback>
        </mc:AlternateContent>
      </w:r>
      <w:r>
        <w:rPr>
          <w:rFonts w:ascii="Arial" w:hAnsi="Arial"/>
          <w:noProof/>
          <w:sz w:val="26"/>
        </w:rPr>
        <w:drawing>
          <wp:anchor distT="0" distB="0" distL="114300" distR="114300" simplePos="0" relativeHeight="25163366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309880</wp:posOffset>
            </wp:positionV>
            <wp:extent cx="1005840" cy="574675"/>
            <wp:effectExtent l="0" t="0" r="3810" b="0"/>
            <wp:wrapTopAndBottom/>
            <wp:docPr id="233" name="Bild 62" descr="B02-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02-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567055</wp:posOffset>
                </wp:positionV>
                <wp:extent cx="141605" cy="17145"/>
                <wp:effectExtent l="0" t="0" r="0" b="0"/>
                <wp:wrapNone/>
                <wp:docPr id="23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pt,44.65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584200</wp:posOffset>
                </wp:positionV>
                <wp:extent cx="91440" cy="67310"/>
                <wp:effectExtent l="0" t="0" r="0" b="0"/>
                <wp:wrapNone/>
                <wp:docPr id="23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46pt" to="130.2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KQHgIAADg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" o:allowincell="f"/>
            </w:pict>
          </mc:Fallback>
        </mc:AlternateContent>
      </w:r>
      <w:r w:rsidR="00A76AD8" w:rsidRPr="003B3388">
        <w:rPr>
          <w:rFonts w:ascii="Arial" w:hAnsi="Arial"/>
          <w:b/>
          <w:i/>
          <w:sz w:val="26"/>
          <w:lang w:val="fr-FR"/>
        </w:rPr>
        <w:t>Qui doit aider?                                                                             Que s’estil passé?</w:t>
      </w:r>
    </w:p>
    <w:p w:rsidR="00A76AD8" w:rsidRPr="003B3388" w:rsidRDefault="00A76AD8">
      <w:pPr>
        <w:rPr>
          <w:rFonts w:ascii="Arial" w:hAnsi="Arial"/>
          <w:sz w:val="26"/>
          <w:lang w:val="fr-FR"/>
        </w:rPr>
      </w:pPr>
      <w:r w:rsidRPr="003B3388">
        <w:rPr>
          <w:rFonts w:ascii="Arial" w:hAnsi="Arial"/>
          <w:sz w:val="22"/>
          <w:lang w:val="fr-FR"/>
        </w:rPr>
        <w:t xml:space="preserve">  </w:t>
      </w:r>
      <w:r w:rsidRPr="003B3388">
        <w:rPr>
          <w:rFonts w:ascii="Arial" w:hAnsi="Arial"/>
          <w:b/>
          <w:sz w:val="22"/>
          <w:u w:val="single"/>
          <w:lang w:val="fr-FR"/>
        </w:rPr>
        <w:t>Pompiers</w:t>
      </w:r>
      <w:r w:rsidRPr="003B3388">
        <w:rPr>
          <w:rFonts w:ascii="Arial" w:hAnsi="Arial"/>
          <w:sz w:val="22"/>
          <w:lang w:val="fr-FR"/>
        </w:rPr>
        <w:t xml:space="preserve">                   Feu                      Panne                  Accident</w:t>
      </w:r>
    </w:p>
    <w:p w:rsidR="00A76AD8" w:rsidRPr="003B3388" w:rsidRDefault="00A76AD8">
      <w:pPr>
        <w:rPr>
          <w:lang w:val="fr-FR"/>
        </w:rPr>
      </w:pPr>
      <w:r w:rsidRPr="003B3388">
        <w:rPr>
          <w:rFonts w:ascii="Arial" w:hAnsi="Arial"/>
          <w:sz w:val="26"/>
          <w:lang w:val="fr-FR"/>
        </w:rPr>
        <w:t xml:space="preserve"> </w:t>
      </w:r>
    </w:p>
    <w:p w:rsidR="00A76AD8" w:rsidRPr="003B3388" w:rsidRDefault="00C267A0">
      <w:pPr>
        <w:rPr>
          <w:lang w:val="fr-FR"/>
        </w:rPr>
      </w:pP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2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58" y="9526"/>
                          <a:chExt cx="1324" cy="1499"/>
                        </a:xfrm>
                      </wpg:grpSpPr>
                      <wps:wsp>
                        <wps:cNvPr id="228" name="Freeform 185"/>
                        <wps:cNvSpPr>
                          <a:spLocks/>
                        </wps:cNvSpPr>
                        <wps:spPr bwMode="auto">
                          <a:xfrm>
                            <a:off x="7258" y="9526"/>
                            <a:ext cx="1324" cy="1499"/>
                          </a:xfrm>
                          <a:custGeom>
                            <a:avLst/>
                            <a:gdLst>
                              <a:gd name="T0" fmla="*/ 0 w 1776"/>
                              <a:gd name="T1" fmla="*/ 0 h 1658"/>
                              <a:gd name="T2" fmla="*/ 0 w 1776"/>
                              <a:gd name="T3" fmla="*/ 0 h 1658"/>
                              <a:gd name="T4" fmla="*/ 1776 w 1776"/>
                              <a:gd name="T5" fmla="*/ 0 h 1658"/>
                              <a:gd name="T6" fmla="*/ 1776 w 1776"/>
                              <a:gd name="T7" fmla="*/ 1658 h 1658"/>
                              <a:gd name="T8" fmla="*/ 0 w 1776"/>
                              <a:gd name="T9" fmla="*/ 1658 h 1658"/>
                              <a:gd name="T10" fmla="*/ 0 w 1776"/>
                              <a:gd name="T11" fmla="*/ 0 h 1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6" h="16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76" y="0"/>
                                </a:lnTo>
                                <a:lnTo>
                                  <a:pt x="1776" y="1658"/>
                                </a:lnTo>
                                <a:lnTo>
                                  <a:pt x="0" y="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86"/>
                        <wps:cNvSpPr>
                          <a:spLocks/>
                        </wps:cNvSpPr>
                        <wps:spPr bwMode="auto">
                          <a:xfrm>
                            <a:off x="7340" y="9672"/>
                            <a:ext cx="440" cy="535"/>
                          </a:xfrm>
                          <a:custGeom>
                            <a:avLst/>
                            <a:gdLst>
                              <a:gd name="T0" fmla="*/ 388 w 590"/>
                              <a:gd name="T1" fmla="*/ 388 h 591"/>
                              <a:gd name="T2" fmla="*/ 388 w 590"/>
                              <a:gd name="T3" fmla="*/ 388 h 591"/>
                              <a:gd name="T4" fmla="*/ 388 w 590"/>
                              <a:gd name="T5" fmla="*/ 591 h 591"/>
                              <a:gd name="T6" fmla="*/ 202 w 590"/>
                              <a:gd name="T7" fmla="*/ 591 h 591"/>
                              <a:gd name="T8" fmla="*/ 202 w 590"/>
                              <a:gd name="T9" fmla="*/ 388 h 591"/>
                              <a:gd name="T10" fmla="*/ 0 w 590"/>
                              <a:gd name="T11" fmla="*/ 388 h 591"/>
                              <a:gd name="T12" fmla="*/ 0 w 590"/>
                              <a:gd name="T13" fmla="*/ 199 h 591"/>
                              <a:gd name="T14" fmla="*/ 209 w 590"/>
                              <a:gd name="T15" fmla="*/ 199 h 591"/>
                              <a:gd name="T16" fmla="*/ 202 w 590"/>
                              <a:gd name="T17" fmla="*/ 0 h 591"/>
                              <a:gd name="T18" fmla="*/ 388 w 590"/>
                              <a:gd name="T19" fmla="*/ 0 h 591"/>
                              <a:gd name="T20" fmla="*/ 388 w 590"/>
                              <a:gd name="T21" fmla="*/ 199 h 591"/>
                              <a:gd name="T22" fmla="*/ 590 w 590"/>
                              <a:gd name="T23" fmla="*/ 199 h 591"/>
                              <a:gd name="T24" fmla="*/ 590 w 590"/>
                              <a:gd name="T25" fmla="*/ 388 h 591"/>
                              <a:gd name="T26" fmla="*/ 388 w 590"/>
                              <a:gd name="T27" fmla="*/ 38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0" h="591">
                                <a:moveTo>
                                  <a:pt x="388" y="388"/>
                                </a:moveTo>
                                <a:lnTo>
                                  <a:pt x="388" y="388"/>
                                </a:lnTo>
                                <a:lnTo>
                                  <a:pt x="388" y="591"/>
                                </a:lnTo>
                                <a:lnTo>
                                  <a:pt x="202" y="591"/>
                                </a:lnTo>
                                <a:lnTo>
                                  <a:pt x="202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02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199"/>
                                </a:lnTo>
                                <a:lnTo>
                                  <a:pt x="590" y="199"/>
                                </a:lnTo>
                                <a:lnTo>
                                  <a:pt x="590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87"/>
                        <wps:cNvSpPr>
                          <a:spLocks/>
                        </wps:cNvSpPr>
                        <wps:spPr bwMode="auto">
                          <a:xfrm>
                            <a:off x="7288" y="10305"/>
                            <a:ext cx="1245" cy="492"/>
                          </a:xfrm>
                          <a:custGeom>
                            <a:avLst/>
                            <a:gdLst>
                              <a:gd name="T0" fmla="*/ 1567 w 1670"/>
                              <a:gd name="T1" fmla="*/ 375 h 544"/>
                              <a:gd name="T2" fmla="*/ 1567 w 1670"/>
                              <a:gd name="T3" fmla="*/ 375 h 544"/>
                              <a:gd name="T4" fmla="*/ 70 w 1670"/>
                              <a:gd name="T5" fmla="*/ 375 h 544"/>
                              <a:gd name="T6" fmla="*/ 70 w 1670"/>
                              <a:gd name="T7" fmla="*/ 544 h 544"/>
                              <a:gd name="T8" fmla="*/ 0 w 1670"/>
                              <a:gd name="T9" fmla="*/ 544 h 544"/>
                              <a:gd name="T10" fmla="*/ 0 w 1670"/>
                              <a:gd name="T11" fmla="*/ 292 h 544"/>
                              <a:gd name="T12" fmla="*/ 1069 w 1670"/>
                              <a:gd name="T13" fmla="*/ 285 h 544"/>
                              <a:gd name="T14" fmla="*/ 1567 w 1670"/>
                              <a:gd name="T15" fmla="*/ 0 h 544"/>
                              <a:gd name="T16" fmla="*/ 1670 w 1670"/>
                              <a:gd name="T17" fmla="*/ 0 h 544"/>
                              <a:gd name="T18" fmla="*/ 1670 w 1670"/>
                              <a:gd name="T19" fmla="*/ 544 h 544"/>
                              <a:gd name="T20" fmla="*/ 1567 w 1670"/>
                              <a:gd name="T21" fmla="*/ 544 h 544"/>
                              <a:gd name="T22" fmla="*/ 1567 w 1670"/>
                              <a:gd name="T23" fmla="*/ 375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70" h="544">
                                <a:moveTo>
                                  <a:pt x="1567" y="375"/>
                                </a:moveTo>
                                <a:lnTo>
                                  <a:pt x="1567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292"/>
                                </a:lnTo>
                                <a:lnTo>
                                  <a:pt x="1069" y="285"/>
                                </a:lnTo>
                                <a:lnTo>
                                  <a:pt x="1567" y="0"/>
                                </a:lnTo>
                                <a:lnTo>
                                  <a:pt x="1670" y="0"/>
                                </a:lnTo>
                                <a:lnTo>
                                  <a:pt x="1670" y="544"/>
                                </a:lnTo>
                                <a:lnTo>
                                  <a:pt x="1567" y="544"/>
                                </a:lnTo>
                                <a:lnTo>
                                  <a:pt x="1567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288.65pt;margin-top:10.15pt;width:43.2pt;height:43.2pt;z-index:251652096" coordorigin="7258,9526" coordsize="1324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" o:allowincell="f">
                <v:shape id="Freeform 185" o:spid="_x0000_s1027" style="position:absolute;left:7258;top:9526;width:1324;height:1499;visibility:visible;mso-wrap-style:square;v-text-anchor:top" coordsize="1776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t7cEA&#10;AADcAAAADwAAAGRycy9kb3ducmV2LnhtbERPTYvCMBC9L/gfwgh709SKItVYRFfYi4dVQbwNzdhW&#10;m0ltsrX66zcHYY+P971IO1OJlhpXWlYwGkYgiDOrS84VHA/bwQyE88gaK8uk4EkO0mXvY4GJtg/+&#10;oXbvcxFC2CWooPC+TqR0WUEG3dDWxIG72MagD7DJpW7wEcJNJeMomkqDJYeGAmtaF5Td9r9GQXSW&#10;u5me5GOrT6b6uk5fDu8bpT773WoOwlPn/8Vv97dWEMdhbTg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kbe3BAAAA3AAAAA8AAAAAAAAAAAAAAAAAmAIAAGRycy9kb3du&#10;cmV2LnhtbFBLBQYAAAAABAAEAPUAAACGAwAAAAA=&#10;" path="m,l,,1776,r,1658l,1658,,xe" fillcolor="#eaeaea" strokeweight="1pt">
                  <v:path arrowok="t" o:connecttype="custom" o:connectlocs="0,0;0,0;1324,0;1324,1499;0,1499;0,0" o:connectangles="0,0,0,0,0,0"/>
                </v:shape>
                <v:shape id="Freeform 186" o:spid="_x0000_s1028" style="position:absolute;left:7340;top:9672;width:440;height:535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Ct8IA&#10;AADcAAAADwAAAGRycy9kb3ducmV2LnhtbESPQYvCMBSE7wv+h/AEb9vUHkSrUXYLYgUvuuv90bxt&#10;uzYvtYla/70RBI/DzHzDLFa9acSVOldbVjCOYhDEhdU1lwp+f9afUxDOI2tsLJOCOzlYLQcfC0y1&#10;vfGergdfigBhl6KCyvs2ldIVFRl0kW2Jg/dnO4M+yK6UusNbgJtGJnE8kQZrDgsVtpRVVJwOF6PA&#10;ld+Z3mrzf+E77k7rY55tzrlSo2H/NQfhqffv8KudawVJMoPnmXA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8K3wgAAANwAAAAPAAAAAAAAAAAAAAAAAJgCAABkcnMvZG93&#10;bnJldi54bWxQSwUGAAAAAAQABAD1AAAAhwMAAAAA&#10;" path="m388,388r,l388,591r-186,l202,388,,388,,199r209,l202,,388,r,199l590,199r,189l388,388xe" strokeweight="1pt">
                  <v:path arrowok="t" o:connecttype="custom" o:connectlocs="289,351;289,351;289,535;151,535;151,351;0,351;0,180;156,180;151,0;289,0;289,180;440,180;440,351;289,351" o:connectangles="0,0,0,0,0,0,0,0,0,0,0,0,0,0"/>
                </v:shape>
                <v:shape id="Freeform 187" o:spid="_x0000_s1029" style="position:absolute;left:7288;top:10305;width:1245;height:492;visibility:visible;mso-wrap-style:square;v-text-anchor:top" coordsize="167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WYcQA&#10;AADcAAAADwAAAGRycy9kb3ducmV2LnhtbERPz2vCMBS+C/4P4Q12EZvOiWy1UWQwGHgY6hR3ezTP&#10;pqx5KU20dX+9OQgeP77f+bK3tbhQ6yvHCl6SFARx4XTFpYKf3ef4DYQPyBprx6TgSh6Wi+Egx0y7&#10;jjd02YZSxBD2GSowITSZlL4wZNEnriGO3Mm1FkOEbSl1i10Mt7WcpOlMWqw4Nhhs6MNQ8bc9WwXN&#10;cX09nvfvo//0261/TbefHqpaqeenfjUHEagPD/Hd/aUVTF7j/Hg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2lmHEAAAA3AAAAA8AAAAAAAAAAAAAAAAAmAIAAGRycy9k&#10;b3ducmV2LnhtbFBLBQYAAAAABAAEAPUAAACJAwAAAAA=&#10;" path="m1567,375r,l70,375r,169l,544,,292r1069,-7l1567,r103,l1670,544r-103,l1567,375xe" strokeweight="1pt">
                  <v:path arrowok="t" o:connecttype="custom" o:connectlocs="1168,339;1168,339;52,339;52,492;0,492;0,264;797,258;1168,0;1245,0;1245,492;1168,492;1168,339" o:connectangles="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1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238" y="9515"/>
                          <a:chExt cx="1440" cy="1479"/>
                        </a:xfrm>
                      </wpg:grpSpPr>
                      <wps:wsp>
                        <wps:cNvPr id="21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238" y="9515"/>
                            <a:ext cx="1440" cy="147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74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1" cy="248"/>
                          </a:xfrm>
                          <a:custGeom>
                            <a:avLst/>
                            <a:gdLst>
                              <a:gd name="T0" fmla="*/ 32 w 32"/>
                              <a:gd name="T1" fmla="*/ 252 h 252"/>
                              <a:gd name="T2" fmla="*/ 0 w 32"/>
                              <a:gd name="T3" fmla="*/ 252 h 252"/>
                              <a:gd name="T4" fmla="*/ 19 w 32"/>
                              <a:gd name="T5" fmla="*/ 0 h 252"/>
                              <a:gd name="T6" fmla="*/ 32 w 32"/>
                              <a:gd name="T7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2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75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4" cy="251"/>
                          </a:xfrm>
                          <a:custGeom>
                            <a:avLst/>
                            <a:gdLst>
                              <a:gd name="T0" fmla="*/ 32 w 35"/>
                              <a:gd name="T1" fmla="*/ 252 h 255"/>
                              <a:gd name="T2" fmla="*/ 32 w 35"/>
                              <a:gd name="T3" fmla="*/ 252 h 255"/>
                              <a:gd name="T4" fmla="*/ 0 w 35"/>
                              <a:gd name="T5" fmla="*/ 252 h 255"/>
                              <a:gd name="T6" fmla="*/ 0 w 35"/>
                              <a:gd name="T7" fmla="*/ 252 h 255"/>
                              <a:gd name="T8" fmla="*/ 22 w 35"/>
                              <a:gd name="T9" fmla="*/ 0 h 255"/>
                              <a:gd name="T10" fmla="*/ 19 w 35"/>
                              <a:gd name="T11" fmla="*/ 0 h 255"/>
                              <a:gd name="T12" fmla="*/ 32 w 35"/>
                              <a:gd name="T13" fmla="*/ 252 h 255"/>
                              <a:gd name="T14" fmla="*/ 35 w 35"/>
                              <a:gd name="T15" fmla="*/ 252 h 255"/>
                              <a:gd name="T16" fmla="*/ 22 w 35"/>
                              <a:gd name="T17" fmla="*/ 0 h 255"/>
                              <a:gd name="T18" fmla="*/ 22 w 35"/>
                              <a:gd name="T19" fmla="*/ 0 h 255"/>
                              <a:gd name="T20" fmla="*/ 19 w 35"/>
                              <a:gd name="T21" fmla="*/ 0 h 255"/>
                              <a:gd name="T22" fmla="*/ 19 w 35"/>
                              <a:gd name="T23" fmla="*/ 0 h 255"/>
                              <a:gd name="T24" fmla="*/ 19 w 35"/>
                              <a:gd name="T25" fmla="*/ 0 h 255"/>
                              <a:gd name="T26" fmla="*/ 19 w 35"/>
                              <a:gd name="T27" fmla="*/ 0 h 255"/>
                              <a:gd name="T28" fmla="*/ 0 w 35"/>
                              <a:gd name="T29" fmla="*/ 252 h 255"/>
                              <a:gd name="T30" fmla="*/ 0 w 35"/>
                              <a:gd name="T31" fmla="*/ 255 h 255"/>
                              <a:gd name="T32" fmla="*/ 32 w 35"/>
                              <a:gd name="T33" fmla="*/ 255 h 255"/>
                              <a:gd name="T34" fmla="*/ 35 w 35"/>
                              <a:gd name="T35" fmla="*/ 252 h 255"/>
                              <a:gd name="T36" fmla="*/ 32 w 35"/>
                              <a:gd name="T37" fmla="*/ 25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55">
                                <a:moveTo>
                                  <a:pt x="32" y="252"/>
                                </a:moveTo>
                                <a:lnTo>
                                  <a:pt x="32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52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lnTo>
                                  <a:pt x="35" y="25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255"/>
                                </a:lnTo>
                                <a:lnTo>
                                  <a:pt x="32" y="255"/>
                                </a:lnTo>
                                <a:lnTo>
                                  <a:pt x="35" y="252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76"/>
                        <wps:cNvSpPr>
                          <a:spLocks/>
                        </wps:cNvSpPr>
                        <wps:spPr bwMode="auto">
                          <a:xfrm>
                            <a:off x="5570" y="9947"/>
                            <a:ext cx="467" cy="50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0 h 513"/>
                              <a:gd name="T2" fmla="*/ 262 w 476"/>
                              <a:gd name="T3" fmla="*/ 0 h 513"/>
                              <a:gd name="T4" fmla="*/ 256 w 476"/>
                              <a:gd name="T5" fmla="*/ 0 h 513"/>
                              <a:gd name="T6" fmla="*/ 240 w 476"/>
                              <a:gd name="T7" fmla="*/ 3 h 513"/>
                              <a:gd name="T8" fmla="*/ 218 w 476"/>
                              <a:gd name="T9" fmla="*/ 6 h 513"/>
                              <a:gd name="T10" fmla="*/ 189 w 476"/>
                              <a:gd name="T11" fmla="*/ 13 h 513"/>
                              <a:gd name="T12" fmla="*/ 158 w 476"/>
                              <a:gd name="T13" fmla="*/ 28 h 513"/>
                              <a:gd name="T14" fmla="*/ 126 w 476"/>
                              <a:gd name="T15" fmla="*/ 47 h 513"/>
                              <a:gd name="T16" fmla="*/ 101 w 476"/>
                              <a:gd name="T17" fmla="*/ 76 h 513"/>
                              <a:gd name="T18" fmla="*/ 82 w 476"/>
                              <a:gd name="T19" fmla="*/ 113 h 513"/>
                              <a:gd name="T20" fmla="*/ 10 w 476"/>
                              <a:gd name="T21" fmla="*/ 337 h 513"/>
                              <a:gd name="T22" fmla="*/ 4 w 476"/>
                              <a:gd name="T23" fmla="*/ 369 h 513"/>
                              <a:gd name="T24" fmla="*/ 0 w 476"/>
                              <a:gd name="T25" fmla="*/ 397 h 513"/>
                              <a:gd name="T26" fmla="*/ 4 w 476"/>
                              <a:gd name="T27" fmla="*/ 422 h 513"/>
                              <a:gd name="T28" fmla="*/ 10 w 476"/>
                              <a:gd name="T29" fmla="*/ 444 h 513"/>
                              <a:gd name="T30" fmla="*/ 19 w 476"/>
                              <a:gd name="T31" fmla="*/ 460 h 513"/>
                              <a:gd name="T32" fmla="*/ 35 w 476"/>
                              <a:gd name="T33" fmla="*/ 479 h 513"/>
                              <a:gd name="T34" fmla="*/ 51 w 476"/>
                              <a:gd name="T35" fmla="*/ 491 h 513"/>
                              <a:gd name="T36" fmla="*/ 85 w 476"/>
                              <a:gd name="T37" fmla="*/ 513 h 513"/>
                              <a:gd name="T38" fmla="*/ 174 w 476"/>
                              <a:gd name="T39" fmla="*/ 397 h 513"/>
                              <a:gd name="T40" fmla="*/ 126 w 476"/>
                              <a:gd name="T41" fmla="*/ 387 h 513"/>
                              <a:gd name="T42" fmla="*/ 193 w 476"/>
                              <a:gd name="T43" fmla="*/ 283 h 513"/>
                              <a:gd name="T44" fmla="*/ 193 w 476"/>
                              <a:gd name="T45" fmla="*/ 372 h 513"/>
                              <a:gd name="T46" fmla="*/ 476 w 476"/>
                              <a:gd name="T47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6" h="513">
                                <a:moveTo>
                                  <a:pt x="476" y="0"/>
                                </a:moveTo>
                                <a:lnTo>
                                  <a:pt x="262" y="0"/>
                                </a:lnTo>
                                <a:lnTo>
                                  <a:pt x="256" y="0"/>
                                </a:lnTo>
                                <a:lnTo>
                                  <a:pt x="240" y="3"/>
                                </a:lnTo>
                                <a:lnTo>
                                  <a:pt x="218" y="6"/>
                                </a:lnTo>
                                <a:lnTo>
                                  <a:pt x="189" y="13"/>
                                </a:lnTo>
                                <a:lnTo>
                                  <a:pt x="158" y="28"/>
                                </a:lnTo>
                                <a:lnTo>
                                  <a:pt x="126" y="47"/>
                                </a:lnTo>
                                <a:lnTo>
                                  <a:pt x="101" y="76"/>
                                </a:lnTo>
                                <a:lnTo>
                                  <a:pt x="82" y="113"/>
                                </a:lnTo>
                                <a:lnTo>
                                  <a:pt x="10" y="337"/>
                                </a:lnTo>
                                <a:lnTo>
                                  <a:pt x="4" y="369"/>
                                </a:lnTo>
                                <a:lnTo>
                                  <a:pt x="0" y="397"/>
                                </a:lnTo>
                                <a:lnTo>
                                  <a:pt x="4" y="422"/>
                                </a:lnTo>
                                <a:lnTo>
                                  <a:pt x="10" y="444"/>
                                </a:lnTo>
                                <a:lnTo>
                                  <a:pt x="19" y="460"/>
                                </a:lnTo>
                                <a:lnTo>
                                  <a:pt x="35" y="479"/>
                                </a:lnTo>
                                <a:lnTo>
                                  <a:pt x="51" y="491"/>
                                </a:lnTo>
                                <a:lnTo>
                                  <a:pt x="85" y="513"/>
                                </a:lnTo>
                                <a:lnTo>
                                  <a:pt x="174" y="397"/>
                                </a:lnTo>
                                <a:lnTo>
                                  <a:pt x="126" y="387"/>
                                </a:lnTo>
                                <a:lnTo>
                                  <a:pt x="193" y="283"/>
                                </a:lnTo>
                                <a:lnTo>
                                  <a:pt x="193" y="372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77"/>
                        <wps:cNvSpPr>
                          <a:spLocks/>
                        </wps:cNvSpPr>
                        <wps:spPr bwMode="auto">
                          <a:xfrm>
                            <a:off x="5799" y="9593"/>
                            <a:ext cx="330" cy="329"/>
                          </a:xfrm>
                          <a:custGeom>
                            <a:avLst/>
                            <a:gdLst>
                              <a:gd name="T0" fmla="*/ 152 w 337"/>
                              <a:gd name="T1" fmla="*/ 334 h 334"/>
                              <a:gd name="T2" fmla="*/ 120 w 337"/>
                              <a:gd name="T3" fmla="*/ 328 h 334"/>
                              <a:gd name="T4" fmla="*/ 92 w 337"/>
                              <a:gd name="T5" fmla="*/ 315 h 334"/>
                              <a:gd name="T6" fmla="*/ 63 w 337"/>
                              <a:gd name="T7" fmla="*/ 296 h 334"/>
                              <a:gd name="T8" fmla="*/ 41 w 337"/>
                              <a:gd name="T9" fmla="*/ 274 h 334"/>
                              <a:gd name="T10" fmla="*/ 23 w 337"/>
                              <a:gd name="T11" fmla="*/ 249 h 334"/>
                              <a:gd name="T12" fmla="*/ 10 w 337"/>
                              <a:gd name="T13" fmla="*/ 217 h 334"/>
                              <a:gd name="T14" fmla="*/ 4 w 337"/>
                              <a:gd name="T15" fmla="*/ 186 h 334"/>
                              <a:gd name="T16" fmla="*/ 4 w 337"/>
                              <a:gd name="T17" fmla="*/ 145 h 334"/>
                              <a:gd name="T18" fmla="*/ 10 w 337"/>
                              <a:gd name="T19" fmla="*/ 117 h 334"/>
                              <a:gd name="T20" fmla="*/ 23 w 337"/>
                              <a:gd name="T21" fmla="*/ 88 h 334"/>
                              <a:gd name="T22" fmla="*/ 32 w 337"/>
                              <a:gd name="T23" fmla="*/ 72 h 334"/>
                              <a:gd name="T24" fmla="*/ 41 w 337"/>
                              <a:gd name="T25" fmla="*/ 60 h 334"/>
                              <a:gd name="T26" fmla="*/ 63 w 337"/>
                              <a:gd name="T27" fmla="*/ 38 h 334"/>
                              <a:gd name="T28" fmla="*/ 89 w 337"/>
                              <a:gd name="T29" fmla="*/ 19 h 334"/>
                              <a:gd name="T30" fmla="*/ 120 w 337"/>
                              <a:gd name="T31" fmla="*/ 6 h 334"/>
                              <a:gd name="T32" fmla="*/ 152 w 337"/>
                              <a:gd name="T33" fmla="*/ 0 h 334"/>
                              <a:gd name="T34" fmla="*/ 186 w 337"/>
                              <a:gd name="T35" fmla="*/ 0 h 334"/>
                              <a:gd name="T36" fmla="*/ 218 w 337"/>
                              <a:gd name="T37" fmla="*/ 6 h 334"/>
                              <a:gd name="T38" fmla="*/ 249 w 337"/>
                              <a:gd name="T39" fmla="*/ 19 h 334"/>
                              <a:gd name="T40" fmla="*/ 274 w 337"/>
                              <a:gd name="T41" fmla="*/ 38 h 334"/>
                              <a:gd name="T42" fmla="*/ 296 w 337"/>
                              <a:gd name="T43" fmla="*/ 57 h 334"/>
                              <a:gd name="T44" fmla="*/ 315 w 337"/>
                              <a:gd name="T45" fmla="*/ 85 h 334"/>
                              <a:gd name="T46" fmla="*/ 328 w 337"/>
                              <a:gd name="T47" fmla="*/ 110 h 334"/>
                              <a:gd name="T48" fmla="*/ 334 w 337"/>
                              <a:gd name="T49" fmla="*/ 132 h 334"/>
                              <a:gd name="T50" fmla="*/ 337 w 337"/>
                              <a:gd name="T51" fmla="*/ 167 h 334"/>
                              <a:gd name="T52" fmla="*/ 334 w 337"/>
                              <a:gd name="T53" fmla="*/ 202 h 334"/>
                              <a:gd name="T54" fmla="*/ 325 w 337"/>
                              <a:gd name="T55" fmla="*/ 233 h 334"/>
                              <a:gd name="T56" fmla="*/ 309 w 337"/>
                              <a:gd name="T57" fmla="*/ 261 h 334"/>
                              <a:gd name="T58" fmla="*/ 287 w 337"/>
                              <a:gd name="T59" fmla="*/ 287 h 334"/>
                              <a:gd name="T60" fmla="*/ 262 w 337"/>
                              <a:gd name="T61" fmla="*/ 306 h 334"/>
                              <a:gd name="T62" fmla="*/ 234 w 337"/>
                              <a:gd name="T63" fmla="*/ 321 h 334"/>
                              <a:gd name="T64" fmla="*/ 202 w 337"/>
                              <a:gd name="T65" fmla="*/ 331 h 334"/>
                              <a:gd name="T66" fmla="*/ 167 w 337"/>
                              <a:gd name="T67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334">
                                <a:moveTo>
                                  <a:pt x="167" y="334"/>
                                </a:moveTo>
                                <a:lnTo>
                                  <a:pt x="152" y="334"/>
                                </a:lnTo>
                                <a:lnTo>
                                  <a:pt x="136" y="331"/>
                                </a:lnTo>
                                <a:lnTo>
                                  <a:pt x="120" y="328"/>
                                </a:lnTo>
                                <a:lnTo>
                                  <a:pt x="104" y="321"/>
                                </a:lnTo>
                                <a:lnTo>
                                  <a:pt x="92" y="315"/>
                                </a:lnTo>
                                <a:lnTo>
                                  <a:pt x="76" y="306"/>
                                </a:lnTo>
                                <a:lnTo>
                                  <a:pt x="63" y="296"/>
                                </a:lnTo>
                                <a:lnTo>
                                  <a:pt x="51" y="287"/>
                                </a:lnTo>
                                <a:lnTo>
                                  <a:pt x="41" y="274"/>
                                </a:lnTo>
                                <a:lnTo>
                                  <a:pt x="32" y="261"/>
                                </a:lnTo>
                                <a:lnTo>
                                  <a:pt x="23" y="249"/>
                                </a:lnTo>
                                <a:lnTo>
                                  <a:pt x="16" y="233"/>
                                </a:lnTo>
                                <a:lnTo>
                                  <a:pt x="10" y="217"/>
                                </a:lnTo>
                                <a:lnTo>
                                  <a:pt x="4" y="202"/>
                                </a:lnTo>
                                <a:lnTo>
                                  <a:pt x="4" y="186"/>
                                </a:lnTo>
                                <a:lnTo>
                                  <a:pt x="0" y="167"/>
                                </a:lnTo>
                                <a:lnTo>
                                  <a:pt x="4" y="145"/>
                                </a:lnTo>
                                <a:lnTo>
                                  <a:pt x="7" y="132"/>
                                </a:lnTo>
                                <a:lnTo>
                                  <a:pt x="10" y="117"/>
                                </a:lnTo>
                                <a:lnTo>
                                  <a:pt x="16" y="101"/>
                                </a:lnTo>
                                <a:lnTo>
                                  <a:pt x="23" y="88"/>
                                </a:lnTo>
                                <a:lnTo>
                                  <a:pt x="26" y="82"/>
                                </a:lnTo>
                                <a:lnTo>
                                  <a:pt x="32" y="72"/>
                                </a:lnTo>
                                <a:lnTo>
                                  <a:pt x="32" y="69"/>
                                </a:lnTo>
                                <a:lnTo>
                                  <a:pt x="41" y="60"/>
                                </a:lnTo>
                                <a:lnTo>
                                  <a:pt x="51" y="47"/>
                                </a:lnTo>
                                <a:lnTo>
                                  <a:pt x="63" y="38"/>
                                </a:lnTo>
                                <a:lnTo>
                                  <a:pt x="76" y="28"/>
                                </a:lnTo>
                                <a:lnTo>
                                  <a:pt x="89" y="19"/>
                                </a:lnTo>
                                <a:lnTo>
                                  <a:pt x="104" y="13"/>
                                </a:lnTo>
                                <a:lnTo>
                                  <a:pt x="120" y="6"/>
                                </a:lnTo>
                                <a:lnTo>
                                  <a:pt x="136" y="3"/>
                                </a:lnTo>
                                <a:lnTo>
                                  <a:pt x="152" y="0"/>
                                </a:lnTo>
                                <a:lnTo>
                                  <a:pt x="167" y="0"/>
                                </a:lnTo>
                                <a:lnTo>
                                  <a:pt x="186" y="0"/>
                                </a:lnTo>
                                <a:lnTo>
                                  <a:pt x="202" y="3"/>
                                </a:lnTo>
                                <a:lnTo>
                                  <a:pt x="218" y="6"/>
                                </a:lnTo>
                                <a:lnTo>
                                  <a:pt x="234" y="13"/>
                                </a:lnTo>
                                <a:lnTo>
                                  <a:pt x="249" y="19"/>
                                </a:lnTo>
                                <a:lnTo>
                                  <a:pt x="262" y="28"/>
                                </a:lnTo>
                                <a:lnTo>
                                  <a:pt x="274" y="38"/>
                                </a:lnTo>
                                <a:lnTo>
                                  <a:pt x="290" y="47"/>
                                </a:lnTo>
                                <a:lnTo>
                                  <a:pt x="296" y="57"/>
                                </a:lnTo>
                                <a:lnTo>
                                  <a:pt x="309" y="72"/>
                                </a:lnTo>
                                <a:lnTo>
                                  <a:pt x="315" y="85"/>
                                </a:lnTo>
                                <a:lnTo>
                                  <a:pt x="325" y="101"/>
                                </a:lnTo>
                                <a:lnTo>
                                  <a:pt x="328" y="110"/>
                                </a:lnTo>
                                <a:lnTo>
                                  <a:pt x="328" y="117"/>
                                </a:lnTo>
                                <a:lnTo>
                                  <a:pt x="334" y="132"/>
                                </a:lnTo>
                                <a:lnTo>
                                  <a:pt x="337" y="151"/>
                                </a:lnTo>
                                <a:lnTo>
                                  <a:pt x="337" y="167"/>
                                </a:lnTo>
                                <a:lnTo>
                                  <a:pt x="337" y="186"/>
                                </a:lnTo>
                                <a:lnTo>
                                  <a:pt x="334" y="202"/>
                                </a:lnTo>
                                <a:lnTo>
                                  <a:pt x="328" y="217"/>
                                </a:lnTo>
                                <a:lnTo>
                                  <a:pt x="325" y="233"/>
                                </a:lnTo>
                                <a:lnTo>
                                  <a:pt x="315" y="249"/>
                                </a:lnTo>
                                <a:lnTo>
                                  <a:pt x="309" y="261"/>
                                </a:lnTo>
                                <a:lnTo>
                                  <a:pt x="300" y="274"/>
                                </a:lnTo>
                                <a:lnTo>
                                  <a:pt x="287" y="287"/>
                                </a:lnTo>
                                <a:lnTo>
                                  <a:pt x="274" y="296"/>
                                </a:lnTo>
                                <a:lnTo>
                                  <a:pt x="262" y="306"/>
                                </a:lnTo>
                                <a:lnTo>
                                  <a:pt x="249" y="315"/>
                                </a:lnTo>
                                <a:lnTo>
                                  <a:pt x="234" y="321"/>
                                </a:lnTo>
                                <a:lnTo>
                                  <a:pt x="218" y="328"/>
                                </a:lnTo>
                                <a:lnTo>
                                  <a:pt x="202" y="331"/>
                                </a:lnTo>
                                <a:lnTo>
                                  <a:pt x="186" y="334"/>
                                </a:lnTo>
                                <a:lnTo>
                                  <a:pt x="16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78"/>
                        <wps:cNvSpPr>
                          <a:spLocks/>
                        </wps:cNvSpPr>
                        <wps:spPr bwMode="auto">
                          <a:xfrm>
                            <a:off x="5663" y="9953"/>
                            <a:ext cx="448" cy="525"/>
                          </a:xfrm>
                          <a:custGeom>
                            <a:avLst/>
                            <a:gdLst>
                              <a:gd name="T0" fmla="*/ 457 w 457"/>
                              <a:gd name="T1" fmla="*/ 0 h 533"/>
                              <a:gd name="T2" fmla="*/ 252 w 457"/>
                              <a:gd name="T3" fmla="*/ 533 h 533"/>
                              <a:gd name="T4" fmla="*/ 0 w 457"/>
                              <a:gd name="T5" fmla="*/ 511 h 533"/>
                              <a:gd name="T6" fmla="*/ 387 w 457"/>
                              <a:gd name="T7" fmla="*/ 0 h 533"/>
                              <a:gd name="T8" fmla="*/ 457 w 457"/>
                              <a:gd name="T9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" h="533">
                                <a:moveTo>
                                  <a:pt x="457" y="0"/>
                                </a:moveTo>
                                <a:lnTo>
                                  <a:pt x="252" y="533"/>
                                </a:lnTo>
                                <a:lnTo>
                                  <a:pt x="0" y="511"/>
                                </a:lnTo>
                                <a:lnTo>
                                  <a:pt x="387" y="0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79"/>
                        <wps:cNvSpPr>
                          <a:spLocks/>
                        </wps:cNvSpPr>
                        <wps:spPr bwMode="auto">
                          <a:xfrm>
                            <a:off x="5645" y="9947"/>
                            <a:ext cx="475" cy="543"/>
                          </a:xfrm>
                          <a:custGeom>
                            <a:avLst/>
                            <a:gdLst>
                              <a:gd name="T0" fmla="*/ 400 w 485"/>
                              <a:gd name="T1" fmla="*/ 0 h 551"/>
                              <a:gd name="T2" fmla="*/ 117 w 485"/>
                              <a:gd name="T3" fmla="*/ 372 h 551"/>
                              <a:gd name="T4" fmla="*/ 98 w 485"/>
                              <a:gd name="T5" fmla="*/ 397 h 551"/>
                              <a:gd name="T6" fmla="*/ 9 w 485"/>
                              <a:gd name="T7" fmla="*/ 513 h 551"/>
                              <a:gd name="T8" fmla="*/ 0 w 485"/>
                              <a:gd name="T9" fmla="*/ 526 h 551"/>
                              <a:gd name="T10" fmla="*/ 117 w 485"/>
                              <a:gd name="T11" fmla="*/ 535 h 551"/>
                              <a:gd name="T12" fmla="*/ 280 w 485"/>
                              <a:gd name="T13" fmla="*/ 551 h 551"/>
                              <a:gd name="T14" fmla="*/ 485 w 485"/>
                              <a:gd name="T15" fmla="*/ 0 h 551"/>
                              <a:gd name="T16" fmla="*/ 476 w 485"/>
                              <a:gd name="T17" fmla="*/ 6 h 551"/>
                              <a:gd name="T18" fmla="*/ 271 w 485"/>
                              <a:gd name="T19" fmla="*/ 539 h 551"/>
                              <a:gd name="T20" fmla="*/ 19 w 485"/>
                              <a:gd name="T21" fmla="*/ 517 h 551"/>
                              <a:gd name="T22" fmla="*/ 406 w 485"/>
                              <a:gd name="T23" fmla="*/ 6 h 551"/>
                              <a:gd name="T24" fmla="*/ 476 w 485"/>
                              <a:gd name="T25" fmla="*/ 6 h 551"/>
                              <a:gd name="T26" fmla="*/ 485 w 485"/>
                              <a:gd name="T27" fmla="*/ 0 h 551"/>
                              <a:gd name="T28" fmla="*/ 400 w 485"/>
                              <a:gd name="T29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5" h="551">
                                <a:moveTo>
                                  <a:pt x="400" y="0"/>
                                </a:moveTo>
                                <a:lnTo>
                                  <a:pt x="117" y="372"/>
                                </a:lnTo>
                                <a:lnTo>
                                  <a:pt x="98" y="397"/>
                                </a:lnTo>
                                <a:lnTo>
                                  <a:pt x="9" y="513"/>
                                </a:lnTo>
                                <a:lnTo>
                                  <a:pt x="0" y="526"/>
                                </a:lnTo>
                                <a:lnTo>
                                  <a:pt x="117" y="535"/>
                                </a:lnTo>
                                <a:lnTo>
                                  <a:pt x="280" y="551"/>
                                </a:lnTo>
                                <a:lnTo>
                                  <a:pt x="485" y="0"/>
                                </a:lnTo>
                                <a:lnTo>
                                  <a:pt x="476" y="6"/>
                                </a:lnTo>
                                <a:lnTo>
                                  <a:pt x="271" y="539"/>
                                </a:lnTo>
                                <a:lnTo>
                                  <a:pt x="19" y="517"/>
                                </a:lnTo>
                                <a:lnTo>
                                  <a:pt x="406" y="6"/>
                                </a:lnTo>
                                <a:lnTo>
                                  <a:pt x="476" y="6"/>
                                </a:lnTo>
                                <a:lnTo>
                                  <a:pt x="485" y="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80"/>
                        <wps:cNvSpPr>
                          <a:spLocks/>
                        </wps:cNvSpPr>
                        <wps:spPr bwMode="auto">
                          <a:xfrm>
                            <a:off x="5803" y="9639"/>
                            <a:ext cx="317" cy="97"/>
                          </a:xfrm>
                          <a:custGeom>
                            <a:avLst/>
                            <a:gdLst>
                              <a:gd name="T0" fmla="*/ 321 w 324"/>
                              <a:gd name="T1" fmla="*/ 54 h 98"/>
                              <a:gd name="T2" fmla="*/ 311 w 324"/>
                              <a:gd name="T3" fmla="*/ 38 h 98"/>
                              <a:gd name="T4" fmla="*/ 305 w 324"/>
                              <a:gd name="T5" fmla="*/ 25 h 98"/>
                              <a:gd name="T6" fmla="*/ 292 w 324"/>
                              <a:gd name="T7" fmla="*/ 10 h 98"/>
                              <a:gd name="T8" fmla="*/ 286 w 324"/>
                              <a:gd name="T9" fmla="*/ 0 h 98"/>
                              <a:gd name="T10" fmla="*/ 28 w 324"/>
                              <a:gd name="T11" fmla="*/ 25 h 98"/>
                              <a:gd name="T12" fmla="*/ 22 w 324"/>
                              <a:gd name="T13" fmla="*/ 35 h 98"/>
                              <a:gd name="T14" fmla="*/ 19 w 324"/>
                              <a:gd name="T15" fmla="*/ 41 h 98"/>
                              <a:gd name="T16" fmla="*/ 12 w 324"/>
                              <a:gd name="T17" fmla="*/ 54 h 98"/>
                              <a:gd name="T18" fmla="*/ 6 w 324"/>
                              <a:gd name="T19" fmla="*/ 70 h 98"/>
                              <a:gd name="T20" fmla="*/ 3 w 324"/>
                              <a:gd name="T21" fmla="*/ 85 h 98"/>
                              <a:gd name="T22" fmla="*/ 0 w 324"/>
                              <a:gd name="T23" fmla="*/ 98 h 98"/>
                              <a:gd name="T24" fmla="*/ 324 w 324"/>
                              <a:gd name="T25" fmla="*/ 63 h 98"/>
                              <a:gd name="T26" fmla="*/ 321 w 324"/>
                              <a:gd name="T27" fmla="*/ 5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4" h="98">
                                <a:moveTo>
                                  <a:pt x="321" y="54"/>
                                </a:moveTo>
                                <a:lnTo>
                                  <a:pt x="311" y="38"/>
                                </a:lnTo>
                                <a:lnTo>
                                  <a:pt x="305" y="25"/>
                                </a:lnTo>
                                <a:lnTo>
                                  <a:pt x="292" y="10"/>
                                </a:lnTo>
                                <a:lnTo>
                                  <a:pt x="286" y="0"/>
                                </a:lnTo>
                                <a:lnTo>
                                  <a:pt x="28" y="25"/>
                                </a:lnTo>
                                <a:lnTo>
                                  <a:pt x="22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54"/>
                                </a:lnTo>
                                <a:lnTo>
                                  <a:pt x="6" y="70"/>
                                </a:lnTo>
                                <a:lnTo>
                                  <a:pt x="3" y="85"/>
                                </a:lnTo>
                                <a:lnTo>
                                  <a:pt x="0" y="98"/>
                                </a:lnTo>
                                <a:lnTo>
                                  <a:pt x="324" y="63"/>
                                </a:lnTo>
                                <a:lnTo>
                                  <a:pt x="321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81"/>
                        <wps:cNvSpPr>
                          <a:spLocks/>
                        </wps:cNvSpPr>
                        <wps:spPr bwMode="auto">
                          <a:xfrm>
                            <a:off x="5824" y="9639"/>
                            <a:ext cx="265" cy="35"/>
                          </a:xfrm>
                          <a:custGeom>
                            <a:avLst/>
                            <a:gdLst>
                              <a:gd name="T0" fmla="*/ 0 w 270"/>
                              <a:gd name="T1" fmla="*/ 35 h 35"/>
                              <a:gd name="T2" fmla="*/ 270 w 270"/>
                              <a:gd name="T3" fmla="*/ 10 h 35"/>
                              <a:gd name="T4" fmla="*/ 264 w 270"/>
                              <a:gd name="T5" fmla="*/ 0 h 35"/>
                              <a:gd name="T6" fmla="*/ 6 w 270"/>
                              <a:gd name="T7" fmla="*/ 25 h 35"/>
                              <a:gd name="T8" fmla="*/ 0 w 270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35">
                                <a:moveTo>
                                  <a:pt x="0" y="35"/>
                                </a:moveTo>
                                <a:lnTo>
                                  <a:pt x="270" y="10"/>
                                </a:lnTo>
                                <a:lnTo>
                                  <a:pt x="264" y="0"/>
                                </a:lnTo>
                                <a:lnTo>
                                  <a:pt x="6" y="2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82"/>
                        <wps:cNvSpPr>
                          <a:spLocks/>
                        </wps:cNvSpPr>
                        <wps:spPr bwMode="auto">
                          <a:xfrm>
                            <a:off x="5803" y="9692"/>
                            <a:ext cx="317" cy="44"/>
                          </a:xfrm>
                          <a:custGeom>
                            <a:avLst/>
                            <a:gdLst>
                              <a:gd name="T0" fmla="*/ 0 w 324"/>
                              <a:gd name="T1" fmla="*/ 44 h 44"/>
                              <a:gd name="T2" fmla="*/ 324 w 324"/>
                              <a:gd name="T3" fmla="*/ 9 h 44"/>
                              <a:gd name="T4" fmla="*/ 321 w 324"/>
                              <a:gd name="T5" fmla="*/ 0 h 44"/>
                              <a:gd name="T6" fmla="*/ 3 w 324"/>
                              <a:gd name="T7" fmla="*/ 31 h 44"/>
                              <a:gd name="T8" fmla="*/ 0 w 324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" h="44">
                                <a:moveTo>
                                  <a:pt x="0" y="44"/>
                                </a:moveTo>
                                <a:lnTo>
                                  <a:pt x="324" y="9"/>
                                </a:lnTo>
                                <a:lnTo>
                                  <a:pt x="321" y="0"/>
                                </a:lnTo>
                                <a:lnTo>
                                  <a:pt x="3" y="3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83"/>
                        <wps:cNvSpPr>
                          <a:spLocks/>
                        </wps:cNvSpPr>
                        <wps:spPr bwMode="auto">
                          <a:xfrm>
                            <a:off x="5753" y="9947"/>
                            <a:ext cx="599" cy="1037"/>
                          </a:xfrm>
                          <a:custGeom>
                            <a:avLst/>
                            <a:gdLst>
                              <a:gd name="T0" fmla="*/ 170 w 611"/>
                              <a:gd name="T1" fmla="*/ 551 h 1052"/>
                              <a:gd name="T2" fmla="*/ 7 w 611"/>
                              <a:gd name="T3" fmla="*/ 535 h 1052"/>
                              <a:gd name="T4" fmla="*/ 7 w 611"/>
                              <a:gd name="T5" fmla="*/ 860 h 1052"/>
                              <a:gd name="T6" fmla="*/ 0 w 611"/>
                              <a:gd name="T7" fmla="*/ 1052 h 1052"/>
                              <a:gd name="T8" fmla="*/ 192 w 611"/>
                              <a:gd name="T9" fmla="*/ 1052 h 1052"/>
                              <a:gd name="T10" fmla="*/ 211 w 611"/>
                              <a:gd name="T11" fmla="*/ 800 h 1052"/>
                              <a:gd name="T12" fmla="*/ 224 w 611"/>
                              <a:gd name="T13" fmla="*/ 1052 h 1052"/>
                              <a:gd name="T14" fmla="*/ 410 w 611"/>
                              <a:gd name="T15" fmla="*/ 1052 h 1052"/>
                              <a:gd name="T16" fmla="*/ 410 w 611"/>
                              <a:gd name="T17" fmla="*/ 293 h 1052"/>
                              <a:gd name="T18" fmla="*/ 457 w 611"/>
                              <a:gd name="T19" fmla="*/ 482 h 1052"/>
                              <a:gd name="T20" fmla="*/ 498 w 611"/>
                              <a:gd name="T21" fmla="*/ 750 h 1052"/>
                              <a:gd name="T22" fmla="*/ 507 w 611"/>
                              <a:gd name="T23" fmla="*/ 778 h 1052"/>
                              <a:gd name="T24" fmla="*/ 523 w 611"/>
                              <a:gd name="T25" fmla="*/ 800 h 1052"/>
                              <a:gd name="T26" fmla="*/ 542 w 611"/>
                              <a:gd name="T27" fmla="*/ 809 h 1052"/>
                              <a:gd name="T28" fmla="*/ 564 w 611"/>
                              <a:gd name="T29" fmla="*/ 813 h 1052"/>
                              <a:gd name="T30" fmla="*/ 580 w 611"/>
                              <a:gd name="T31" fmla="*/ 803 h 1052"/>
                              <a:gd name="T32" fmla="*/ 599 w 611"/>
                              <a:gd name="T33" fmla="*/ 790 h 1052"/>
                              <a:gd name="T34" fmla="*/ 608 w 611"/>
                              <a:gd name="T35" fmla="*/ 768 h 1052"/>
                              <a:gd name="T36" fmla="*/ 611 w 611"/>
                              <a:gd name="T37" fmla="*/ 740 h 1052"/>
                              <a:gd name="T38" fmla="*/ 611 w 611"/>
                              <a:gd name="T39" fmla="*/ 737 h 1052"/>
                              <a:gd name="T40" fmla="*/ 608 w 611"/>
                              <a:gd name="T41" fmla="*/ 658 h 1052"/>
                              <a:gd name="T42" fmla="*/ 602 w 611"/>
                              <a:gd name="T43" fmla="*/ 523 h 1052"/>
                              <a:gd name="T44" fmla="*/ 599 w 611"/>
                              <a:gd name="T45" fmla="*/ 466 h 1052"/>
                              <a:gd name="T46" fmla="*/ 589 w 611"/>
                              <a:gd name="T47" fmla="*/ 409 h 1052"/>
                              <a:gd name="T48" fmla="*/ 510 w 611"/>
                              <a:gd name="T49" fmla="*/ 79 h 1052"/>
                              <a:gd name="T50" fmla="*/ 498 w 611"/>
                              <a:gd name="T51" fmla="*/ 50 h 1052"/>
                              <a:gd name="T52" fmla="*/ 479 w 611"/>
                              <a:gd name="T53" fmla="*/ 28 h 1052"/>
                              <a:gd name="T54" fmla="*/ 457 w 611"/>
                              <a:gd name="T55" fmla="*/ 16 h 1052"/>
                              <a:gd name="T56" fmla="*/ 435 w 611"/>
                              <a:gd name="T57" fmla="*/ 6 h 1052"/>
                              <a:gd name="T58" fmla="*/ 410 w 611"/>
                              <a:gd name="T59" fmla="*/ 0 h 1052"/>
                              <a:gd name="T60" fmla="*/ 375 w 611"/>
                              <a:gd name="T61" fmla="*/ 0 h 1052"/>
                              <a:gd name="T62" fmla="*/ 170 w 611"/>
                              <a:gd name="T63" fmla="*/ 5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1" h="1052">
                                <a:moveTo>
                                  <a:pt x="170" y="551"/>
                                </a:moveTo>
                                <a:lnTo>
                                  <a:pt x="7" y="535"/>
                                </a:lnTo>
                                <a:lnTo>
                                  <a:pt x="7" y="860"/>
                                </a:lnTo>
                                <a:lnTo>
                                  <a:pt x="0" y="1052"/>
                                </a:lnTo>
                                <a:lnTo>
                                  <a:pt x="192" y="1052"/>
                                </a:lnTo>
                                <a:lnTo>
                                  <a:pt x="211" y="800"/>
                                </a:lnTo>
                                <a:lnTo>
                                  <a:pt x="224" y="1052"/>
                                </a:lnTo>
                                <a:lnTo>
                                  <a:pt x="410" y="1052"/>
                                </a:lnTo>
                                <a:lnTo>
                                  <a:pt x="410" y="293"/>
                                </a:lnTo>
                                <a:lnTo>
                                  <a:pt x="457" y="482"/>
                                </a:lnTo>
                                <a:lnTo>
                                  <a:pt x="498" y="750"/>
                                </a:lnTo>
                                <a:lnTo>
                                  <a:pt x="507" y="778"/>
                                </a:lnTo>
                                <a:lnTo>
                                  <a:pt x="523" y="800"/>
                                </a:lnTo>
                                <a:lnTo>
                                  <a:pt x="542" y="809"/>
                                </a:lnTo>
                                <a:lnTo>
                                  <a:pt x="564" y="813"/>
                                </a:lnTo>
                                <a:lnTo>
                                  <a:pt x="580" y="803"/>
                                </a:lnTo>
                                <a:lnTo>
                                  <a:pt x="599" y="790"/>
                                </a:lnTo>
                                <a:lnTo>
                                  <a:pt x="608" y="768"/>
                                </a:lnTo>
                                <a:lnTo>
                                  <a:pt x="611" y="740"/>
                                </a:lnTo>
                                <a:lnTo>
                                  <a:pt x="611" y="737"/>
                                </a:lnTo>
                                <a:lnTo>
                                  <a:pt x="608" y="658"/>
                                </a:lnTo>
                                <a:lnTo>
                                  <a:pt x="602" y="523"/>
                                </a:lnTo>
                                <a:lnTo>
                                  <a:pt x="599" y="466"/>
                                </a:lnTo>
                                <a:lnTo>
                                  <a:pt x="589" y="409"/>
                                </a:lnTo>
                                <a:lnTo>
                                  <a:pt x="510" y="79"/>
                                </a:lnTo>
                                <a:lnTo>
                                  <a:pt x="498" y="50"/>
                                </a:lnTo>
                                <a:lnTo>
                                  <a:pt x="479" y="28"/>
                                </a:lnTo>
                                <a:lnTo>
                                  <a:pt x="457" y="16"/>
                                </a:lnTo>
                                <a:lnTo>
                                  <a:pt x="435" y="6"/>
                                </a:lnTo>
                                <a:lnTo>
                                  <a:pt x="410" y="0"/>
                                </a:lnTo>
                                <a:lnTo>
                                  <a:pt x="375" y="0"/>
                                </a:lnTo>
                                <a:lnTo>
                                  <a:pt x="17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02.25pt;margin-top:10.15pt;width:43.2pt;height:43.2pt;z-index:251651072" coordorigin="5238,9515" coordsize="1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" o:allowincell="f">
                <v:rect id="Rectangle 173" o:spid="_x0000_s1027" style="position:absolute;left:5238;top:9515;width:144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09sMA&#10;AADcAAAADwAAAGRycy9kb3ducmV2LnhtbESPQYvCMBSE7wv+h/CEvSyaWlBKNYoIK4ugYBW8Pppn&#10;W2xeuk3U+u+NIHgcZuYbZrboTC1u1LrKsoLRMAJBnFtdcaHgePgdJCCcR9ZYWyYFD3KwmPe+Zphq&#10;e+c93TJfiABhl6KC0vsmldLlJRl0Q9sQB+9sW4M+yLaQusV7gJtaxlE0kQYrDgslNrQqKb9kV6Mg&#10;2iWnc7aN8ZKYn/V/PnabwiVKffe75RSEp85/wu/2n1YQjybwOh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a09sMAAADcAAAADwAAAAAAAAAAAAAAAACYAgAAZHJzL2Rv&#10;d25yZXYueG1sUEsFBgAAAAAEAAQA9QAAAIgDAAAAAA==&#10;" fillcolor="#eaeaea" strokeweight="1pt"/>
                <v:shape id="Freeform 174" o:spid="_x0000_s1028" style="position:absolute;left:5941;top:10736;width:31;height:248;visibility:visible;mso-wrap-style:square;v-text-anchor:top" coordsize="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JzMQA&#10;AADcAAAADwAAAGRycy9kb3ducmV2LnhtbESPQWvCQBSE7wX/w/KEXorZNYdW0qwiQqHkViueH9ln&#10;NjX7NmRXk/rruwXB4zAz3zDlZnKduNIQWs8alpkCQVx703Kj4fD9sViBCBHZYOeZNPxSgM169lRi&#10;YfzIX3Tdx0YkCIcCNdgY+0LKUFtyGDLfEyfv5AeHMcmhkWbAMcFdJ3OlXqXDltOCxZ52lurz/uI0&#10;mEulqvxof+R02Kn+dnsxx4a0fp5P23cQkab4CN/bn0ZDvnyD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czEAAAA3AAAAA8AAAAAAAAAAAAAAAAAmAIAAGRycy9k&#10;b3ducmV2LnhtbFBLBQYAAAAABAAEAPUAAACJAwAAAAA=&#10;" path="m32,252l,252,19,,32,252xe" fillcolor="black" strokeweight="1pt">
                  <v:path arrowok="t" o:connecttype="custom" o:connectlocs="31,248;0,248;18,0;31,248" o:connectangles="0,0,0,0"/>
                </v:shape>
                <v:shape id="Freeform 175" o:spid="_x0000_s1029" style="position:absolute;left:5941;top:10736;width:34;height:251;visibility:visible;mso-wrap-style:square;v-text-anchor:top" coordsize="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LycEA&#10;AADcAAAADwAAAGRycy9kb3ducmV2LnhtbERPy4rCMBTdC/5DuIK7MbU4PqqxiCjIMAtfH3Bprm21&#10;uSlN1OrXTxYDLg/nvUhbU4kHNa60rGA4iEAQZ1aXnCs4n7ZfUxDOI2usLJOCFzlIl93OAhNtn3yg&#10;x9HnIoSwS1BB4X2dSOmyggy6ga2JA3exjUEfYJNL3eAzhJtKxlE0lgZLDg0F1rQuKLsd70bB5qek&#10;3++xnr1HeM3f+1M0ubxuSvV77WoOwlPrP+J/904riIdhbTgTj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+C8nBAAAA3AAAAA8AAAAAAAAAAAAAAAAAmAIAAGRycy9kb3du&#10;cmV2LnhtbFBLBQYAAAAABAAEAPUAAACGAwAAAAA=&#10;" path="m32,252r,l,252r,l22,,19,,32,252r3,l22,r,l19,r,l19,r,l,252r,3l32,255r3,-3l32,252xe" fillcolor="blue" strokeweight="1pt">
                  <v:path arrowok="t" o:connecttype="custom" o:connectlocs="31,248;31,248;0,248;0,248;21,0;18,0;31,248;34,248;21,0;21,0;18,0;18,0;18,0;18,0;0,248;0,251;31,251;34,248;31,248" o:connectangles="0,0,0,0,0,0,0,0,0,0,0,0,0,0,0,0,0,0,0"/>
                </v:shape>
                <v:shape id="Freeform 176" o:spid="_x0000_s1030" style="position:absolute;left:5570;top:9947;width:467;height:506;visibility:visible;mso-wrap-style:square;v-text-anchor:top" coordsize="476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U/8IA&#10;AADcAAAADwAAAGRycy9kb3ducmV2LnhtbESP3YrCMBSE7wXfIRzBO03thdhqKiK4iFeu+gDH5vQH&#10;m5OSZLW+vVlY2MthZr5hNtvBdOJJzreWFSzmCQji0uqWawW362G2AuEDssbOMil4k4dtMR5tMNf2&#10;xd/0vIRaRAj7HBU0IfS5lL5syKCf2544epV1BkOUrpba4SvCTSfTJFlKgy3HhQZ72jdUPi4/RgHZ&#10;67l/nI7B3tKvatWV2d2lmVLTybBbgwg0hP/wX/uoFaSLDH7PxCMg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VT/wgAAANwAAAAPAAAAAAAAAAAAAAAAAJgCAABkcnMvZG93&#10;bnJldi54bWxQSwUGAAAAAAQABAD1AAAAhwMAAAAA&#10;" path="m476,l262,r-6,l240,3,218,6r-29,7l158,28,126,47,101,76,82,113,10,337,4,369,,397r4,25l10,444r9,16l35,479r16,12l85,513,174,397,126,387,193,283r,89l476,xe" strokeweight="1pt">
                  <v:path arrowok="t" o:connecttype="custom" o:connectlocs="467,0;257,0;251,0;235,3;214,6;185,13;155,28;124,46;99,75;80,111;10,332;4,364;0,392;4,416;10,438;19,454;34,472;50,484;83,506;171,392;124,382;189,279;189,367;467,0" o:connectangles="0,0,0,0,0,0,0,0,0,0,0,0,0,0,0,0,0,0,0,0,0,0,0,0"/>
                </v:shape>
                <v:shape id="Freeform 177" o:spid="_x0000_s1031" style="position:absolute;left:5799;top:9593;width:330;height:329;visibility:visible;mso-wrap-style:square;v-text-anchor:top" coordsize="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Nf8MA&#10;AADcAAAADwAAAGRycy9kb3ducmV2LnhtbESPTW/CMAyG70j8h8iTuEFKD4h1BDRNoCFufEi7uo3X&#10;VDRO1WRQ/j0+IO1ovX4fP15tBt+qG/WxCWxgPstAEVfBNlwbuJx30yWomJAttoHJwIMibNbj0QoL&#10;G+58pNsp1UogHAs04FLqCq1j5chjnIWOWLLf0HtMMva1tj3eBe5bnWfZQntsWC447OjLUXU9/XnR&#10;cD98Kd+7efnQfE7fh+02K6/GTN6Gzw9QiYb0v/xq762BPBd9eUYI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eNf8MAAADcAAAADwAAAAAAAAAAAAAAAACYAgAAZHJzL2Rv&#10;d25yZXYueG1sUEsFBgAAAAAEAAQA9QAAAIgDAAAAAA==&#10;" path="m167,334r-15,l136,331r-16,-3l104,321,92,315,76,306,63,296,51,287,41,274,32,261,23,249,16,233,10,217,4,202r,-16l,167,4,145,7,132r3,-15l16,101,23,88r3,-6l32,72r,-3l41,60,51,47,63,38,76,28,89,19r15,-6l120,6,136,3,152,r15,l186,r16,3l218,6r16,7l249,19r13,9l274,38r16,9l296,57r13,15l315,85r10,16l328,110r,7l334,132r3,19l337,167r,19l334,202r-6,15l325,233r-10,16l309,261r-9,13l287,287r-13,9l262,306r-13,9l234,321r-16,7l202,331r-16,3l167,334xe" strokeweight="1pt">
                  <v:path arrowok="t" o:connecttype="custom" o:connectlocs="149,329;118,323;90,310;62,292;40,270;23,245;10,214;4,183;4,143;10,115;23,87;31,71;40,59;62,37;87,19;118,6;149,0;182,0;213,6;244,19;268,37;290,56;308,84;321,108;327,130;330,165;327,199;318,230;303,257;281,283;257,301;229,316;198,326;164,329" o:connectangles="0,0,0,0,0,0,0,0,0,0,0,0,0,0,0,0,0,0,0,0,0,0,0,0,0,0,0,0,0,0,0,0,0,0"/>
                </v:shape>
                <v:shape id="Freeform 178" o:spid="_x0000_s1032" style="position:absolute;left:5663;top:9953;width:448;height:525;visibility:visible;mso-wrap-style:square;v-text-anchor:top" coordsize="45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lt68UA&#10;AADcAAAADwAAAGRycy9kb3ducmV2LnhtbESPQWsCMRSE74X+h/AK3mrWPVjZGkUFW6GlUCueH5vn&#10;ZnHzsibRXf31TUHocZiZb5jpvLeNuJAPtWMFo2EGgrh0uuZKwe5n/TwBESKyxsYxKbhSgPns8WGK&#10;hXYdf9NlGyuRIBwKVGBibAspQ2nIYhi6ljh5B+ctxiR9JbXHLsFtI/MsG0uLNacFgy2tDJXH7dkq&#10;yMz76WXZrb+qmz83t/3b0X9+7JQaPPWLVxCR+vgfvrc3WkGej+DvTDo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W3rxQAAANwAAAAPAAAAAAAAAAAAAAAAAJgCAABkcnMv&#10;ZG93bnJldi54bWxQSwUGAAAAAAQABAD1AAAAigMAAAAA&#10;" path="m457,l252,533,,511,387,r70,xe" strokeweight="1pt">
                  <v:path arrowok="t" o:connecttype="custom" o:connectlocs="448,0;247,525;0,503;379,0;448,0" o:connectangles="0,0,0,0,0"/>
                </v:shape>
                <v:shape id="Freeform 179" o:spid="_x0000_s1033" style="position:absolute;left:5645;top:9947;width:475;height:543;visibility:visible;mso-wrap-style:square;v-text-anchor:top" coordsize="485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mf8MA&#10;AADcAAAADwAAAGRycy9kb3ducmV2LnhtbESPQWvCQBSE7wX/w/KE3urGFaREVxHRIngy9eDxkX0m&#10;0ezbmN0m6b93hUKPw8x8wyzXg61FR62vHGuYThIQxLkzFRcazt/7j08QPiAbrB2Thl/ysF6N3paY&#10;GtfzibosFCJC2KeooQyhSaX0eUkW/cQ1xNG7utZiiLItpGmxj3BbS5Ukc2mx4rhQYkPbkvJ79mM1&#10;7I4y26h7z5dH5+i2m12nX8dO6/fxsFmACDSE//Bf+2A0KKXgdS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Zmf8MAAADcAAAADwAAAAAAAAAAAAAAAACYAgAAZHJzL2Rv&#10;d25yZXYueG1sUEsFBgAAAAAEAAQA9QAAAIgDAAAAAA==&#10;" path="m400,l117,372,98,397,9,513,,526r117,9l280,551,485,r-9,6l271,539,19,517,406,6r70,l485,,400,xe" fillcolor="black" strokeweight="1pt">
                  <v:path arrowok="t" o:connecttype="custom" o:connectlocs="392,0;115,367;96,391;9,506;0,518;115,527;274,543;475,0;466,6;265,531;19,509;398,6;466,6;475,0;392,0" o:connectangles="0,0,0,0,0,0,0,0,0,0,0,0,0,0,0"/>
                </v:shape>
                <v:shape id="Freeform 180" o:spid="_x0000_s1034" style="position:absolute;left:5803;top:9639;width:317;height:97;visibility:visible;mso-wrap-style:square;v-text-anchor:top" coordsize="3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AkMUA&#10;AADcAAAADwAAAGRycy9kb3ducmV2LnhtbESP0WrCQBRE34X+w3ILvummEURS19A2iCKttNYPuGSv&#10;Sdrs3bC7avTruwXBx2FmzjDzvDetOJHzjWUFT+MEBHFpdcOVgv33cjQD4QOyxtYyKbiQh3zxMJhj&#10;pu2Zv+i0C5WIEPYZKqhD6DIpfVmTQT+2HXH0DtYZDFG6SmqH5wg3rUyTZCoNNhwXauzorabyd3c0&#10;CoJrPl6nsw0W79tPu70W15WTP0oNH/uXZxCB+nAP39prrSBNJ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ACQxQAAANwAAAAPAAAAAAAAAAAAAAAAAJgCAABkcnMv&#10;ZG93bnJldi54bWxQSwUGAAAAAAQABAD1AAAAigMAAAAA&#10;" path="m321,54l311,38,305,25,292,10,286,,28,25,22,35r-3,6l12,54,6,70,3,85,,98,324,63r-3,-9xe" strokeweight="1pt">
                  <v:path arrowok="t" o:connecttype="custom" o:connectlocs="314,53;304,38;298,25;286,10;280,0;27,25;22,35;19,41;12,53;6,69;3,84;0,97;317,62;314,53" o:connectangles="0,0,0,0,0,0,0,0,0,0,0,0,0,0"/>
                </v:shape>
                <v:shape id="Freeform 181" o:spid="_x0000_s1035" style="position:absolute;left:5824;top:9639;width:265;height:35;visibility:visible;mso-wrap-style:square;v-text-anchor:top" coordsize="27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GHsUA&#10;AADcAAAADwAAAGRycy9kb3ducmV2LnhtbESPT2vCQBTE70K/w/IKvenG0IpEV5FiobfS1L+3R/aZ&#10;jWbfhuzWpN/eFQoeh5n5DTNf9rYWV2p95VjBeJSAIC6crrhUsPn5GE5B+ICssXZMCv7Iw3LxNJhj&#10;pl3H33TNQykihH2GCkwITSalLwxZ9CPXEEfv5FqLIcq2lLrFLsJtLdMkmUiLFccFgw29Gyou+a9V&#10;sFut37rt8Svf7NcHnkxL43fnXqmX5341AxGoD4/wf/tTK0jTV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1sYexQAAANwAAAAPAAAAAAAAAAAAAAAAAJgCAABkcnMv&#10;ZG93bnJldi54bWxQSwUGAAAAAAQABAD1AAAAigMAAAAA&#10;" path="m,35l270,10,264,,6,25,,35xe" fillcolor="black" strokeweight="1pt">
                  <v:path arrowok="t" o:connecttype="custom" o:connectlocs="0,35;265,10;259,0;6,25;0,35" o:connectangles="0,0,0,0,0"/>
                </v:shape>
                <v:shape id="Freeform 182" o:spid="_x0000_s1036" style="position:absolute;left:5803;top:9692;width:317;height:44;visibility:visible;mso-wrap-style:square;v-text-anchor:top" coordsize="3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bdMYA&#10;AADcAAAADwAAAGRycy9kb3ducmV2LnhtbESPQUsDMRSE70L/Q3iFXsRmDVi6a9NSKgXxINgKenxu&#10;npvFzcs2SdvVX2+EgsdhZr5hFqvBdeJEIbaeNdxOCxDEtTctNxpe99ubOYiYkA12nknDN0VYLUdX&#10;C6yMP/MLnXapERnCsUINNqW+kjLWlhzGqe+Js/fpg8OUZWikCXjOcNdJVRQz6bDlvGCxp42l+mt3&#10;dBrK8vD0MPuI7/ZHBfVc2mt/eDtqPRkP63sQiYb0H760H40Gpe7g70w+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CbdMYAAADcAAAADwAAAAAAAAAAAAAAAACYAgAAZHJz&#10;L2Rvd25yZXYueG1sUEsFBgAAAAAEAAQA9QAAAIsDAAAAAA==&#10;" path="m,44l324,9,321,,3,31,,44xe" fillcolor="black" strokeweight="1pt">
                  <v:path arrowok="t" o:connecttype="custom" o:connectlocs="0,44;317,9;314,0;3,31;0,44" o:connectangles="0,0,0,0,0"/>
                </v:shape>
                <v:shape id="Freeform 183" o:spid="_x0000_s1037" style="position:absolute;left:5753;top:9947;width:599;height:1037;visibility:visible;mso-wrap-style:square;v-text-anchor:top" coordsize="611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U8cQA&#10;AADcAAAADwAAAGRycy9kb3ducmV2LnhtbESPS4vCQBCE7wv7H4Ze8LKYiTn4iBlFFEHQi697k+lN&#10;wmZ6QmaM8d87guCxqKqvqGzZm1p01LrKsoJRFIMgzq2uuFBwOW+HUxDOI2usLZOCBzlYLr6/Mky1&#10;vfORupMvRICwS1FB6X2TSunykgy6yDbEwfuzrUEfZFtI3eI9wE0tkzgeS4MVh4USG1qXlP+fbkZB&#10;Pquuqzoeba7Jb3ebmWZyOUz3Sg1++tUchKfef8Lv9k4rSJIx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ylPHEAAAA3AAAAA8AAAAAAAAAAAAAAAAAmAIAAGRycy9k&#10;b3ducmV2LnhtbFBLBQYAAAAABAAEAPUAAACJAwAAAAA=&#10;" path="m170,551l7,535r,325l,1052r192,l211,800r13,252l410,1052r,-759l457,482r41,268l507,778r16,22l542,809r22,4l580,803r19,-13l608,768r3,-28l611,737r-3,-79l602,523r-3,-57l589,409,510,79,498,50,479,28,457,16,435,6,410,,375,,170,551xe" strokeweight="1pt">
                  <v:path arrowok="t" o:connecttype="custom" o:connectlocs="167,543;7,527;7,848;0,1037;188,1037;207,789;220,1037;402,1037;402,289;448,475;488,739;497,767;513,789;531,797;553,801;569,792;587,779;596,757;599,729;599,726;596,649;590,516;587,459;577,403;500,78;488,49;470,28;448,16;426,6;402,0;368,0;167,543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128905</wp:posOffset>
                </wp:positionV>
                <wp:extent cx="1005840" cy="504825"/>
                <wp:effectExtent l="0" t="0" r="0" b="0"/>
                <wp:wrapNone/>
                <wp:docPr id="20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504825"/>
                          <a:chOff x="1524" y="9458"/>
                          <a:chExt cx="3024" cy="1519"/>
                        </a:xfrm>
                      </wpg:grpSpPr>
                      <pic:pic xmlns:pic="http://schemas.openxmlformats.org/drawingml/2006/picture">
                        <pic:nvPicPr>
                          <pic:cNvPr id="20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9673"/>
                            <a:ext cx="302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5" name="Group 65"/>
                        <wpg:cNvGrpSpPr>
                          <a:grpSpLocks/>
                        </wpg:cNvGrpSpPr>
                        <wpg:grpSpPr bwMode="auto">
                          <a:xfrm>
                            <a:off x="3243" y="9458"/>
                            <a:ext cx="231" cy="207"/>
                            <a:chOff x="6480" y="6192"/>
                            <a:chExt cx="576" cy="576"/>
                          </a:xfrm>
                        </wpg:grpSpPr>
                        <wps:wsp>
                          <wps:cNvPr id="206" name="AutoShape 66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AutoShape 67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68"/>
                        <wpg:cNvGrpSpPr>
                          <a:grpSpLocks/>
                        </wpg:cNvGrpSpPr>
                        <wpg:grpSpPr bwMode="auto">
                          <a:xfrm>
                            <a:off x="1823" y="9458"/>
                            <a:ext cx="232" cy="207"/>
                            <a:chOff x="6480" y="6192"/>
                            <a:chExt cx="576" cy="576"/>
                          </a:xfrm>
                        </wpg:grpSpPr>
                        <wps:wsp>
                          <wps:cNvPr id="209" name="AutoShape 69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AutoShape 70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9925"/>
                            <a:ext cx="464" cy="4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751" y="9925"/>
                            <a:ext cx="637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73"/>
                        <wps:cNvCnPr/>
                        <wps:spPr bwMode="auto">
                          <a:xfrm>
                            <a:off x="3273" y="1033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809" y="9984"/>
                            <a:ext cx="522" cy="29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.65pt;margin-top:10.15pt;width:79.2pt;height:39.75pt;z-index:251634688" coordorigin="1524,9458" coordsize="3024,15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1524;top:9673;width:302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SbHHFAAAA3AAAAA8AAABkcnMvZG93bnJldi54bWxEj0FrwkAUhO8F/8PyhN7qxhC0RFcpUksv&#10;EdQWPD6yz2xo9m2aXZP033cLQo/DzHzDrLejbURPna8dK5jPEhDEpdM1Vwo+zvunZxA+IGtsHJOC&#10;H/Kw3Uwe1phrN/CR+lOoRISwz1GBCaHNpfSlIYt+5lri6F1dZzFE2VVSdzhEuG1kmiQLabHmuGCw&#10;pZ2h8ut0s5FS9K9vtjgscHk9fjfmcDl/VplSj9PxZQUi0Bj+w/f2u1aQJhn8nYlHQG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0mxxxQAAANwAAAAPAAAAAAAAAAAAAAAA&#10;AJ8CAABkcnMvZG93bnJldi54bWxQSwUGAAAAAAQABAD3AAAAkQMAAAAA&#10;">
                  <v:imagedata r:id="rId8" o:title=""/>
                </v:shape>
                <v:group id="Group 65" o:spid="_x0000_s1028" style="position:absolute;left:3243;top:9458;width:231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AutoShape 66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M0MIA&#10;AADcAAAADwAAAGRycy9kb3ducmV2LnhtbESPQWsCMRSE7wX/Q3iCt5rVwyKrUUQsVHuq9Qc8k7eb&#10;1c3LkkTd/vumUOhxmJlvmNVmcJ14UIitZwWzaQGCWHvTcqPg/PX2ugARE7LBzjMp+KYIm/XoZYWV&#10;8U/+pMcpNSJDOFaowKbUV1JGbclhnPqeOHu1Dw5TlqGRJuAzw10n50VRSoct5wWLPe0s6dvp7hTU&#10;C13vP+reyqO/6qDLy8GWQanJeNguQSQa0n/4r/1uFMyLEn7P5CM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wzQwgAAANwAAAAPAAAAAAAAAAAAAAAAAJgCAABkcnMvZG93&#10;bnJldi54bWxQSwUGAAAAAAQABAD1AAAAhwMAAAAA&#10;" fillcolor="silver"/>
                  <v:shape id="AutoShape 67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i8cUA&#10;AADcAAAADwAAAGRycy9kb3ducmV2LnhtbESPT2sCMRTE74V+h/CEXoom3YV2WY1SigU9+ufS23Pz&#10;3CxuXpZN1K2fvhGEHoeZ+Q0zWwyuFRfqQ+NZw9tEgSCuvGm41rDffY8LECEiG2w9k4ZfCrCYPz/N&#10;sDT+yhu6bGMtEoRDiRpsjF0pZagsOQwT3xEn7+h7hzHJvpamx2uCu1ZmSr1Lhw2nBYsdfVmqTtuz&#10;03AoVnmRL+1tk7+q5c3Gn/M6W2v9Mho+pyAiDfE//GivjIZMfcD9TD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+LxxQAAANw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group id="Group 68" o:spid="_x0000_s1031" style="position:absolute;left:1823;top:9458;width:232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AutoShape 69" o:spid="_x0000_s1032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YosMA&#10;AADcAAAADwAAAGRycy9kb3ducmV2LnhtbESPzW7CMBCE70i8g7VIvREHDhGkGFRVVOrPqcADbO1N&#10;HIjXke1C+vZ1pUocRzPzjWazG10vrhRi51nBoihBEGtvOm4VnI4v8xWImJAN9p5JwQ9F2G2nkw3W&#10;xt/4k66H1IoM4VijApvSUEsZtSWHsfADcfYaHxymLEMrTcBbhrteLsuykg47zgsWB3q2pC+Hb6eg&#10;Welm/9EMVr77sw66+nqzVVDqYTY+PYJINKZ7+L/9ahQsyzX8nc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SYosMAAADcAAAADwAAAAAAAAAAAAAAAACYAgAAZHJzL2Rv&#10;d25yZXYueG1sUEsFBgAAAAAEAAQA9QAAAIgDAAAAAA==&#10;" fillcolor="silver"/>
                  <v:shape id="AutoShape 70" o:spid="_x0000_s1033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sWMAA&#10;AADcAAAADwAAAGRycy9kb3ducmV2LnhtbERPTYvCMBC9L/gfwgheFk1tYSnVKCIKetT14m1sxqbY&#10;TEoTtfrrzWFhj4/3PV/2thEP6nztWMF0koAgLp2uuVJw+t2OcxA+IGtsHJOCF3lYLgZfcyy0e/KB&#10;HsdQiRjCvkAFJoS2kNKXhiz6iWuJI3d1ncUQYVdJ3eEzhttGpknyIy3WHBsMtrQ2VN6Od6vgku+y&#10;PNuY9yH7TjZvE873fbpXajTsVzMQgfrwL/5z77SCdBrnxzPx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fsWMAAAADcAAAADwAAAAAAAAAAAAAAAACYAgAAZHJzL2Rvd25y&#10;ZXYueG1sUEsFBgAAAAAEAAQA9QAAAIUDAAAAAA=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Picture 71" o:spid="_x0000_s1034" type="#_x0000_t75" style="position:absolute;left:1765;top:9925;width:464;height: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lhDPFAAAA3AAAAA8AAABkcnMvZG93bnJldi54bWxEj0FrwkAUhO+C/2F5ghepm3ioEl1FRKHi&#10;QRo91Nsj+5qE7r6N2a3Gf98VCh6HmfmGWaw6a8SNWl87VpCOExDEhdM1lwrOp93bDIQPyBqNY1Lw&#10;IA+rZb+3wEy7O3/SLQ+liBD2GSqoQmgyKX1RkUU/dg1x9L5dazFE2ZZSt3iPcGvkJEnepcWa40KF&#10;DW0qKn7yX6vgy6XXyyg/Gt5v9X5zSA6j3EyVGg669RxEoC68wv/tD61gkqbwPBOP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ZYQzxQAAANwAAAAPAAAAAAAAAAAAAAAA&#10;AJ8CAABkcnMvZG93bnJldi54bWxQSwUGAAAAAAQABAD3AAAAkQMAAAAA&#10;" filled="t" fillcolor="silver" strokecolor="white">
                  <v:imagedata r:id="rId9" o:title=""/>
                </v:shape>
                <v:rect id="Rectangle 72" o:spid="_x0000_s1035" style="position:absolute;left:2751;top:9925;width:637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Q0sMA&#10;AADcAAAADwAAAGRycy9kb3ducmV2LnhtbESPQWsCMRSE7wX/Q3iCt5p1wVJWo6xSwZOgLVRvj80z&#10;Wdy8LJvUXf+9KRR6HGbmG2a5Hlwj7tSF2rOC2TQDQVx5XbNR8PW5e30HESKyxsYzKXhQgPVq9LLE&#10;Qvuej3Q/RSMShEOBCmyMbSFlqCw5DFPfEifv6juHMcnOSN1hn+CukXmWvUmHNacFiy1tLVW3049T&#10;8NFeDuXcBFl+R3u++U2/swej1GQ8lAsQkYb4H/5r77WCfJbD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MQ0sMAAADcAAAADwAAAAAAAAAAAAAAAACYAgAAZHJzL2Rv&#10;d25yZXYueG1sUEsFBgAAAAAEAAQA9QAAAIgDAAAAAA==&#10;" filled="f"/>
                <v:line id="Line 73" o:spid="_x0000_s1036" style="position:absolute;visibility:visible;mso-wrap-style:square" from="3273,10334" to="3331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<v:rect id="Rectangle 74" o:spid="_x0000_s1037" style="position:absolute;left:2809;top:9984;width:5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RFMYA&#10;AADcAAAADwAAAGRycy9kb3ducmV2LnhtbESPQWvCQBSE74X+h+UVehHdKNJKmo2USkFcFBq99PbI&#10;viah2bcxu2r8926h4HGYmW+YbDnYVpyp941jBdNJAoK4dKbhSsFh/zlegPAB2WDrmBRcycMyf3zI&#10;MDXuwl90LkIlIoR9igrqELpUSl/WZNFPXEccvR/XWwxR9pU0PV4i3LZyliQv0mLDcaHGjj5qKn+L&#10;k1Wgu2ak9XY1clu9WR9frzupv3dKPT8N728gAg3hHv5vr42C2XQOf2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9RFMYAAADcAAAADwAAAAAAAAAAAAAAAACYAgAAZHJz&#10;L2Rvd25yZXYueG1sUEsFBgAAAAAEAAQA9QAAAIsDAAAAAA==&#10;" fillcolor="#ddd"/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128905</wp:posOffset>
                </wp:positionV>
                <wp:extent cx="523240" cy="548640"/>
                <wp:effectExtent l="0" t="0" r="0" b="0"/>
                <wp:wrapNone/>
                <wp:docPr id="19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48640"/>
                          <a:chOff x="9095" y="9531"/>
                          <a:chExt cx="1472" cy="1482"/>
                        </a:xfrm>
                      </wpg:grpSpPr>
                      <wps:wsp>
                        <wps:cNvPr id="19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64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65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6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7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8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9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70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71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115.85pt;margin-top:10.15pt;width:41.2pt;height:43.2pt;z-index:251650048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" o:allowincell="f">
                <v:rect id="Rectangle 163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7tPMMA&#10;AADcAAAADwAAAGRycy9kb3ducmV2LnhtbERP22rCQBB9L/gPywh9KWZjaCVGV5FCSylUMAq+DtnJ&#10;BbOzaXYb49+7hULf5nCus96OphUD9a6xrGAexSCIC6sbrhScjm+zFITzyBpby6TgRg62m8nDGjNt&#10;r3ygIfeVCCHsMlRQe99lUrqiJoMush1x4ErbG/QB9pXUPV5DuGllEscLabDh0FBjR681FZf8xyiI&#10;9+m5zL8SvKTm6f27eHGflUuVepyOuxUIT6P/F/+5P3SYv3yG32fC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7tPMMAAADcAAAADwAAAAAAAAAAAAAAAACYAgAAZHJzL2Rv&#10;d25yZXYueG1sUEsFBgAAAAAEAAQA9QAAAIgDAAAAAA==&#10;" fillcolor="#eaeaea" strokeweight="1pt"/>
                <v:shape id="Freeform 164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smgcIA&#10;AADcAAAADwAAAGRycy9kb3ducmV2LnhtbERPS2sCMRC+F/wPYYTeatZCH65GEaFowUPdFbwOm3Gz&#10;upksSVy3/74pFHqbj+85i9VgW9GTD41jBdNJBoK4crrhWsGx/Hh6BxEissbWMSn4pgCr5ehhgbl2&#10;dz5QX8RapBAOOSowMXa5lKEyZDFMXEecuLPzFmOCvpba4z2F21Y+Z9mrtNhwajDY0cZQdS1uVgEX&#10;J7nfH/Dta2ewjP7Sl5/bXqnH8bCeg4g0xH/xn3un0/zZC/w+ky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yaBwgAAANwAAAAPAAAAAAAAAAAAAAAAAJgCAABkcnMvZG93&#10;bnJldi54bWxQSwUGAAAAAAQABAD1AAAAhwMAAAAA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165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GGMUA&#10;AADcAAAADwAAAGRycy9kb3ducmV2LnhtbESPQWvCQBCF70L/wzKFXsRsKlZtzCpFCUgvatT7kJ0m&#10;wexsyG5N+u+7hYK3Gd5737xJN4NpxJ06V1tW8BrFIIgLq2suFVzO2WQJwnlkjY1lUvBDDjbrp1GK&#10;ibY9n+ie+1IECLsEFVTet4mUrqjIoItsSxy0L9sZ9GHtSqk77APcNHIax3NpsOZwocKWthUVt/zb&#10;BMrhcFos/fXt+ElZNt5lsz5v9kq9PA8fKxCeBv8w/6f3OtR/n8PfM2EC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gYYxQAAANw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166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4jlsEA&#10;AADcAAAADwAAAGRycy9kb3ducmV2LnhtbERPS4vCMBC+L+x/CLPgbU3Xg49qFFkoPm4+2PU4NGNT&#10;bCalibX+eyMI3ubje85s0dlKtNT40rGCn34Cgjh3uuRCwfGQfY9B+ICssXJMCu7kYTH//Jhhqt2N&#10;d9TuQyFiCPsUFZgQ6lRKnxuy6PuuJo7c2TUWQ4RNIXWDtxhuKzlIkqG0WHJsMFjTr6H8sr9aBdnq&#10;ujnmnnbZ/8S0p02xDX+noVK9r245BRGoC2/xy73Wcf5kB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I5bBAAAA3AAAAA8AAAAAAAAAAAAAAAAAmAIAAGRycy9kb3du&#10;cmV2LnhtbFBLBQYAAAAABAAEAPUAAACGAwAAAAA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167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awwcUA&#10;AADcAAAADwAAAGRycy9kb3ducmV2LnhtbESPQWvCQBCF74X+h2UKXkrdVLDY1FWkIuRQFLU/YMiO&#10;2WB2NmTXJP5751DobYb35r1vluvRN6qnLtaBDbxPM1DEZbA1VwZ+z7u3BaiYkC02gcnAnSKsV89P&#10;S8xtGPhI/SlVSkI45mjApdTmWsfSkcc4DS2xaJfQeUyydpW2HQ4S7hs9y7IP7bFmaXDY0rej8nq6&#10;eQOjGza2P9Tb+fxY7LHQP6/nWzRm8jJuvkAlGtO/+e+6sIL/KbTyjEy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rDBxQAAANwAAAAPAAAAAAAAAAAAAAAAAJgCAABkcnMv&#10;ZG93bnJldi54bWxQSwUGAAAAAAQABAD1AAAAigMAAAAA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168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p+MEA&#10;AADcAAAADwAAAGRycy9kb3ducmV2LnhtbERPTYvCMBC9C/sfwgh701RRsdUoIivrxYNVxOPQjG2w&#10;mZQmavffb4SFvc3jfc5y3dlaPKn1xrGC0TABQVw4bbhUcD7tBnMQPiBrrB2Tgh/ysF599JaYaffi&#10;Iz3zUIoYwj5DBVUITSalLyqy6IeuIY7czbUWQ4RtKXWLrxhuazlOkpm0aDg2VNjQtqLinj+sgklz&#10;336NTX1Ir25zyb+9303NXKnPfrdZgAjUhX/xn3uv4/w0hfcz8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HKfjBAAAA3AAAAA8AAAAAAAAAAAAAAAAAmAIAAGRycy9kb3du&#10;cmV2LnhtbFBLBQYAAAAABAAEAPUAAACGAwAAAAA=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169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uUscA&#10;AADcAAAADwAAAGRycy9kb3ducmV2LnhtbESPzWoCQRCE74G8w9ABL6KzkSTI6ighKOaQSPxB9Nbs&#10;tDtLdnqWnY5u3j4TCORYVNVX1HTe+VpdqI1VYAP3wwwUcRFsxaWB/W45GIOKgmyxDkwGvinCfHZ7&#10;M8Xchitv6LKVUiUIxxwNOJEm1zoWjjzGYWiIk3cOrUdJsi21bfGa4L7Woyx70h4rTgsOG3pxVHxu&#10;v7yB1f7xtHiQ/k7exB0Pq4/1+/HUN6Z31z1PQAl18h/+a79aA4kIv2fSEd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drlLHAAAA3AAAAA8AAAAAAAAAAAAAAAAAmAIAAGRy&#10;cy9kb3ducmV2LnhtbFBLBQYAAAAABAAEAPUAAACMAwAAAAA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170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yicUA&#10;AADcAAAADwAAAGRycy9kb3ducmV2LnhtbESPW2sCMRSE3wX/QzhC3zSrBSmrcfGCtLVPupa+nm7O&#10;XurmZElSXf99Uyj0cZiZb5hl1ptWXMn5xrKC6SQBQVxY3XCl4Jzvx08gfEDW2FomBXfykK2GgyWm&#10;2t74SNdTqESEsE9RQR1Cl0rpi5oM+ontiKNXWmcwROkqqR3eIty0cpYkc2mw4bhQY0fbmorL6dso&#10;2PHh6/Hw/pG/bnYa3fr57Vjmn0o9jPr1AkSgPvyH/9ovWsEsmc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HKJxQAAANwAAAAPAAAAAAAAAAAAAAAAAJgCAABkcnMv&#10;ZG93bnJldi54bWxQSwUGAAAAAAQABAD1AAAAigMAAAAA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171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3IMUA&#10;AADcAAAADwAAAGRycy9kb3ducmV2LnhtbESPzWrDMBCE74W+g9hCLyWRatKQOJFNKaSUXEp+INeN&#10;tbFNrZWxlER9+6hQyHGYmW+YZRltJy40+NaxhtexAkFcOdNyrWG/W41mIHxANtg5Jg2/5KEsHh+W&#10;mBt35Q1dtqEWCcI+Rw1NCH0upa8asujHridO3skNFkOSQy3NgNcEt53MlJpKiy2nhQZ7+mio+tme&#10;rYbN5LOOah3Pb4dvbo8vh9UcJ53Wz0/xfQEiUAz38H/7y2jIVAZ/Z9IR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PcgxQAAANwAAAAPAAAAAAAAAAAAAAAAAJgCAABkcnMv&#10;ZG93bnJldi54bWxQSwUGAAAAAAQABAD1AAAAigMAAAAA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</w:p>
    <w:p w:rsidR="00A76AD8" w:rsidRPr="003B3388" w:rsidRDefault="00A76AD8">
      <w:pPr>
        <w:rPr>
          <w:lang w:val="fr-FR"/>
        </w:rPr>
      </w:pPr>
    </w:p>
    <w:p w:rsidR="00A76AD8" w:rsidRPr="003B3388" w:rsidRDefault="00A76AD8">
      <w:pPr>
        <w:rPr>
          <w:lang w:val="fr-FR"/>
        </w:rPr>
      </w:pPr>
    </w:p>
    <w:p w:rsidR="00A76AD8" w:rsidRPr="003B3388" w:rsidRDefault="00C267A0">
      <w:pPr>
        <w:rPr>
          <w:lang w:val="fr-FR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339.05pt;margin-top:4.4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63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252.65pt;margin-top:1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62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166.25pt;margin-top:4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" o:allowincell="f"/>
            </w:pict>
          </mc:Fallback>
        </mc:AlternateContent>
      </w:r>
    </w:p>
    <w:p w:rsidR="00A76AD8" w:rsidRPr="003B3388" w:rsidRDefault="00A76AD8">
      <w:pPr>
        <w:rPr>
          <w:lang w:val="fr-FR"/>
        </w:rPr>
      </w:pPr>
    </w:p>
    <w:p w:rsidR="00A76AD8" w:rsidRPr="003B3388" w:rsidRDefault="00C267A0">
      <w:pPr>
        <w:pStyle w:val="berschrift3"/>
        <w:rPr>
          <w:sz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6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26" style="position:absolute;margin-left:-13.75pt;margin-top:-.0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" o:allowincell="f"/>
            </w:pict>
          </mc:Fallback>
        </mc:AlternateContent>
      </w:r>
      <w:r w:rsidR="00A76AD8" w:rsidRPr="003B3388">
        <w:rPr>
          <w:sz w:val="20"/>
          <w:lang w:val="fr-FR"/>
        </w:rPr>
        <w:t xml:space="preserve">  </w:t>
      </w:r>
      <w:r w:rsidR="00A76AD8" w:rsidRPr="003B3388">
        <w:rPr>
          <w:b/>
          <w:sz w:val="20"/>
          <w:u w:val="single"/>
          <w:lang w:val="fr-FR"/>
        </w:rPr>
        <w:t xml:space="preserve">Croix Rouge </w:t>
      </w:r>
      <w:r w:rsidR="00A76AD8" w:rsidRPr="003B3388">
        <w:rPr>
          <w:sz w:val="22"/>
          <w:lang w:val="fr-FR"/>
        </w:rPr>
        <w:t xml:space="preserve">               Médecin                blessé                maladie</w:t>
      </w:r>
    </w:p>
    <w:p w:rsidR="00A76AD8" w:rsidRPr="003B3388" w:rsidRDefault="00A76AD8">
      <w:pPr>
        <w:rPr>
          <w:rFonts w:ascii="Arial" w:hAnsi="Arial"/>
          <w:sz w:val="22"/>
          <w:lang w:val="fr-FR"/>
        </w:rPr>
      </w:pPr>
      <w:r w:rsidRPr="003B3388">
        <w:rPr>
          <w:rFonts w:ascii="Arial" w:hAnsi="Arial"/>
          <w:sz w:val="24"/>
          <w:lang w:val="fr-FR"/>
        </w:rPr>
        <w:t xml:space="preserve">                                  </w:t>
      </w:r>
      <w:r w:rsidRPr="003B3388">
        <w:rPr>
          <w:rFonts w:ascii="Arial" w:hAnsi="Arial"/>
          <w:sz w:val="22"/>
          <w:lang w:val="fr-FR"/>
        </w:rPr>
        <w:t>d‘urgence</w:t>
      </w:r>
    </w:p>
    <w:p w:rsidR="00A76AD8" w:rsidRPr="003B3388" w:rsidRDefault="00C267A0">
      <w:pPr>
        <w:pStyle w:val="berschrift3"/>
        <w:rPr>
          <w:lang w:val="fr-FR"/>
        </w:rPr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120650</wp:posOffset>
                </wp:positionV>
                <wp:extent cx="457200" cy="358140"/>
                <wp:effectExtent l="0" t="0" r="0" b="0"/>
                <wp:wrapNone/>
                <wp:docPr id="55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58140"/>
                          <a:chOff x="3600" y="3744"/>
                          <a:chExt cx="4903" cy="2959"/>
                        </a:xfrm>
                      </wpg:grpSpPr>
                      <wps:wsp>
                        <wps:cNvPr id="56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5046" y="3744"/>
                            <a:ext cx="390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213"/>
                        <wps:cNvSpPr>
                          <a:spLocks noChangeArrowheads="1"/>
                        </wps:cNvSpPr>
                        <wps:spPr bwMode="auto">
                          <a:xfrm>
                            <a:off x="5496" y="3744"/>
                            <a:ext cx="408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14"/>
                        <wps:cNvSpPr>
                          <a:spLocks/>
                        </wps:cNvSpPr>
                        <wps:spPr bwMode="auto">
                          <a:xfrm>
                            <a:off x="4248" y="3877"/>
                            <a:ext cx="2641" cy="1313"/>
                          </a:xfrm>
                          <a:custGeom>
                            <a:avLst/>
                            <a:gdLst>
                              <a:gd name="T0" fmla="*/ 1891 w 2641"/>
                              <a:gd name="T1" fmla="*/ 452 h 1313"/>
                              <a:gd name="T2" fmla="*/ 1909 w 2641"/>
                              <a:gd name="T3" fmla="*/ 440 h 1313"/>
                              <a:gd name="T4" fmla="*/ 1927 w 2641"/>
                              <a:gd name="T5" fmla="*/ 427 h 1313"/>
                              <a:gd name="T6" fmla="*/ 1957 w 2641"/>
                              <a:gd name="T7" fmla="*/ 415 h 1313"/>
                              <a:gd name="T8" fmla="*/ 2041 w 2641"/>
                              <a:gd name="T9" fmla="*/ 403 h 1313"/>
                              <a:gd name="T10" fmla="*/ 2083 w 2641"/>
                              <a:gd name="T11" fmla="*/ 415 h 1313"/>
                              <a:gd name="T12" fmla="*/ 2107 w 2641"/>
                              <a:gd name="T13" fmla="*/ 427 h 1313"/>
                              <a:gd name="T14" fmla="*/ 2125 w 2641"/>
                              <a:gd name="T15" fmla="*/ 440 h 1313"/>
                              <a:gd name="T16" fmla="*/ 2143 w 2641"/>
                              <a:gd name="T17" fmla="*/ 452 h 1313"/>
                              <a:gd name="T18" fmla="*/ 2641 w 2641"/>
                              <a:gd name="T19" fmla="*/ 976 h 1313"/>
                              <a:gd name="T20" fmla="*/ 1873 w 2641"/>
                              <a:gd name="T21" fmla="*/ 843 h 1313"/>
                              <a:gd name="T22" fmla="*/ 1861 w 2641"/>
                              <a:gd name="T23" fmla="*/ 831 h 1313"/>
                              <a:gd name="T24" fmla="*/ 1843 w 2641"/>
                              <a:gd name="T25" fmla="*/ 819 h 1313"/>
                              <a:gd name="T26" fmla="*/ 1800 w 2641"/>
                              <a:gd name="T27" fmla="*/ 819 h 1313"/>
                              <a:gd name="T28" fmla="*/ 1782 w 2641"/>
                              <a:gd name="T29" fmla="*/ 831 h 1313"/>
                              <a:gd name="T30" fmla="*/ 1770 w 2641"/>
                              <a:gd name="T31" fmla="*/ 843 h 1313"/>
                              <a:gd name="T32" fmla="*/ 1452 w 2641"/>
                              <a:gd name="T33" fmla="*/ 1175 h 1313"/>
                              <a:gd name="T34" fmla="*/ 1434 w 2641"/>
                              <a:gd name="T35" fmla="*/ 1187 h 1313"/>
                              <a:gd name="T36" fmla="*/ 1410 w 2641"/>
                              <a:gd name="T37" fmla="*/ 1199 h 1313"/>
                              <a:gd name="T38" fmla="*/ 1350 w 2641"/>
                              <a:gd name="T39" fmla="*/ 1187 h 1313"/>
                              <a:gd name="T40" fmla="*/ 1332 w 2641"/>
                              <a:gd name="T41" fmla="*/ 1175 h 1313"/>
                              <a:gd name="T42" fmla="*/ 954 w 2641"/>
                              <a:gd name="T43" fmla="*/ 765 h 1313"/>
                              <a:gd name="T44" fmla="*/ 942 w 2641"/>
                              <a:gd name="T45" fmla="*/ 753 h 1313"/>
                              <a:gd name="T46" fmla="*/ 906 w 2641"/>
                              <a:gd name="T47" fmla="*/ 753 h 1313"/>
                              <a:gd name="T48" fmla="*/ 888 w 2641"/>
                              <a:gd name="T49" fmla="*/ 765 h 1313"/>
                              <a:gd name="T50" fmla="*/ 0 w 2641"/>
                              <a:gd name="T51" fmla="*/ 1096 h 1313"/>
                              <a:gd name="T52" fmla="*/ 624 w 2641"/>
                              <a:gd name="T53" fmla="*/ 427 h 1313"/>
                              <a:gd name="T54" fmla="*/ 642 w 2641"/>
                              <a:gd name="T55" fmla="*/ 415 h 1313"/>
                              <a:gd name="T56" fmla="*/ 660 w 2641"/>
                              <a:gd name="T57" fmla="*/ 403 h 1313"/>
                              <a:gd name="T58" fmla="*/ 678 w 2641"/>
                              <a:gd name="T59" fmla="*/ 391 h 1313"/>
                              <a:gd name="T60" fmla="*/ 708 w 2641"/>
                              <a:gd name="T61" fmla="*/ 379 h 1313"/>
                              <a:gd name="T62" fmla="*/ 744 w 2641"/>
                              <a:gd name="T63" fmla="*/ 367 h 1313"/>
                              <a:gd name="T64" fmla="*/ 1927 w 2641"/>
                              <a:gd name="T65" fmla="*/ 36 h 1313"/>
                              <a:gd name="T66" fmla="*/ 1945 w 2641"/>
                              <a:gd name="T67" fmla="*/ 24 h 1313"/>
                              <a:gd name="T68" fmla="*/ 1963 w 2641"/>
                              <a:gd name="T69" fmla="*/ 12 h 1313"/>
                              <a:gd name="T70" fmla="*/ 1999 w 2641"/>
                              <a:gd name="T71" fmla="*/ 0 h 1313"/>
                              <a:gd name="T72" fmla="*/ 2041 w 2641"/>
                              <a:gd name="T73" fmla="*/ 12 h 1313"/>
                              <a:gd name="T74" fmla="*/ 2059 w 2641"/>
                              <a:gd name="T75" fmla="*/ 24 h 1313"/>
                              <a:gd name="T76" fmla="*/ 2071 w 2641"/>
                              <a:gd name="T77" fmla="*/ 42 h 1313"/>
                              <a:gd name="T78" fmla="*/ 2083 w 2641"/>
                              <a:gd name="T79" fmla="*/ 60 h 1313"/>
                              <a:gd name="T80" fmla="*/ 2095 w 2641"/>
                              <a:gd name="T81" fmla="*/ 144 h 1313"/>
                              <a:gd name="T82" fmla="*/ 2083 w 2641"/>
                              <a:gd name="T83" fmla="*/ 162 h 1313"/>
                              <a:gd name="T84" fmla="*/ 1668 w 2641"/>
                              <a:gd name="T85" fmla="*/ 566 h 1313"/>
                              <a:gd name="T86" fmla="*/ 1644 w 2641"/>
                              <a:gd name="T87" fmla="*/ 578 h 1313"/>
                              <a:gd name="T88" fmla="*/ 1608 w 2641"/>
                              <a:gd name="T89" fmla="*/ 590 h 1313"/>
                              <a:gd name="T90" fmla="*/ 1068 w 2641"/>
                              <a:gd name="T91" fmla="*/ 590 h 1313"/>
                              <a:gd name="T92" fmla="*/ 1080 w 2641"/>
                              <a:gd name="T93" fmla="*/ 608 h 1313"/>
                              <a:gd name="T94" fmla="*/ 1362 w 2641"/>
                              <a:gd name="T95" fmla="*/ 922 h 1313"/>
                              <a:gd name="T96" fmla="*/ 1410 w 2641"/>
                              <a:gd name="T97" fmla="*/ 922 h 1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41" h="1313">
                                <a:moveTo>
                                  <a:pt x="1434" y="916"/>
                                </a:moveTo>
                                <a:lnTo>
                                  <a:pt x="1873" y="464"/>
                                </a:lnTo>
                                <a:lnTo>
                                  <a:pt x="1885" y="452"/>
                                </a:lnTo>
                                <a:lnTo>
                                  <a:pt x="1891" y="452"/>
                                </a:lnTo>
                                <a:lnTo>
                                  <a:pt x="1891" y="446"/>
                                </a:lnTo>
                                <a:lnTo>
                                  <a:pt x="1897" y="446"/>
                                </a:lnTo>
                                <a:lnTo>
                                  <a:pt x="1903" y="440"/>
                                </a:lnTo>
                                <a:lnTo>
                                  <a:pt x="1909" y="440"/>
                                </a:lnTo>
                                <a:lnTo>
                                  <a:pt x="1909" y="433"/>
                                </a:lnTo>
                                <a:lnTo>
                                  <a:pt x="1915" y="433"/>
                                </a:lnTo>
                                <a:lnTo>
                                  <a:pt x="1921" y="427"/>
                                </a:lnTo>
                                <a:lnTo>
                                  <a:pt x="1927" y="427"/>
                                </a:lnTo>
                                <a:lnTo>
                                  <a:pt x="1933" y="421"/>
                                </a:lnTo>
                                <a:lnTo>
                                  <a:pt x="1939" y="421"/>
                                </a:lnTo>
                                <a:lnTo>
                                  <a:pt x="1945" y="415"/>
                                </a:lnTo>
                                <a:lnTo>
                                  <a:pt x="1957" y="415"/>
                                </a:lnTo>
                                <a:lnTo>
                                  <a:pt x="1957" y="409"/>
                                </a:lnTo>
                                <a:lnTo>
                                  <a:pt x="1981" y="409"/>
                                </a:lnTo>
                                <a:lnTo>
                                  <a:pt x="1981" y="403"/>
                                </a:lnTo>
                                <a:lnTo>
                                  <a:pt x="2041" y="403"/>
                                </a:lnTo>
                                <a:lnTo>
                                  <a:pt x="2047" y="409"/>
                                </a:lnTo>
                                <a:lnTo>
                                  <a:pt x="2065" y="409"/>
                                </a:lnTo>
                                <a:lnTo>
                                  <a:pt x="2071" y="415"/>
                                </a:lnTo>
                                <a:lnTo>
                                  <a:pt x="2083" y="415"/>
                                </a:lnTo>
                                <a:lnTo>
                                  <a:pt x="2083" y="421"/>
                                </a:lnTo>
                                <a:lnTo>
                                  <a:pt x="2095" y="421"/>
                                </a:lnTo>
                                <a:lnTo>
                                  <a:pt x="2095" y="427"/>
                                </a:lnTo>
                                <a:lnTo>
                                  <a:pt x="2107" y="427"/>
                                </a:lnTo>
                                <a:lnTo>
                                  <a:pt x="2107" y="433"/>
                                </a:lnTo>
                                <a:lnTo>
                                  <a:pt x="2113" y="433"/>
                                </a:lnTo>
                                <a:lnTo>
                                  <a:pt x="2119" y="440"/>
                                </a:lnTo>
                                <a:lnTo>
                                  <a:pt x="2125" y="440"/>
                                </a:lnTo>
                                <a:lnTo>
                                  <a:pt x="2131" y="446"/>
                                </a:lnTo>
                                <a:lnTo>
                                  <a:pt x="2137" y="446"/>
                                </a:lnTo>
                                <a:lnTo>
                                  <a:pt x="2137" y="452"/>
                                </a:lnTo>
                                <a:lnTo>
                                  <a:pt x="2143" y="452"/>
                                </a:lnTo>
                                <a:lnTo>
                                  <a:pt x="2143" y="458"/>
                                </a:lnTo>
                                <a:lnTo>
                                  <a:pt x="2149" y="458"/>
                                </a:lnTo>
                                <a:lnTo>
                                  <a:pt x="2155" y="464"/>
                                </a:lnTo>
                                <a:lnTo>
                                  <a:pt x="2641" y="976"/>
                                </a:lnTo>
                                <a:lnTo>
                                  <a:pt x="2323" y="1313"/>
                                </a:lnTo>
                                <a:lnTo>
                                  <a:pt x="1879" y="849"/>
                                </a:lnTo>
                                <a:lnTo>
                                  <a:pt x="1879" y="843"/>
                                </a:lnTo>
                                <a:lnTo>
                                  <a:pt x="1873" y="843"/>
                                </a:lnTo>
                                <a:lnTo>
                                  <a:pt x="1873" y="837"/>
                                </a:lnTo>
                                <a:lnTo>
                                  <a:pt x="1867" y="837"/>
                                </a:lnTo>
                                <a:lnTo>
                                  <a:pt x="1867" y="831"/>
                                </a:lnTo>
                                <a:lnTo>
                                  <a:pt x="1861" y="831"/>
                                </a:lnTo>
                                <a:lnTo>
                                  <a:pt x="1861" y="825"/>
                                </a:lnTo>
                                <a:lnTo>
                                  <a:pt x="1855" y="825"/>
                                </a:lnTo>
                                <a:lnTo>
                                  <a:pt x="1849" y="819"/>
                                </a:lnTo>
                                <a:lnTo>
                                  <a:pt x="1843" y="819"/>
                                </a:lnTo>
                                <a:lnTo>
                                  <a:pt x="1837" y="813"/>
                                </a:lnTo>
                                <a:lnTo>
                                  <a:pt x="1806" y="813"/>
                                </a:lnTo>
                                <a:lnTo>
                                  <a:pt x="1806" y="819"/>
                                </a:lnTo>
                                <a:lnTo>
                                  <a:pt x="1800" y="819"/>
                                </a:lnTo>
                                <a:lnTo>
                                  <a:pt x="1794" y="825"/>
                                </a:lnTo>
                                <a:lnTo>
                                  <a:pt x="1788" y="825"/>
                                </a:lnTo>
                                <a:lnTo>
                                  <a:pt x="1788" y="831"/>
                                </a:lnTo>
                                <a:lnTo>
                                  <a:pt x="1782" y="831"/>
                                </a:lnTo>
                                <a:lnTo>
                                  <a:pt x="1782" y="837"/>
                                </a:lnTo>
                                <a:lnTo>
                                  <a:pt x="1776" y="837"/>
                                </a:lnTo>
                                <a:lnTo>
                                  <a:pt x="1776" y="843"/>
                                </a:lnTo>
                                <a:lnTo>
                                  <a:pt x="1770" y="843"/>
                                </a:lnTo>
                                <a:lnTo>
                                  <a:pt x="1770" y="849"/>
                                </a:lnTo>
                                <a:lnTo>
                                  <a:pt x="1458" y="1169"/>
                                </a:lnTo>
                                <a:lnTo>
                                  <a:pt x="1452" y="1169"/>
                                </a:lnTo>
                                <a:lnTo>
                                  <a:pt x="1452" y="1175"/>
                                </a:lnTo>
                                <a:lnTo>
                                  <a:pt x="1446" y="1175"/>
                                </a:lnTo>
                                <a:lnTo>
                                  <a:pt x="1446" y="1181"/>
                                </a:lnTo>
                                <a:lnTo>
                                  <a:pt x="1434" y="1181"/>
                                </a:lnTo>
                                <a:lnTo>
                                  <a:pt x="1434" y="1187"/>
                                </a:lnTo>
                                <a:lnTo>
                                  <a:pt x="1422" y="1187"/>
                                </a:lnTo>
                                <a:lnTo>
                                  <a:pt x="1422" y="1193"/>
                                </a:lnTo>
                                <a:lnTo>
                                  <a:pt x="1410" y="1193"/>
                                </a:lnTo>
                                <a:lnTo>
                                  <a:pt x="1410" y="1199"/>
                                </a:lnTo>
                                <a:lnTo>
                                  <a:pt x="1368" y="1199"/>
                                </a:lnTo>
                                <a:lnTo>
                                  <a:pt x="1368" y="1193"/>
                                </a:lnTo>
                                <a:lnTo>
                                  <a:pt x="1350" y="1193"/>
                                </a:lnTo>
                                <a:lnTo>
                                  <a:pt x="1350" y="1187"/>
                                </a:lnTo>
                                <a:lnTo>
                                  <a:pt x="1344" y="1187"/>
                                </a:lnTo>
                                <a:lnTo>
                                  <a:pt x="1344" y="1181"/>
                                </a:lnTo>
                                <a:lnTo>
                                  <a:pt x="1338" y="1181"/>
                                </a:lnTo>
                                <a:lnTo>
                                  <a:pt x="1332" y="1175"/>
                                </a:lnTo>
                                <a:lnTo>
                                  <a:pt x="1326" y="1175"/>
                                </a:lnTo>
                                <a:lnTo>
                                  <a:pt x="1326" y="1169"/>
                                </a:lnTo>
                                <a:lnTo>
                                  <a:pt x="954" y="771"/>
                                </a:lnTo>
                                <a:lnTo>
                                  <a:pt x="954" y="765"/>
                                </a:lnTo>
                                <a:lnTo>
                                  <a:pt x="948" y="765"/>
                                </a:lnTo>
                                <a:lnTo>
                                  <a:pt x="948" y="759"/>
                                </a:lnTo>
                                <a:lnTo>
                                  <a:pt x="942" y="759"/>
                                </a:lnTo>
                                <a:lnTo>
                                  <a:pt x="942" y="753"/>
                                </a:lnTo>
                                <a:lnTo>
                                  <a:pt x="930" y="753"/>
                                </a:lnTo>
                                <a:lnTo>
                                  <a:pt x="930" y="747"/>
                                </a:lnTo>
                                <a:lnTo>
                                  <a:pt x="906" y="747"/>
                                </a:lnTo>
                                <a:lnTo>
                                  <a:pt x="906" y="753"/>
                                </a:lnTo>
                                <a:lnTo>
                                  <a:pt x="894" y="753"/>
                                </a:lnTo>
                                <a:lnTo>
                                  <a:pt x="894" y="759"/>
                                </a:lnTo>
                                <a:lnTo>
                                  <a:pt x="888" y="759"/>
                                </a:lnTo>
                                <a:lnTo>
                                  <a:pt x="888" y="765"/>
                                </a:lnTo>
                                <a:lnTo>
                                  <a:pt x="882" y="765"/>
                                </a:lnTo>
                                <a:lnTo>
                                  <a:pt x="882" y="771"/>
                                </a:lnTo>
                                <a:lnTo>
                                  <a:pt x="576" y="1096"/>
                                </a:lnTo>
                                <a:lnTo>
                                  <a:pt x="0" y="1096"/>
                                </a:lnTo>
                                <a:lnTo>
                                  <a:pt x="612" y="440"/>
                                </a:lnTo>
                                <a:lnTo>
                                  <a:pt x="618" y="433"/>
                                </a:lnTo>
                                <a:lnTo>
                                  <a:pt x="624" y="433"/>
                                </a:lnTo>
                                <a:lnTo>
                                  <a:pt x="624" y="427"/>
                                </a:lnTo>
                                <a:lnTo>
                                  <a:pt x="630" y="427"/>
                                </a:lnTo>
                                <a:lnTo>
                                  <a:pt x="630" y="421"/>
                                </a:lnTo>
                                <a:lnTo>
                                  <a:pt x="636" y="421"/>
                                </a:lnTo>
                                <a:lnTo>
                                  <a:pt x="642" y="415"/>
                                </a:lnTo>
                                <a:lnTo>
                                  <a:pt x="648" y="415"/>
                                </a:lnTo>
                                <a:lnTo>
                                  <a:pt x="648" y="409"/>
                                </a:lnTo>
                                <a:lnTo>
                                  <a:pt x="654" y="409"/>
                                </a:lnTo>
                                <a:lnTo>
                                  <a:pt x="660" y="403"/>
                                </a:lnTo>
                                <a:lnTo>
                                  <a:pt x="666" y="403"/>
                                </a:lnTo>
                                <a:lnTo>
                                  <a:pt x="666" y="397"/>
                                </a:lnTo>
                                <a:lnTo>
                                  <a:pt x="678" y="397"/>
                                </a:lnTo>
                                <a:lnTo>
                                  <a:pt x="678" y="391"/>
                                </a:lnTo>
                                <a:lnTo>
                                  <a:pt x="690" y="391"/>
                                </a:lnTo>
                                <a:lnTo>
                                  <a:pt x="690" y="385"/>
                                </a:lnTo>
                                <a:lnTo>
                                  <a:pt x="702" y="385"/>
                                </a:lnTo>
                                <a:lnTo>
                                  <a:pt x="708" y="379"/>
                                </a:lnTo>
                                <a:lnTo>
                                  <a:pt x="720" y="379"/>
                                </a:lnTo>
                                <a:lnTo>
                                  <a:pt x="720" y="373"/>
                                </a:lnTo>
                                <a:lnTo>
                                  <a:pt x="744" y="373"/>
                                </a:lnTo>
                                <a:lnTo>
                                  <a:pt x="744" y="367"/>
                                </a:lnTo>
                                <a:lnTo>
                                  <a:pt x="780" y="367"/>
                                </a:lnTo>
                                <a:lnTo>
                                  <a:pt x="1584" y="367"/>
                                </a:lnTo>
                                <a:lnTo>
                                  <a:pt x="1921" y="36"/>
                                </a:lnTo>
                                <a:lnTo>
                                  <a:pt x="1927" y="36"/>
                                </a:lnTo>
                                <a:lnTo>
                                  <a:pt x="1927" y="30"/>
                                </a:lnTo>
                                <a:lnTo>
                                  <a:pt x="1933" y="30"/>
                                </a:lnTo>
                                <a:lnTo>
                                  <a:pt x="1933" y="24"/>
                                </a:lnTo>
                                <a:lnTo>
                                  <a:pt x="1945" y="24"/>
                                </a:lnTo>
                                <a:lnTo>
                                  <a:pt x="1945" y="18"/>
                                </a:lnTo>
                                <a:lnTo>
                                  <a:pt x="1951" y="18"/>
                                </a:lnTo>
                                <a:lnTo>
                                  <a:pt x="1951" y="12"/>
                                </a:lnTo>
                                <a:lnTo>
                                  <a:pt x="1963" y="12"/>
                                </a:lnTo>
                                <a:lnTo>
                                  <a:pt x="1963" y="6"/>
                                </a:lnTo>
                                <a:lnTo>
                                  <a:pt x="1987" y="6"/>
                                </a:lnTo>
                                <a:lnTo>
                                  <a:pt x="1987" y="0"/>
                                </a:lnTo>
                                <a:lnTo>
                                  <a:pt x="1999" y="0"/>
                                </a:lnTo>
                                <a:lnTo>
                                  <a:pt x="1999" y="6"/>
                                </a:lnTo>
                                <a:lnTo>
                                  <a:pt x="2023" y="6"/>
                                </a:lnTo>
                                <a:lnTo>
                                  <a:pt x="2029" y="12"/>
                                </a:lnTo>
                                <a:lnTo>
                                  <a:pt x="2041" y="12"/>
                                </a:lnTo>
                                <a:lnTo>
                                  <a:pt x="2041" y="18"/>
                                </a:lnTo>
                                <a:lnTo>
                                  <a:pt x="2053" y="18"/>
                                </a:lnTo>
                                <a:lnTo>
                                  <a:pt x="2053" y="24"/>
                                </a:lnTo>
                                <a:lnTo>
                                  <a:pt x="2059" y="24"/>
                                </a:lnTo>
                                <a:lnTo>
                                  <a:pt x="2059" y="30"/>
                                </a:lnTo>
                                <a:lnTo>
                                  <a:pt x="2065" y="30"/>
                                </a:lnTo>
                                <a:lnTo>
                                  <a:pt x="2071" y="36"/>
                                </a:lnTo>
                                <a:lnTo>
                                  <a:pt x="2071" y="42"/>
                                </a:lnTo>
                                <a:lnTo>
                                  <a:pt x="2077" y="42"/>
                                </a:lnTo>
                                <a:lnTo>
                                  <a:pt x="2077" y="48"/>
                                </a:lnTo>
                                <a:lnTo>
                                  <a:pt x="2083" y="48"/>
                                </a:lnTo>
                                <a:lnTo>
                                  <a:pt x="2083" y="60"/>
                                </a:lnTo>
                                <a:lnTo>
                                  <a:pt x="2089" y="66"/>
                                </a:lnTo>
                                <a:lnTo>
                                  <a:pt x="2089" y="90"/>
                                </a:lnTo>
                                <a:lnTo>
                                  <a:pt x="2095" y="96"/>
                                </a:lnTo>
                                <a:lnTo>
                                  <a:pt x="2095" y="144"/>
                                </a:lnTo>
                                <a:lnTo>
                                  <a:pt x="2089" y="144"/>
                                </a:lnTo>
                                <a:lnTo>
                                  <a:pt x="2089" y="156"/>
                                </a:lnTo>
                                <a:lnTo>
                                  <a:pt x="2083" y="156"/>
                                </a:lnTo>
                                <a:lnTo>
                                  <a:pt x="2083" y="162"/>
                                </a:lnTo>
                                <a:lnTo>
                                  <a:pt x="1680" y="560"/>
                                </a:lnTo>
                                <a:lnTo>
                                  <a:pt x="1674" y="560"/>
                                </a:lnTo>
                                <a:lnTo>
                                  <a:pt x="1674" y="566"/>
                                </a:lnTo>
                                <a:lnTo>
                                  <a:pt x="1668" y="566"/>
                                </a:lnTo>
                                <a:lnTo>
                                  <a:pt x="1668" y="572"/>
                                </a:lnTo>
                                <a:lnTo>
                                  <a:pt x="1656" y="572"/>
                                </a:lnTo>
                                <a:lnTo>
                                  <a:pt x="1656" y="578"/>
                                </a:lnTo>
                                <a:lnTo>
                                  <a:pt x="1644" y="578"/>
                                </a:lnTo>
                                <a:lnTo>
                                  <a:pt x="1644" y="584"/>
                                </a:lnTo>
                                <a:lnTo>
                                  <a:pt x="1620" y="584"/>
                                </a:lnTo>
                                <a:lnTo>
                                  <a:pt x="1620" y="590"/>
                                </a:lnTo>
                                <a:lnTo>
                                  <a:pt x="1608" y="590"/>
                                </a:lnTo>
                                <a:lnTo>
                                  <a:pt x="1074" y="590"/>
                                </a:lnTo>
                                <a:lnTo>
                                  <a:pt x="1074" y="584"/>
                                </a:lnTo>
                                <a:lnTo>
                                  <a:pt x="1074" y="590"/>
                                </a:lnTo>
                                <a:lnTo>
                                  <a:pt x="1068" y="590"/>
                                </a:lnTo>
                                <a:lnTo>
                                  <a:pt x="1068" y="602"/>
                                </a:lnTo>
                                <a:lnTo>
                                  <a:pt x="1074" y="602"/>
                                </a:lnTo>
                                <a:lnTo>
                                  <a:pt x="1074" y="608"/>
                                </a:lnTo>
                                <a:lnTo>
                                  <a:pt x="1080" y="608"/>
                                </a:lnTo>
                                <a:lnTo>
                                  <a:pt x="1080" y="614"/>
                                </a:lnTo>
                                <a:lnTo>
                                  <a:pt x="1356" y="916"/>
                                </a:lnTo>
                                <a:lnTo>
                                  <a:pt x="1362" y="916"/>
                                </a:lnTo>
                                <a:lnTo>
                                  <a:pt x="1362" y="922"/>
                                </a:lnTo>
                                <a:lnTo>
                                  <a:pt x="1374" y="922"/>
                                </a:lnTo>
                                <a:lnTo>
                                  <a:pt x="1374" y="928"/>
                                </a:lnTo>
                                <a:lnTo>
                                  <a:pt x="1410" y="928"/>
                                </a:lnTo>
                                <a:lnTo>
                                  <a:pt x="1410" y="922"/>
                                </a:lnTo>
                                <a:lnTo>
                                  <a:pt x="1428" y="922"/>
                                </a:lnTo>
                                <a:lnTo>
                                  <a:pt x="1428" y="916"/>
                                </a:lnTo>
                                <a:lnTo>
                                  <a:pt x="1434" y="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15"/>
                        <wps:cNvSpPr>
                          <a:spLocks/>
                        </wps:cNvSpPr>
                        <wps:spPr bwMode="auto">
                          <a:xfrm>
                            <a:off x="3600" y="5196"/>
                            <a:ext cx="1482" cy="1507"/>
                          </a:xfrm>
                          <a:custGeom>
                            <a:avLst/>
                            <a:gdLst>
                              <a:gd name="T0" fmla="*/ 744 w 1482"/>
                              <a:gd name="T1" fmla="*/ 814 h 1507"/>
                              <a:gd name="T2" fmla="*/ 750 w 1482"/>
                              <a:gd name="T3" fmla="*/ 802 h 1507"/>
                              <a:gd name="T4" fmla="*/ 756 w 1482"/>
                              <a:gd name="T5" fmla="*/ 796 h 1507"/>
                              <a:gd name="T6" fmla="*/ 762 w 1482"/>
                              <a:gd name="T7" fmla="*/ 784 h 1507"/>
                              <a:gd name="T8" fmla="*/ 768 w 1482"/>
                              <a:gd name="T9" fmla="*/ 778 h 1507"/>
                              <a:gd name="T10" fmla="*/ 774 w 1482"/>
                              <a:gd name="T11" fmla="*/ 766 h 1507"/>
                              <a:gd name="T12" fmla="*/ 780 w 1482"/>
                              <a:gd name="T13" fmla="*/ 754 h 1507"/>
                              <a:gd name="T14" fmla="*/ 786 w 1482"/>
                              <a:gd name="T15" fmla="*/ 736 h 1507"/>
                              <a:gd name="T16" fmla="*/ 810 w 1482"/>
                              <a:gd name="T17" fmla="*/ 49 h 1507"/>
                              <a:gd name="T18" fmla="*/ 1290 w 1482"/>
                              <a:gd name="T19" fmla="*/ 1423 h 1507"/>
                              <a:gd name="T20" fmla="*/ 1290 w 1482"/>
                              <a:gd name="T21" fmla="*/ 1459 h 1507"/>
                              <a:gd name="T22" fmla="*/ 1350 w 1482"/>
                              <a:gd name="T23" fmla="*/ 1501 h 1507"/>
                              <a:gd name="T24" fmla="*/ 1428 w 1482"/>
                              <a:gd name="T25" fmla="*/ 1501 h 1507"/>
                              <a:gd name="T26" fmla="*/ 1476 w 1482"/>
                              <a:gd name="T27" fmla="*/ 1459 h 1507"/>
                              <a:gd name="T28" fmla="*/ 1482 w 1482"/>
                              <a:gd name="T29" fmla="*/ 470 h 1507"/>
                              <a:gd name="T30" fmla="*/ 1476 w 1482"/>
                              <a:gd name="T31" fmla="*/ 452 h 1507"/>
                              <a:gd name="T32" fmla="*/ 1470 w 1482"/>
                              <a:gd name="T33" fmla="*/ 440 h 1507"/>
                              <a:gd name="T34" fmla="*/ 1464 w 1482"/>
                              <a:gd name="T35" fmla="*/ 428 h 1507"/>
                              <a:gd name="T36" fmla="*/ 1458 w 1482"/>
                              <a:gd name="T37" fmla="*/ 422 h 1507"/>
                              <a:gd name="T38" fmla="*/ 1452 w 1482"/>
                              <a:gd name="T39" fmla="*/ 416 h 1507"/>
                              <a:gd name="T40" fmla="*/ 1446 w 1482"/>
                              <a:gd name="T41" fmla="*/ 410 h 1507"/>
                              <a:gd name="T42" fmla="*/ 1434 w 1482"/>
                              <a:gd name="T43" fmla="*/ 392 h 1507"/>
                              <a:gd name="T44" fmla="*/ 1050 w 1482"/>
                              <a:gd name="T45" fmla="*/ 0 h 1507"/>
                              <a:gd name="T46" fmla="*/ 564 w 1482"/>
                              <a:gd name="T47" fmla="*/ 693 h 1507"/>
                              <a:gd name="T48" fmla="*/ 12 w 1482"/>
                              <a:gd name="T49" fmla="*/ 1296 h 1507"/>
                              <a:gd name="T50" fmla="*/ 6 w 1482"/>
                              <a:gd name="T51" fmla="*/ 1308 h 1507"/>
                              <a:gd name="T52" fmla="*/ 0 w 1482"/>
                              <a:gd name="T53" fmla="*/ 1380 h 1507"/>
                              <a:gd name="T54" fmla="*/ 6 w 1482"/>
                              <a:gd name="T55" fmla="*/ 1392 h 1507"/>
                              <a:gd name="T56" fmla="*/ 12 w 1482"/>
                              <a:gd name="T57" fmla="*/ 1404 h 1507"/>
                              <a:gd name="T58" fmla="*/ 18 w 1482"/>
                              <a:gd name="T59" fmla="*/ 1411 h 1507"/>
                              <a:gd name="T60" fmla="*/ 24 w 1482"/>
                              <a:gd name="T61" fmla="*/ 1417 h 1507"/>
                              <a:gd name="T62" fmla="*/ 30 w 1482"/>
                              <a:gd name="T63" fmla="*/ 1423 h 1507"/>
                              <a:gd name="T64" fmla="*/ 42 w 1482"/>
                              <a:gd name="T65" fmla="*/ 1429 h 1507"/>
                              <a:gd name="T66" fmla="*/ 48 w 1482"/>
                              <a:gd name="T67" fmla="*/ 1435 h 1507"/>
                              <a:gd name="T68" fmla="*/ 60 w 1482"/>
                              <a:gd name="T69" fmla="*/ 1441 h 1507"/>
                              <a:gd name="T70" fmla="*/ 78 w 1482"/>
                              <a:gd name="T71" fmla="*/ 1447 h 1507"/>
                              <a:gd name="T72" fmla="*/ 126 w 1482"/>
                              <a:gd name="T73" fmla="*/ 1441 h 1507"/>
                              <a:gd name="T74" fmla="*/ 168 w 1482"/>
                              <a:gd name="T75" fmla="*/ 1435 h 1507"/>
                              <a:gd name="T76" fmla="*/ 174 w 1482"/>
                              <a:gd name="T77" fmla="*/ 1429 h 1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82" h="1507">
                                <a:moveTo>
                                  <a:pt x="174" y="1429"/>
                                </a:moveTo>
                                <a:lnTo>
                                  <a:pt x="744" y="814"/>
                                </a:lnTo>
                                <a:lnTo>
                                  <a:pt x="750" y="808"/>
                                </a:lnTo>
                                <a:lnTo>
                                  <a:pt x="750" y="802"/>
                                </a:lnTo>
                                <a:lnTo>
                                  <a:pt x="756" y="802"/>
                                </a:lnTo>
                                <a:lnTo>
                                  <a:pt x="756" y="796"/>
                                </a:lnTo>
                                <a:lnTo>
                                  <a:pt x="762" y="790"/>
                                </a:lnTo>
                                <a:lnTo>
                                  <a:pt x="762" y="784"/>
                                </a:lnTo>
                                <a:lnTo>
                                  <a:pt x="768" y="784"/>
                                </a:lnTo>
                                <a:lnTo>
                                  <a:pt x="768" y="778"/>
                                </a:lnTo>
                                <a:lnTo>
                                  <a:pt x="774" y="772"/>
                                </a:lnTo>
                                <a:lnTo>
                                  <a:pt x="774" y="766"/>
                                </a:lnTo>
                                <a:lnTo>
                                  <a:pt x="780" y="766"/>
                                </a:lnTo>
                                <a:lnTo>
                                  <a:pt x="780" y="754"/>
                                </a:lnTo>
                                <a:lnTo>
                                  <a:pt x="786" y="754"/>
                                </a:lnTo>
                                <a:lnTo>
                                  <a:pt x="786" y="736"/>
                                </a:lnTo>
                                <a:lnTo>
                                  <a:pt x="786" y="49"/>
                                </a:lnTo>
                                <a:lnTo>
                                  <a:pt x="810" y="49"/>
                                </a:lnTo>
                                <a:lnTo>
                                  <a:pt x="1290" y="549"/>
                                </a:lnTo>
                                <a:lnTo>
                                  <a:pt x="1290" y="1423"/>
                                </a:lnTo>
                                <a:lnTo>
                                  <a:pt x="1284" y="1423"/>
                                </a:lnTo>
                                <a:lnTo>
                                  <a:pt x="1290" y="1459"/>
                                </a:lnTo>
                                <a:lnTo>
                                  <a:pt x="1314" y="1483"/>
                                </a:lnTo>
                                <a:lnTo>
                                  <a:pt x="1350" y="1501"/>
                                </a:lnTo>
                                <a:lnTo>
                                  <a:pt x="1392" y="1507"/>
                                </a:lnTo>
                                <a:lnTo>
                                  <a:pt x="1428" y="1501"/>
                                </a:lnTo>
                                <a:lnTo>
                                  <a:pt x="1458" y="1483"/>
                                </a:lnTo>
                                <a:lnTo>
                                  <a:pt x="1476" y="1459"/>
                                </a:lnTo>
                                <a:lnTo>
                                  <a:pt x="1482" y="1423"/>
                                </a:lnTo>
                                <a:lnTo>
                                  <a:pt x="1482" y="470"/>
                                </a:lnTo>
                                <a:lnTo>
                                  <a:pt x="1476" y="470"/>
                                </a:lnTo>
                                <a:lnTo>
                                  <a:pt x="1476" y="452"/>
                                </a:lnTo>
                                <a:lnTo>
                                  <a:pt x="1470" y="452"/>
                                </a:lnTo>
                                <a:lnTo>
                                  <a:pt x="1470" y="440"/>
                                </a:lnTo>
                                <a:lnTo>
                                  <a:pt x="1464" y="440"/>
                                </a:lnTo>
                                <a:lnTo>
                                  <a:pt x="1464" y="428"/>
                                </a:lnTo>
                                <a:lnTo>
                                  <a:pt x="1458" y="428"/>
                                </a:lnTo>
                                <a:lnTo>
                                  <a:pt x="1458" y="422"/>
                                </a:lnTo>
                                <a:lnTo>
                                  <a:pt x="1452" y="422"/>
                                </a:lnTo>
                                <a:lnTo>
                                  <a:pt x="1452" y="416"/>
                                </a:lnTo>
                                <a:lnTo>
                                  <a:pt x="1446" y="416"/>
                                </a:lnTo>
                                <a:lnTo>
                                  <a:pt x="1446" y="410"/>
                                </a:lnTo>
                                <a:lnTo>
                                  <a:pt x="1434" y="398"/>
                                </a:lnTo>
                                <a:lnTo>
                                  <a:pt x="1434" y="392"/>
                                </a:lnTo>
                                <a:lnTo>
                                  <a:pt x="1428" y="392"/>
                                </a:lnTo>
                                <a:lnTo>
                                  <a:pt x="1050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693"/>
                                </a:lnTo>
                                <a:lnTo>
                                  <a:pt x="12" y="1290"/>
                                </a:lnTo>
                                <a:lnTo>
                                  <a:pt x="12" y="1296"/>
                                </a:lnTo>
                                <a:lnTo>
                                  <a:pt x="6" y="1296"/>
                                </a:lnTo>
                                <a:lnTo>
                                  <a:pt x="6" y="1308"/>
                                </a:lnTo>
                                <a:lnTo>
                                  <a:pt x="0" y="1308"/>
                                </a:lnTo>
                                <a:lnTo>
                                  <a:pt x="0" y="1380"/>
                                </a:lnTo>
                                <a:lnTo>
                                  <a:pt x="6" y="1386"/>
                                </a:lnTo>
                                <a:lnTo>
                                  <a:pt x="6" y="1392"/>
                                </a:lnTo>
                                <a:lnTo>
                                  <a:pt x="12" y="1398"/>
                                </a:lnTo>
                                <a:lnTo>
                                  <a:pt x="12" y="1404"/>
                                </a:lnTo>
                                <a:lnTo>
                                  <a:pt x="18" y="1404"/>
                                </a:lnTo>
                                <a:lnTo>
                                  <a:pt x="18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4" y="1417"/>
                                </a:lnTo>
                                <a:lnTo>
                                  <a:pt x="30" y="1417"/>
                                </a:lnTo>
                                <a:lnTo>
                                  <a:pt x="30" y="1423"/>
                                </a:lnTo>
                                <a:lnTo>
                                  <a:pt x="36" y="1423"/>
                                </a:lnTo>
                                <a:lnTo>
                                  <a:pt x="42" y="1429"/>
                                </a:lnTo>
                                <a:lnTo>
                                  <a:pt x="48" y="1429"/>
                                </a:lnTo>
                                <a:lnTo>
                                  <a:pt x="48" y="1435"/>
                                </a:lnTo>
                                <a:lnTo>
                                  <a:pt x="60" y="1435"/>
                                </a:lnTo>
                                <a:lnTo>
                                  <a:pt x="60" y="1441"/>
                                </a:lnTo>
                                <a:lnTo>
                                  <a:pt x="72" y="1441"/>
                                </a:lnTo>
                                <a:lnTo>
                                  <a:pt x="78" y="1447"/>
                                </a:lnTo>
                                <a:lnTo>
                                  <a:pt x="126" y="1447"/>
                                </a:lnTo>
                                <a:lnTo>
                                  <a:pt x="126" y="1441"/>
                                </a:lnTo>
                                <a:lnTo>
                                  <a:pt x="168" y="1441"/>
                                </a:lnTo>
                                <a:lnTo>
                                  <a:pt x="168" y="1435"/>
                                </a:lnTo>
                                <a:lnTo>
                                  <a:pt x="174" y="1435"/>
                                </a:lnTo>
                                <a:lnTo>
                                  <a:pt x="174" y="1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16"/>
                        <wps:cNvSpPr>
                          <a:spLocks/>
                        </wps:cNvSpPr>
                        <wps:spPr bwMode="auto">
                          <a:xfrm>
                            <a:off x="6355" y="4997"/>
                            <a:ext cx="2148" cy="1694"/>
                          </a:xfrm>
                          <a:custGeom>
                            <a:avLst/>
                            <a:gdLst>
                              <a:gd name="T0" fmla="*/ 678 w 2148"/>
                              <a:gd name="T1" fmla="*/ 0 h 1694"/>
                              <a:gd name="T2" fmla="*/ 60 w 2148"/>
                              <a:gd name="T3" fmla="*/ 675 h 1694"/>
                              <a:gd name="T4" fmla="*/ 54 w 2148"/>
                              <a:gd name="T5" fmla="*/ 681 h 1694"/>
                              <a:gd name="T6" fmla="*/ 48 w 2148"/>
                              <a:gd name="T7" fmla="*/ 687 h 1694"/>
                              <a:gd name="T8" fmla="*/ 42 w 2148"/>
                              <a:gd name="T9" fmla="*/ 700 h 1694"/>
                              <a:gd name="T10" fmla="*/ 36 w 2148"/>
                              <a:gd name="T11" fmla="*/ 712 h 1694"/>
                              <a:gd name="T12" fmla="*/ 30 w 2148"/>
                              <a:gd name="T13" fmla="*/ 724 h 1694"/>
                              <a:gd name="T14" fmla="*/ 24 w 2148"/>
                              <a:gd name="T15" fmla="*/ 736 h 1694"/>
                              <a:gd name="T16" fmla="*/ 18 w 2148"/>
                              <a:gd name="T17" fmla="*/ 748 h 1694"/>
                              <a:gd name="T18" fmla="*/ 12 w 2148"/>
                              <a:gd name="T19" fmla="*/ 766 h 1694"/>
                              <a:gd name="T20" fmla="*/ 6 w 2148"/>
                              <a:gd name="T21" fmla="*/ 790 h 1694"/>
                              <a:gd name="T22" fmla="*/ 0 w 2148"/>
                              <a:gd name="T23" fmla="*/ 814 h 1694"/>
                              <a:gd name="T24" fmla="*/ 6 w 2148"/>
                              <a:gd name="T25" fmla="*/ 1640 h 1694"/>
                              <a:gd name="T26" fmla="*/ 66 w 2148"/>
                              <a:gd name="T27" fmla="*/ 1688 h 1694"/>
                              <a:gd name="T28" fmla="*/ 102 w 2148"/>
                              <a:gd name="T29" fmla="*/ 1688 h 1694"/>
                              <a:gd name="T30" fmla="*/ 174 w 2148"/>
                              <a:gd name="T31" fmla="*/ 1658 h 1694"/>
                              <a:gd name="T32" fmla="*/ 204 w 2148"/>
                              <a:gd name="T33" fmla="*/ 1585 h 1694"/>
                              <a:gd name="T34" fmla="*/ 678 w 2148"/>
                              <a:gd name="T35" fmla="*/ 326 h 1694"/>
                              <a:gd name="T36" fmla="*/ 1926 w 2148"/>
                              <a:gd name="T37" fmla="*/ 1634 h 1694"/>
                              <a:gd name="T38" fmla="*/ 1932 w 2148"/>
                              <a:gd name="T39" fmla="*/ 1640 h 1694"/>
                              <a:gd name="T40" fmla="*/ 1938 w 2148"/>
                              <a:gd name="T41" fmla="*/ 1646 h 1694"/>
                              <a:gd name="T42" fmla="*/ 1950 w 2148"/>
                              <a:gd name="T43" fmla="*/ 1652 h 1694"/>
                              <a:gd name="T44" fmla="*/ 1956 w 2148"/>
                              <a:gd name="T45" fmla="*/ 1658 h 1694"/>
                              <a:gd name="T46" fmla="*/ 1962 w 2148"/>
                              <a:gd name="T47" fmla="*/ 1664 h 1694"/>
                              <a:gd name="T48" fmla="*/ 1974 w 2148"/>
                              <a:gd name="T49" fmla="*/ 1670 h 1694"/>
                              <a:gd name="T50" fmla="*/ 1998 w 2148"/>
                              <a:gd name="T51" fmla="*/ 1676 h 1694"/>
                              <a:gd name="T52" fmla="*/ 2040 w 2148"/>
                              <a:gd name="T53" fmla="*/ 1682 h 1694"/>
                              <a:gd name="T54" fmla="*/ 2046 w 2148"/>
                              <a:gd name="T55" fmla="*/ 1682 h 1694"/>
                              <a:gd name="T56" fmla="*/ 2076 w 2148"/>
                              <a:gd name="T57" fmla="*/ 1676 h 1694"/>
                              <a:gd name="T58" fmla="*/ 2094 w 2148"/>
                              <a:gd name="T59" fmla="*/ 1670 h 1694"/>
                              <a:gd name="T60" fmla="*/ 2100 w 2148"/>
                              <a:gd name="T61" fmla="*/ 1664 h 1694"/>
                              <a:gd name="T62" fmla="*/ 2112 w 2148"/>
                              <a:gd name="T63" fmla="*/ 1658 h 1694"/>
                              <a:gd name="T64" fmla="*/ 2124 w 2148"/>
                              <a:gd name="T65" fmla="*/ 1652 h 1694"/>
                              <a:gd name="T66" fmla="*/ 2130 w 2148"/>
                              <a:gd name="T67" fmla="*/ 1646 h 1694"/>
                              <a:gd name="T68" fmla="*/ 2136 w 2148"/>
                              <a:gd name="T69" fmla="*/ 1634 h 1694"/>
                              <a:gd name="T70" fmla="*/ 2142 w 2148"/>
                              <a:gd name="T71" fmla="*/ 1603 h 1694"/>
                              <a:gd name="T72" fmla="*/ 2148 w 2148"/>
                              <a:gd name="T73" fmla="*/ 1555 h 1694"/>
                              <a:gd name="T74" fmla="*/ 2142 w 2148"/>
                              <a:gd name="T75" fmla="*/ 1537 h 1694"/>
                              <a:gd name="T76" fmla="*/ 2136 w 2148"/>
                              <a:gd name="T77" fmla="*/ 1531 h 1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48" h="1694">
                                <a:moveTo>
                                  <a:pt x="2136" y="1531"/>
                                </a:moveTo>
                                <a:lnTo>
                                  <a:pt x="678" y="0"/>
                                </a:lnTo>
                                <a:lnTo>
                                  <a:pt x="60" y="669"/>
                                </a:lnTo>
                                <a:lnTo>
                                  <a:pt x="60" y="675"/>
                                </a:lnTo>
                                <a:lnTo>
                                  <a:pt x="54" y="675"/>
                                </a:lnTo>
                                <a:lnTo>
                                  <a:pt x="54" y="681"/>
                                </a:lnTo>
                                <a:lnTo>
                                  <a:pt x="48" y="681"/>
                                </a:lnTo>
                                <a:lnTo>
                                  <a:pt x="48" y="687"/>
                                </a:lnTo>
                                <a:lnTo>
                                  <a:pt x="42" y="694"/>
                                </a:lnTo>
                                <a:lnTo>
                                  <a:pt x="42" y="700"/>
                                </a:lnTo>
                                <a:lnTo>
                                  <a:pt x="36" y="700"/>
                                </a:lnTo>
                                <a:lnTo>
                                  <a:pt x="36" y="712"/>
                                </a:lnTo>
                                <a:lnTo>
                                  <a:pt x="30" y="712"/>
                                </a:lnTo>
                                <a:lnTo>
                                  <a:pt x="30" y="724"/>
                                </a:lnTo>
                                <a:lnTo>
                                  <a:pt x="24" y="724"/>
                                </a:lnTo>
                                <a:lnTo>
                                  <a:pt x="24" y="736"/>
                                </a:lnTo>
                                <a:lnTo>
                                  <a:pt x="18" y="736"/>
                                </a:lnTo>
                                <a:lnTo>
                                  <a:pt x="18" y="748"/>
                                </a:lnTo>
                                <a:lnTo>
                                  <a:pt x="12" y="748"/>
                                </a:lnTo>
                                <a:lnTo>
                                  <a:pt x="12" y="766"/>
                                </a:lnTo>
                                <a:lnTo>
                                  <a:pt x="6" y="766"/>
                                </a:lnTo>
                                <a:lnTo>
                                  <a:pt x="6" y="790"/>
                                </a:lnTo>
                                <a:lnTo>
                                  <a:pt x="0" y="796"/>
                                </a:lnTo>
                                <a:lnTo>
                                  <a:pt x="0" y="814"/>
                                </a:lnTo>
                                <a:lnTo>
                                  <a:pt x="0" y="1603"/>
                                </a:lnTo>
                                <a:lnTo>
                                  <a:pt x="6" y="1640"/>
                                </a:lnTo>
                                <a:lnTo>
                                  <a:pt x="30" y="1670"/>
                                </a:lnTo>
                                <a:lnTo>
                                  <a:pt x="66" y="1688"/>
                                </a:lnTo>
                                <a:lnTo>
                                  <a:pt x="102" y="1694"/>
                                </a:lnTo>
                                <a:lnTo>
                                  <a:pt x="102" y="1688"/>
                                </a:lnTo>
                                <a:lnTo>
                                  <a:pt x="138" y="1682"/>
                                </a:lnTo>
                                <a:lnTo>
                                  <a:pt x="174" y="1658"/>
                                </a:lnTo>
                                <a:lnTo>
                                  <a:pt x="198" y="1622"/>
                                </a:lnTo>
                                <a:lnTo>
                                  <a:pt x="204" y="1585"/>
                                </a:lnTo>
                                <a:lnTo>
                                  <a:pt x="204" y="832"/>
                                </a:lnTo>
                                <a:lnTo>
                                  <a:pt x="678" y="326"/>
                                </a:lnTo>
                                <a:lnTo>
                                  <a:pt x="1920" y="1634"/>
                                </a:lnTo>
                                <a:lnTo>
                                  <a:pt x="1926" y="1634"/>
                                </a:lnTo>
                                <a:lnTo>
                                  <a:pt x="1926" y="1640"/>
                                </a:lnTo>
                                <a:lnTo>
                                  <a:pt x="1932" y="1640"/>
                                </a:lnTo>
                                <a:lnTo>
                                  <a:pt x="1932" y="1646"/>
                                </a:lnTo>
                                <a:lnTo>
                                  <a:pt x="1938" y="1646"/>
                                </a:lnTo>
                                <a:lnTo>
                                  <a:pt x="1938" y="1652"/>
                                </a:lnTo>
                                <a:lnTo>
                                  <a:pt x="1950" y="1652"/>
                                </a:lnTo>
                                <a:lnTo>
                                  <a:pt x="1950" y="1658"/>
                                </a:lnTo>
                                <a:lnTo>
                                  <a:pt x="1956" y="1658"/>
                                </a:lnTo>
                                <a:lnTo>
                                  <a:pt x="1956" y="1664"/>
                                </a:lnTo>
                                <a:lnTo>
                                  <a:pt x="1962" y="1664"/>
                                </a:lnTo>
                                <a:lnTo>
                                  <a:pt x="1962" y="1670"/>
                                </a:lnTo>
                                <a:lnTo>
                                  <a:pt x="1974" y="1670"/>
                                </a:lnTo>
                                <a:lnTo>
                                  <a:pt x="1980" y="1676"/>
                                </a:lnTo>
                                <a:lnTo>
                                  <a:pt x="1998" y="1676"/>
                                </a:lnTo>
                                <a:lnTo>
                                  <a:pt x="1998" y="1682"/>
                                </a:lnTo>
                                <a:lnTo>
                                  <a:pt x="2040" y="1682"/>
                                </a:lnTo>
                                <a:lnTo>
                                  <a:pt x="2046" y="1688"/>
                                </a:lnTo>
                                <a:lnTo>
                                  <a:pt x="2046" y="1682"/>
                                </a:lnTo>
                                <a:lnTo>
                                  <a:pt x="2076" y="1682"/>
                                </a:lnTo>
                                <a:lnTo>
                                  <a:pt x="2076" y="1676"/>
                                </a:lnTo>
                                <a:lnTo>
                                  <a:pt x="2094" y="1676"/>
                                </a:lnTo>
                                <a:lnTo>
                                  <a:pt x="2094" y="1670"/>
                                </a:lnTo>
                                <a:lnTo>
                                  <a:pt x="2100" y="1670"/>
                                </a:lnTo>
                                <a:lnTo>
                                  <a:pt x="2100" y="1664"/>
                                </a:lnTo>
                                <a:lnTo>
                                  <a:pt x="2112" y="1664"/>
                                </a:lnTo>
                                <a:lnTo>
                                  <a:pt x="2112" y="1658"/>
                                </a:lnTo>
                                <a:lnTo>
                                  <a:pt x="2118" y="1658"/>
                                </a:lnTo>
                                <a:lnTo>
                                  <a:pt x="2124" y="1652"/>
                                </a:lnTo>
                                <a:lnTo>
                                  <a:pt x="2130" y="1652"/>
                                </a:lnTo>
                                <a:lnTo>
                                  <a:pt x="2130" y="1646"/>
                                </a:lnTo>
                                <a:lnTo>
                                  <a:pt x="2136" y="1646"/>
                                </a:lnTo>
                                <a:lnTo>
                                  <a:pt x="2136" y="1634"/>
                                </a:lnTo>
                                <a:lnTo>
                                  <a:pt x="2142" y="1634"/>
                                </a:lnTo>
                                <a:lnTo>
                                  <a:pt x="2142" y="1603"/>
                                </a:lnTo>
                                <a:lnTo>
                                  <a:pt x="2148" y="1603"/>
                                </a:lnTo>
                                <a:lnTo>
                                  <a:pt x="2148" y="1555"/>
                                </a:lnTo>
                                <a:lnTo>
                                  <a:pt x="2142" y="1555"/>
                                </a:lnTo>
                                <a:lnTo>
                                  <a:pt x="2142" y="1537"/>
                                </a:lnTo>
                                <a:lnTo>
                                  <a:pt x="2136" y="1537"/>
                                </a:lnTo>
                                <a:lnTo>
                                  <a:pt x="2136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6" style="position:absolute;margin-left:295.85pt;margin-top:9.5pt;width:36pt;height:28.2pt;z-index:251660288" coordorigin="3600,3744" coordsize="4903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" o:allowincell="f">
                <v:oval id="Oval 212" o:spid="_x0000_s1027" style="position:absolute;left:5046;top:3744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gBccA&#10;AADbAAAADwAAAGRycy9kb3ducmV2LnhtbESPT2vCQBTE7wW/w/IKvdVNbSuSZiP+K63SQ9Qe9PbI&#10;PpNg9m3Irpp+e1cQehxm5jdMMu5MLc7Uusqygpd+BII4t7riQsHv9vN5BMJ5ZI21ZVLwRw7Gae8h&#10;wVjbC6/pvPGFCBB2MSoovW9iKV1ekkHXtw1x8A62NeiDbAupW7wEuKnlIIqG0mDFYaHEhmYl5cfN&#10;ySiY/xyy1d5gs1wtXr+yY7YbTZdvSj09dpMPEJ46/x++t7+1gvch3L6EH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gYAXHAAAA2wAAAA8AAAAAAAAAAAAAAAAAmAIAAGRy&#10;cy9kb3ducmV2LnhtbFBLBQYAAAAABAAEAPUAAACMAwAAAAA=&#10;" fillcolor="black" strokeweight="1pt"/>
                <v:oval id="Oval 213" o:spid="_x0000_s1028" style="position:absolute;left:5496;top:3744;width:4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FnsYA&#10;AADbAAAADwAAAGRycy9kb3ducmV2LnhtbESPQWvCQBSE7wX/w/IEb83GqlWiq1TbUpUeou1Bb4/s&#10;Mwlm34bsqum/7xaEHoeZ+YaZLVpTiSs1rrSsoB/FIIgzq0vOFXx/vT9OQDiPrLGyTAp+yMFi3nmY&#10;YaLtjXd03ftcBAi7BBUU3teJlC4ryKCLbE0cvJNtDPogm1zqBm8Bbir5FMfP0mDJYaHAmlYFZef9&#10;xSh4/Tyl26PBerN9G3yk5/QwWW6GSvW67csUhKfW/4fv7bVWMBrD35fw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FnsYAAADbAAAADwAAAAAAAAAAAAAAAACYAgAAZHJz&#10;L2Rvd25yZXYueG1sUEsFBgAAAAAEAAQA9QAAAIsDAAAAAA==&#10;" fillcolor="black" strokeweight="1pt"/>
                <v:shape id="Freeform 214" o:spid="_x0000_s1029" style="position:absolute;left:4248;top:3877;width:2641;height:1313;visibility:visible;mso-wrap-style:square;v-text-anchor:top" coordsize="2641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NorwA&#10;AADbAAAADwAAAGRycy9kb3ducmV2LnhtbERPSwrCMBDdC94hjOBOUwU/VKOIICgu1FpcD83YFptJ&#10;aaLW25uF4PLx/st1ayrxosaVlhWMhhEI4szqknMF6XU3mINwHlljZZkUfMjBetXtLDHW9s0XeiU+&#10;FyGEXYwKCu/rWEqXFWTQDW1NHLi7bQz6AJtc6gbfIdxUchxFU2mw5NBQYE3bgrJH8jQKNpSey9tO&#10;tic9e07Zy1l1SI9K9XvtZgHCU+v/4p97rxVMwtjwJfw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iU2ivAAAANsAAAAPAAAAAAAAAAAAAAAAAJgCAABkcnMvZG93bnJldi54&#10;bWxQSwUGAAAAAAQABAD1AAAAgQMAAAAA&#10;" path="m1434,916l1873,464r12,-12l1891,452r,-6l1897,446r6,-6l1909,440r,-7l1915,433r6,-6l1927,427r6,-6l1939,421r6,-6l1957,415r,-6l1981,409r,-6l2041,403r6,6l2065,409r6,6l2083,415r,6l2095,421r,6l2107,427r,6l2113,433r6,7l2125,440r6,6l2137,446r,6l2143,452r,6l2149,458r6,6l2641,976r-318,337l1879,849r,-6l1873,843r,-6l1867,837r,-6l1861,831r,-6l1855,825r-6,-6l1843,819r-6,-6l1806,813r,6l1800,819r-6,6l1788,825r,6l1782,831r,6l1776,837r,6l1770,843r,6l1458,1169r-6,l1452,1175r-6,l1446,1181r-12,l1434,1187r-12,l1422,1193r-12,l1410,1199r-42,l1368,1193r-18,l1350,1187r-6,l1344,1181r-6,l1332,1175r-6,l1326,1169,954,771r,-6l948,765r,-6l942,759r,-6l930,753r,-6l906,747r,6l894,753r,6l888,759r,6l882,765r,6l576,1096,,1096,612,440r6,-7l624,433r,-6l630,427r,-6l636,421r6,-6l648,415r,-6l654,409r6,-6l666,403r,-6l678,397r,-6l690,391r,-6l702,385r6,-6l720,379r,-6l744,373r,-6l780,367r804,l1921,36r6,l1927,30r6,l1933,24r12,l1945,18r6,l1951,12r12,l1963,6r24,l1987,r12,l1999,6r24,l2029,12r12,l2041,18r12,l2053,24r6,l2059,30r6,l2071,36r,6l2077,42r,6l2083,48r,12l2089,66r,24l2095,96r,48l2089,144r,12l2083,156r,6l1680,560r-6,l1674,566r-6,l1668,572r-12,l1656,578r-12,l1644,584r-24,l1620,590r-12,l1074,590r,-6l1074,590r-6,l1068,602r6,l1074,608r6,l1080,614r276,302l1362,916r,6l1374,922r,6l1410,928r,-6l1428,922r,-6l1434,916xe" fillcolor="black" strokeweight="1pt">
                  <v:path arrowok="t" o:connecttype="custom" o:connectlocs="1891,452;1909,440;1927,427;1957,415;2041,403;2083,415;2107,427;2125,440;2143,452;2641,976;1873,843;1861,831;1843,819;1800,819;1782,831;1770,843;1452,1175;1434,1187;1410,1199;1350,1187;1332,1175;954,765;942,753;906,753;888,765;0,1096;624,427;642,415;660,403;678,391;708,379;744,367;1927,36;1945,24;1963,12;1999,0;2041,12;2059,24;2071,42;2083,60;2095,144;2083,162;1668,566;1644,578;1608,590;1068,590;1080,608;1362,922;1410,922" o:connectangles="0,0,0,0,0,0,0,0,0,0,0,0,0,0,0,0,0,0,0,0,0,0,0,0,0,0,0,0,0,0,0,0,0,0,0,0,0,0,0,0,0,0,0,0,0,0,0,0,0"/>
                </v:shape>
                <v:shape id="Freeform 215" o:spid="_x0000_s1030" style="position:absolute;left:3600;top:5196;width:1482;height:1507;visibility:visible;mso-wrap-style:square;v-text-anchor:top" coordsize="148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IFMMA&#10;AADbAAAADwAAAGRycy9kb3ducmV2LnhtbESP0WoCMRRE3wv9h3ALfauJQsu6NYoIiqAvun7A7ea6&#10;u7q5WZKoa7++KQg+DjNzhpnMetuKK/nQONYwHCgQxKUzDVcaDsXyIwMRIrLB1jFpuFOA2fT1ZYK5&#10;cTfe0XUfK5EgHHLUUMfY5VKGsiaLYeA64uQdnbcYk/SVNB5vCW5bOVLqS1psOC3U2NGipvK8v1gN&#10;P8V5tVO42Z4yf1mrbVachuFX6/e3fv4NIlIfn+FHe200fI7h/0v6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AIFMMAAADbAAAADwAAAAAAAAAAAAAAAACYAgAAZHJzL2Rv&#10;d25yZXYueG1sUEsFBgAAAAAEAAQA9QAAAIgDAAAAAA==&#10;" path="m174,1429l744,814r6,-6l750,802r6,l756,796r6,-6l762,784r6,l768,778r6,-6l774,766r6,l780,754r6,l786,736r,-687l810,49r480,500l1290,1423r-6,l1290,1459r24,24l1350,1501r42,6l1428,1501r30,-18l1476,1459r6,-36l1482,470r-6,l1476,452r-6,l1470,440r-6,l1464,428r-6,l1458,422r-6,l1452,416r-6,l1446,410r-12,-12l1434,392r-6,l1050,,564,r,693l12,1290r,6l6,1296r,12l,1308r,72l6,1386r,6l12,1398r,6l18,1404r,7l24,1411r,6l30,1417r,6l36,1423r6,6l48,1429r,6l60,1435r,6l72,1441r6,6l126,1447r,-6l168,1441r,-6l174,1435r,-6xe" fillcolor="black" strokeweight="1pt">
                  <v:path arrowok="t" o:connecttype="custom" o:connectlocs="744,814;750,802;756,796;762,784;768,778;774,766;780,754;786,736;810,49;1290,1423;1290,1459;1350,1501;1428,1501;1476,1459;1482,470;1476,452;1470,440;1464,428;1458,422;1452,416;1446,410;1434,392;1050,0;564,693;12,1296;6,1308;0,1380;6,1392;12,1404;18,1411;24,1417;30,1423;42,1429;48,1435;60,1441;78,1447;126,1441;168,1435;174,1429" o:connectangles="0,0,0,0,0,0,0,0,0,0,0,0,0,0,0,0,0,0,0,0,0,0,0,0,0,0,0,0,0,0,0,0,0,0,0,0,0,0,0"/>
                </v:shape>
                <v:shape id="Freeform 216" o:spid="_x0000_s1031" style="position:absolute;left:6355;top:4997;width:2148;height:1694;visibility:visible;mso-wrap-style:square;v-text-anchor:top" coordsize="2148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Mg8EA&#10;AADbAAAADwAAAGRycy9kb3ducmV2LnhtbERPTYvCMBC9C/6HMMLeNHUXdKmmRRRB8KLtXrwNzdgW&#10;m0ltsrX6681hYY+P971OB9OInjpXW1Ywn0UgiAuray4V/OT76TcI55E1NpZJwZMcpMl4tMZY2wef&#10;qc98KUIIuxgVVN63sZSuqMigm9mWOHBX2xn0AXal1B0+Qrhp5GcULaTBmkNDhS1tKypu2a9RIHen&#10;/FK82vPXlpfHXp6e99cyU+pjMmxWIDwN/l/85z5oBYuwPnwJP0A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8jIPBAAAA2wAAAA8AAAAAAAAAAAAAAAAAmAIAAGRycy9kb3du&#10;cmV2LnhtbFBLBQYAAAAABAAEAPUAAACGAwAAAAA=&#10;" path="m2136,1531l678,,60,669r,6l54,675r,6l48,681r,6l42,694r,6l36,700r,12l30,712r,12l24,724r,12l18,736r,12l12,748r,18l6,766r,24l,796r,18l,1603r6,37l30,1670r36,18l102,1694r,-6l138,1682r36,-24l198,1622r6,-37l204,832,678,326,1920,1634r6,l1926,1640r6,l1932,1646r6,l1938,1652r12,l1950,1658r6,l1956,1664r6,l1962,1670r12,l1980,1676r18,l1998,1682r42,l2046,1688r,-6l2076,1682r,-6l2094,1676r,-6l2100,1670r,-6l2112,1664r,-6l2118,1658r6,-6l2130,1652r,-6l2136,1646r,-12l2142,1634r,-31l2148,1603r,-48l2142,1555r,-18l2136,1537r,-6xe" fillcolor="black" strokeweight="1pt">
                  <v:path arrowok="t" o:connecttype="custom" o:connectlocs="678,0;60,675;54,681;48,687;42,700;36,712;30,724;24,736;18,748;12,766;6,790;0,814;6,1640;66,1688;102,1688;174,1658;204,1585;678,326;1926,1634;1932,1640;1938,1646;1950,1652;1956,1658;1962,1664;1974,1670;1998,1676;2040,1682;2046,1682;2076,1676;2094,1670;2100,1664;2112,1658;2124,1652;2130,1646;2136,1634;2142,1603;2148,1555;2142,1537;2136,1531" o:connectangles="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29210</wp:posOffset>
                </wp:positionV>
                <wp:extent cx="584835" cy="548640"/>
                <wp:effectExtent l="0" t="0" r="0" b="0"/>
                <wp:wrapNone/>
                <wp:docPr id="5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288.65pt;margin-top:2.3pt;width:46.0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" o:allowincell="f" fillcolor="#eaeaea" strokeweight="1pt"/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29210</wp:posOffset>
                </wp:positionV>
                <wp:extent cx="568960" cy="548640"/>
                <wp:effectExtent l="0" t="0" r="0" b="0"/>
                <wp:wrapNone/>
                <wp:docPr id="4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548640"/>
                          <a:chOff x="7304" y="11944"/>
                          <a:chExt cx="1351" cy="1520"/>
                        </a:xfrm>
                      </wpg:grpSpPr>
                      <wps:wsp>
                        <wps:cNvPr id="46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7304" y="11944"/>
                            <a:ext cx="1351" cy="152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03"/>
                        <wps:cNvSpPr>
                          <a:spLocks/>
                        </wps:cNvSpPr>
                        <wps:spPr bwMode="auto">
                          <a:xfrm>
                            <a:off x="8314" y="12123"/>
                            <a:ext cx="217" cy="602"/>
                          </a:xfrm>
                          <a:custGeom>
                            <a:avLst/>
                            <a:gdLst>
                              <a:gd name="T0" fmla="*/ 249 w 249"/>
                              <a:gd name="T1" fmla="*/ 0 h 560"/>
                              <a:gd name="T2" fmla="*/ 244 w 249"/>
                              <a:gd name="T3" fmla="*/ 5 h 560"/>
                              <a:gd name="T4" fmla="*/ 226 w 249"/>
                              <a:gd name="T5" fmla="*/ 13 h 560"/>
                              <a:gd name="T6" fmla="*/ 173 w 249"/>
                              <a:gd name="T7" fmla="*/ 49 h 560"/>
                              <a:gd name="T8" fmla="*/ 115 w 249"/>
                              <a:gd name="T9" fmla="*/ 98 h 560"/>
                              <a:gd name="T10" fmla="*/ 98 w 249"/>
                              <a:gd name="T11" fmla="*/ 129 h 560"/>
                              <a:gd name="T12" fmla="*/ 84 w 249"/>
                              <a:gd name="T13" fmla="*/ 160 h 560"/>
                              <a:gd name="T14" fmla="*/ 84 w 249"/>
                              <a:gd name="T15" fmla="*/ 187 h 560"/>
                              <a:gd name="T16" fmla="*/ 93 w 249"/>
                              <a:gd name="T17" fmla="*/ 209 h 560"/>
                              <a:gd name="T18" fmla="*/ 129 w 249"/>
                              <a:gd name="T19" fmla="*/ 249 h 560"/>
                              <a:gd name="T20" fmla="*/ 164 w 249"/>
                              <a:gd name="T21" fmla="*/ 284 h 560"/>
                              <a:gd name="T22" fmla="*/ 173 w 249"/>
                              <a:gd name="T23" fmla="*/ 307 h 560"/>
                              <a:gd name="T24" fmla="*/ 173 w 249"/>
                              <a:gd name="T25" fmla="*/ 329 h 560"/>
                              <a:gd name="T26" fmla="*/ 164 w 249"/>
                              <a:gd name="T27" fmla="*/ 351 h 560"/>
                              <a:gd name="T28" fmla="*/ 146 w 249"/>
                              <a:gd name="T29" fmla="*/ 369 h 560"/>
                              <a:gd name="T30" fmla="*/ 106 w 249"/>
                              <a:gd name="T31" fmla="*/ 387 h 560"/>
                              <a:gd name="T32" fmla="*/ 62 w 249"/>
                              <a:gd name="T33" fmla="*/ 404 h 560"/>
                              <a:gd name="T34" fmla="*/ 40 w 249"/>
                              <a:gd name="T35" fmla="*/ 418 h 560"/>
                              <a:gd name="T36" fmla="*/ 22 w 249"/>
                              <a:gd name="T37" fmla="*/ 435 h 560"/>
                              <a:gd name="T38" fmla="*/ 0 w 249"/>
                              <a:gd name="T39" fmla="*/ 480 h 560"/>
                              <a:gd name="T40" fmla="*/ 0 w 249"/>
                              <a:gd name="T41" fmla="*/ 520 h 560"/>
                              <a:gd name="T42" fmla="*/ 4 w 249"/>
                              <a:gd name="T43" fmla="*/ 547 h 560"/>
                              <a:gd name="T44" fmla="*/ 9 w 249"/>
                              <a:gd name="T45" fmla="*/ 560 h 560"/>
                              <a:gd name="T46" fmla="*/ 9 w 249"/>
                              <a:gd name="T47" fmla="*/ 551 h 560"/>
                              <a:gd name="T48" fmla="*/ 18 w 249"/>
                              <a:gd name="T49" fmla="*/ 529 h 560"/>
                              <a:gd name="T50" fmla="*/ 31 w 249"/>
                              <a:gd name="T51" fmla="*/ 498 h 560"/>
                              <a:gd name="T52" fmla="*/ 67 w 249"/>
                              <a:gd name="T53" fmla="*/ 458 h 560"/>
                              <a:gd name="T54" fmla="*/ 106 w 249"/>
                              <a:gd name="T55" fmla="*/ 427 h 560"/>
                              <a:gd name="T56" fmla="*/ 129 w 249"/>
                              <a:gd name="T57" fmla="*/ 413 h 560"/>
                              <a:gd name="T58" fmla="*/ 151 w 249"/>
                              <a:gd name="T59" fmla="*/ 404 h 560"/>
                              <a:gd name="T60" fmla="*/ 186 w 249"/>
                              <a:gd name="T61" fmla="*/ 378 h 560"/>
                              <a:gd name="T62" fmla="*/ 200 w 249"/>
                              <a:gd name="T63" fmla="*/ 360 h 560"/>
                              <a:gd name="T64" fmla="*/ 213 w 249"/>
                              <a:gd name="T65" fmla="*/ 333 h 560"/>
                              <a:gd name="T66" fmla="*/ 218 w 249"/>
                              <a:gd name="T67" fmla="*/ 307 h 560"/>
                              <a:gd name="T68" fmla="*/ 218 w 249"/>
                              <a:gd name="T69" fmla="*/ 284 h 560"/>
                              <a:gd name="T70" fmla="*/ 173 w 249"/>
                              <a:gd name="T71" fmla="*/ 204 h 560"/>
                              <a:gd name="T72" fmla="*/ 164 w 249"/>
                              <a:gd name="T73" fmla="*/ 182 h 560"/>
                              <a:gd name="T74" fmla="*/ 164 w 249"/>
                              <a:gd name="T75" fmla="*/ 151 h 560"/>
                              <a:gd name="T76" fmla="*/ 178 w 249"/>
                              <a:gd name="T77" fmla="*/ 93 h 560"/>
                              <a:gd name="T78" fmla="*/ 209 w 249"/>
                              <a:gd name="T79" fmla="*/ 45 h 560"/>
                              <a:gd name="T80" fmla="*/ 235 w 249"/>
                              <a:gd name="T81" fmla="*/ 13 h 560"/>
                              <a:gd name="T82" fmla="*/ 244 w 249"/>
                              <a:gd name="T83" fmla="*/ 5 h 560"/>
                              <a:gd name="T84" fmla="*/ 249 w 249"/>
                              <a:gd name="T85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560">
                                <a:moveTo>
                                  <a:pt x="249" y="0"/>
                                </a:moveTo>
                                <a:lnTo>
                                  <a:pt x="244" y="5"/>
                                </a:lnTo>
                                <a:lnTo>
                                  <a:pt x="226" y="13"/>
                                </a:lnTo>
                                <a:lnTo>
                                  <a:pt x="173" y="49"/>
                                </a:lnTo>
                                <a:lnTo>
                                  <a:pt x="115" y="98"/>
                                </a:lnTo>
                                <a:lnTo>
                                  <a:pt x="98" y="129"/>
                                </a:lnTo>
                                <a:lnTo>
                                  <a:pt x="84" y="160"/>
                                </a:lnTo>
                                <a:lnTo>
                                  <a:pt x="84" y="187"/>
                                </a:lnTo>
                                <a:lnTo>
                                  <a:pt x="93" y="209"/>
                                </a:lnTo>
                                <a:lnTo>
                                  <a:pt x="129" y="249"/>
                                </a:lnTo>
                                <a:lnTo>
                                  <a:pt x="164" y="284"/>
                                </a:lnTo>
                                <a:lnTo>
                                  <a:pt x="173" y="307"/>
                                </a:lnTo>
                                <a:lnTo>
                                  <a:pt x="173" y="329"/>
                                </a:lnTo>
                                <a:lnTo>
                                  <a:pt x="164" y="351"/>
                                </a:lnTo>
                                <a:lnTo>
                                  <a:pt x="146" y="369"/>
                                </a:lnTo>
                                <a:lnTo>
                                  <a:pt x="106" y="387"/>
                                </a:lnTo>
                                <a:lnTo>
                                  <a:pt x="62" y="404"/>
                                </a:lnTo>
                                <a:lnTo>
                                  <a:pt x="40" y="418"/>
                                </a:lnTo>
                                <a:lnTo>
                                  <a:pt x="22" y="435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4" y="547"/>
                                </a:lnTo>
                                <a:lnTo>
                                  <a:pt x="9" y="560"/>
                                </a:lnTo>
                                <a:lnTo>
                                  <a:pt x="9" y="551"/>
                                </a:lnTo>
                                <a:lnTo>
                                  <a:pt x="18" y="529"/>
                                </a:lnTo>
                                <a:lnTo>
                                  <a:pt x="31" y="498"/>
                                </a:lnTo>
                                <a:lnTo>
                                  <a:pt x="67" y="458"/>
                                </a:lnTo>
                                <a:lnTo>
                                  <a:pt x="106" y="427"/>
                                </a:lnTo>
                                <a:lnTo>
                                  <a:pt x="129" y="413"/>
                                </a:lnTo>
                                <a:lnTo>
                                  <a:pt x="151" y="404"/>
                                </a:lnTo>
                                <a:lnTo>
                                  <a:pt x="186" y="378"/>
                                </a:lnTo>
                                <a:lnTo>
                                  <a:pt x="200" y="360"/>
                                </a:lnTo>
                                <a:lnTo>
                                  <a:pt x="213" y="333"/>
                                </a:lnTo>
                                <a:lnTo>
                                  <a:pt x="218" y="307"/>
                                </a:lnTo>
                                <a:lnTo>
                                  <a:pt x="218" y="284"/>
                                </a:lnTo>
                                <a:lnTo>
                                  <a:pt x="173" y="204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51"/>
                                </a:lnTo>
                                <a:lnTo>
                                  <a:pt x="178" y="93"/>
                                </a:lnTo>
                                <a:lnTo>
                                  <a:pt x="209" y="45"/>
                                </a:lnTo>
                                <a:lnTo>
                                  <a:pt x="235" y="13"/>
                                </a:lnTo>
                                <a:lnTo>
                                  <a:pt x="244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04"/>
                        <wps:cNvSpPr>
                          <a:spLocks/>
                        </wps:cNvSpPr>
                        <wps:spPr bwMode="auto">
                          <a:xfrm>
                            <a:off x="8267" y="12215"/>
                            <a:ext cx="104" cy="4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377"/>
                              <a:gd name="T2" fmla="*/ 115 w 120"/>
                              <a:gd name="T3" fmla="*/ 0 h 377"/>
                              <a:gd name="T4" fmla="*/ 106 w 120"/>
                              <a:gd name="T5" fmla="*/ 8 h 377"/>
                              <a:gd name="T6" fmla="*/ 84 w 120"/>
                              <a:gd name="T7" fmla="*/ 31 h 377"/>
                              <a:gd name="T8" fmla="*/ 57 w 120"/>
                              <a:gd name="T9" fmla="*/ 66 h 377"/>
                              <a:gd name="T10" fmla="*/ 40 w 120"/>
                              <a:gd name="T11" fmla="*/ 106 h 377"/>
                              <a:gd name="T12" fmla="*/ 44 w 120"/>
                              <a:gd name="T13" fmla="*/ 142 h 377"/>
                              <a:gd name="T14" fmla="*/ 62 w 120"/>
                              <a:gd name="T15" fmla="*/ 164 h 377"/>
                              <a:gd name="T16" fmla="*/ 80 w 120"/>
                              <a:gd name="T17" fmla="*/ 191 h 377"/>
                              <a:gd name="T18" fmla="*/ 84 w 120"/>
                              <a:gd name="T19" fmla="*/ 222 h 377"/>
                              <a:gd name="T20" fmla="*/ 71 w 120"/>
                              <a:gd name="T21" fmla="*/ 248 h 377"/>
                              <a:gd name="T22" fmla="*/ 53 w 120"/>
                              <a:gd name="T23" fmla="*/ 262 h 377"/>
                              <a:gd name="T24" fmla="*/ 31 w 120"/>
                              <a:gd name="T25" fmla="*/ 275 h 377"/>
                              <a:gd name="T26" fmla="*/ 13 w 120"/>
                              <a:gd name="T27" fmla="*/ 293 h 377"/>
                              <a:gd name="T28" fmla="*/ 4 w 120"/>
                              <a:gd name="T29" fmla="*/ 324 h 377"/>
                              <a:gd name="T30" fmla="*/ 0 w 120"/>
                              <a:gd name="T31" fmla="*/ 350 h 377"/>
                              <a:gd name="T32" fmla="*/ 4 w 120"/>
                              <a:gd name="T33" fmla="*/ 368 h 377"/>
                              <a:gd name="T34" fmla="*/ 4 w 120"/>
                              <a:gd name="T35" fmla="*/ 377 h 377"/>
                              <a:gd name="T36" fmla="*/ 4 w 120"/>
                              <a:gd name="T37" fmla="*/ 373 h 377"/>
                              <a:gd name="T38" fmla="*/ 8 w 120"/>
                              <a:gd name="T39" fmla="*/ 359 h 377"/>
                              <a:gd name="T40" fmla="*/ 17 w 120"/>
                              <a:gd name="T41" fmla="*/ 337 h 377"/>
                              <a:gd name="T42" fmla="*/ 31 w 120"/>
                              <a:gd name="T43" fmla="*/ 310 h 377"/>
                              <a:gd name="T44" fmla="*/ 53 w 120"/>
                              <a:gd name="T45" fmla="*/ 288 h 377"/>
                              <a:gd name="T46" fmla="*/ 71 w 120"/>
                              <a:gd name="T47" fmla="*/ 275 h 377"/>
                              <a:gd name="T48" fmla="*/ 88 w 120"/>
                              <a:gd name="T49" fmla="*/ 257 h 377"/>
                              <a:gd name="T50" fmla="*/ 102 w 120"/>
                              <a:gd name="T51" fmla="*/ 226 h 377"/>
                              <a:gd name="T52" fmla="*/ 102 w 120"/>
                              <a:gd name="T53" fmla="*/ 191 h 377"/>
                              <a:gd name="T54" fmla="*/ 93 w 120"/>
                              <a:gd name="T55" fmla="*/ 164 h 377"/>
                              <a:gd name="T56" fmla="*/ 80 w 120"/>
                              <a:gd name="T57" fmla="*/ 137 h 377"/>
                              <a:gd name="T58" fmla="*/ 75 w 120"/>
                              <a:gd name="T59" fmla="*/ 102 h 377"/>
                              <a:gd name="T60" fmla="*/ 84 w 120"/>
                              <a:gd name="T61" fmla="*/ 62 h 377"/>
                              <a:gd name="T62" fmla="*/ 97 w 120"/>
                              <a:gd name="T63" fmla="*/ 31 h 377"/>
                              <a:gd name="T64" fmla="*/ 115 w 120"/>
                              <a:gd name="T65" fmla="*/ 8 h 377"/>
                              <a:gd name="T66" fmla="*/ 120 w 120"/>
                              <a:gd name="T67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377">
                                <a:moveTo>
                                  <a:pt x="120" y="0"/>
                                </a:moveTo>
                                <a:lnTo>
                                  <a:pt x="115" y="0"/>
                                </a:lnTo>
                                <a:lnTo>
                                  <a:pt x="106" y="8"/>
                                </a:lnTo>
                                <a:lnTo>
                                  <a:pt x="84" y="31"/>
                                </a:lnTo>
                                <a:lnTo>
                                  <a:pt x="57" y="66"/>
                                </a:lnTo>
                                <a:lnTo>
                                  <a:pt x="40" y="106"/>
                                </a:lnTo>
                                <a:lnTo>
                                  <a:pt x="44" y="142"/>
                                </a:lnTo>
                                <a:lnTo>
                                  <a:pt x="62" y="164"/>
                                </a:lnTo>
                                <a:lnTo>
                                  <a:pt x="80" y="191"/>
                                </a:lnTo>
                                <a:lnTo>
                                  <a:pt x="84" y="222"/>
                                </a:lnTo>
                                <a:lnTo>
                                  <a:pt x="71" y="248"/>
                                </a:lnTo>
                                <a:lnTo>
                                  <a:pt x="53" y="262"/>
                                </a:lnTo>
                                <a:lnTo>
                                  <a:pt x="31" y="275"/>
                                </a:lnTo>
                                <a:lnTo>
                                  <a:pt x="13" y="293"/>
                                </a:lnTo>
                                <a:lnTo>
                                  <a:pt x="4" y="324"/>
                                </a:lnTo>
                                <a:lnTo>
                                  <a:pt x="0" y="350"/>
                                </a:lnTo>
                                <a:lnTo>
                                  <a:pt x="4" y="368"/>
                                </a:lnTo>
                                <a:lnTo>
                                  <a:pt x="4" y="377"/>
                                </a:lnTo>
                                <a:lnTo>
                                  <a:pt x="4" y="373"/>
                                </a:lnTo>
                                <a:lnTo>
                                  <a:pt x="8" y="359"/>
                                </a:lnTo>
                                <a:lnTo>
                                  <a:pt x="17" y="337"/>
                                </a:lnTo>
                                <a:lnTo>
                                  <a:pt x="31" y="310"/>
                                </a:lnTo>
                                <a:lnTo>
                                  <a:pt x="53" y="288"/>
                                </a:lnTo>
                                <a:lnTo>
                                  <a:pt x="71" y="275"/>
                                </a:lnTo>
                                <a:lnTo>
                                  <a:pt x="88" y="257"/>
                                </a:lnTo>
                                <a:lnTo>
                                  <a:pt x="102" y="226"/>
                                </a:lnTo>
                                <a:lnTo>
                                  <a:pt x="102" y="191"/>
                                </a:lnTo>
                                <a:lnTo>
                                  <a:pt x="93" y="164"/>
                                </a:lnTo>
                                <a:lnTo>
                                  <a:pt x="80" y="137"/>
                                </a:lnTo>
                                <a:lnTo>
                                  <a:pt x="75" y="102"/>
                                </a:lnTo>
                                <a:lnTo>
                                  <a:pt x="84" y="62"/>
                                </a:lnTo>
                                <a:lnTo>
                                  <a:pt x="97" y="31"/>
                                </a:lnTo>
                                <a:lnTo>
                                  <a:pt x="115" y="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5"/>
                        <wps:cNvSpPr>
                          <a:spLocks/>
                        </wps:cNvSpPr>
                        <wps:spPr bwMode="auto">
                          <a:xfrm>
                            <a:off x="7381" y="12669"/>
                            <a:ext cx="808" cy="494"/>
                          </a:xfrm>
                          <a:custGeom>
                            <a:avLst/>
                            <a:gdLst>
                              <a:gd name="T0" fmla="*/ 182 w 924"/>
                              <a:gd name="T1" fmla="*/ 0 h 461"/>
                              <a:gd name="T2" fmla="*/ 106 w 924"/>
                              <a:gd name="T3" fmla="*/ 146 h 461"/>
                              <a:gd name="T4" fmla="*/ 142 w 924"/>
                              <a:gd name="T5" fmla="*/ 146 h 461"/>
                              <a:gd name="T6" fmla="*/ 0 w 924"/>
                              <a:gd name="T7" fmla="*/ 426 h 461"/>
                              <a:gd name="T8" fmla="*/ 0 w 924"/>
                              <a:gd name="T9" fmla="*/ 461 h 461"/>
                              <a:gd name="T10" fmla="*/ 213 w 924"/>
                              <a:gd name="T11" fmla="*/ 461 h 461"/>
                              <a:gd name="T12" fmla="*/ 289 w 924"/>
                              <a:gd name="T13" fmla="*/ 284 h 461"/>
                              <a:gd name="T14" fmla="*/ 475 w 924"/>
                              <a:gd name="T15" fmla="*/ 284 h 461"/>
                              <a:gd name="T16" fmla="*/ 533 w 924"/>
                              <a:gd name="T17" fmla="*/ 173 h 461"/>
                              <a:gd name="T18" fmla="*/ 924 w 924"/>
                              <a:gd name="T19" fmla="*/ 173 h 461"/>
                              <a:gd name="T20" fmla="*/ 924 w 924"/>
                              <a:gd name="T21" fmla="*/ 35 h 461"/>
                              <a:gd name="T22" fmla="*/ 324 w 924"/>
                              <a:gd name="T23" fmla="*/ 35 h 461"/>
                              <a:gd name="T24" fmla="*/ 324 w 924"/>
                              <a:gd name="T25" fmla="*/ 0 h 461"/>
                              <a:gd name="T26" fmla="*/ 186 w 924"/>
                              <a:gd name="T27" fmla="*/ 0 h 461"/>
                              <a:gd name="T28" fmla="*/ 182 w 924"/>
                              <a:gd name="T29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4" h="461">
                                <a:moveTo>
                                  <a:pt x="182" y="0"/>
                                </a:moveTo>
                                <a:lnTo>
                                  <a:pt x="106" y="146"/>
                                </a:lnTo>
                                <a:lnTo>
                                  <a:pt x="142" y="146"/>
                                </a:lnTo>
                                <a:lnTo>
                                  <a:pt x="0" y="426"/>
                                </a:lnTo>
                                <a:lnTo>
                                  <a:pt x="0" y="461"/>
                                </a:lnTo>
                                <a:lnTo>
                                  <a:pt x="213" y="461"/>
                                </a:lnTo>
                                <a:lnTo>
                                  <a:pt x="289" y="284"/>
                                </a:lnTo>
                                <a:lnTo>
                                  <a:pt x="475" y="284"/>
                                </a:lnTo>
                                <a:lnTo>
                                  <a:pt x="533" y="173"/>
                                </a:lnTo>
                                <a:lnTo>
                                  <a:pt x="924" y="173"/>
                                </a:lnTo>
                                <a:lnTo>
                                  <a:pt x="924" y="35"/>
                                </a:lnTo>
                                <a:lnTo>
                                  <a:pt x="324" y="35"/>
                                </a:lnTo>
                                <a:lnTo>
                                  <a:pt x="324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6"/>
                        <wps:cNvSpPr>
                          <a:spLocks/>
                        </wps:cNvSpPr>
                        <wps:spPr bwMode="auto">
                          <a:xfrm>
                            <a:off x="7672" y="12854"/>
                            <a:ext cx="163" cy="104"/>
                          </a:xfrm>
                          <a:custGeom>
                            <a:avLst/>
                            <a:gdLst>
                              <a:gd name="T0" fmla="*/ 186 w 186"/>
                              <a:gd name="T1" fmla="*/ 0 h 97"/>
                              <a:gd name="T2" fmla="*/ 35 w 186"/>
                              <a:gd name="T3" fmla="*/ 0 h 97"/>
                              <a:gd name="T4" fmla="*/ 31 w 186"/>
                              <a:gd name="T5" fmla="*/ 0 h 97"/>
                              <a:gd name="T6" fmla="*/ 22 w 186"/>
                              <a:gd name="T7" fmla="*/ 4 h 97"/>
                              <a:gd name="T8" fmla="*/ 9 w 186"/>
                              <a:gd name="T9" fmla="*/ 18 h 97"/>
                              <a:gd name="T10" fmla="*/ 0 w 186"/>
                              <a:gd name="T11" fmla="*/ 44 h 97"/>
                              <a:gd name="T12" fmla="*/ 0 w 186"/>
                              <a:gd name="T13" fmla="*/ 75 h 97"/>
                              <a:gd name="T14" fmla="*/ 9 w 186"/>
                              <a:gd name="T15" fmla="*/ 89 h 97"/>
                              <a:gd name="T16" fmla="*/ 22 w 186"/>
                              <a:gd name="T17" fmla="*/ 97 h 97"/>
                              <a:gd name="T18" fmla="*/ 27 w 186"/>
                              <a:gd name="T19" fmla="*/ 97 h 97"/>
                              <a:gd name="T20" fmla="*/ 138 w 186"/>
                              <a:gd name="T21" fmla="*/ 97 h 97"/>
                              <a:gd name="T22" fmla="*/ 186 w 186"/>
                              <a:gd name="T2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" h="97">
                                <a:moveTo>
                                  <a:pt x="186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2" y="4"/>
                                </a:lnTo>
                                <a:lnTo>
                                  <a:pt x="9" y="18"/>
                                </a:lnTo>
                                <a:lnTo>
                                  <a:pt x="0" y="44"/>
                                </a:lnTo>
                                <a:lnTo>
                                  <a:pt x="0" y="75"/>
                                </a:lnTo>
                                <a:lnTo>
                                  <a:pt x="9" y="89"/>
                                </a:lnTo>
                                <a:lnTo>
                                  <a:pt x="22" y="97"/>
                                </a:lnTo>
                                <a:lnTo>
                                  <a:pt x="27" y="97"/>
                                </a:lnTo>
                                <a:lnTo>
                                  <a:pt x="138" y="9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7559" y="12711"/>
                            <a:ext cx="39" cy="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7419" y="13087"/>
                            <a:ext cx="36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09"/>
                        <wps:cNvSpPr>
                          <a:spLocks noChangeArrowheads="1"/>
                        </wps:cNvSpPr>
                        <wps:spPr bwMode="auto">
                          <a:xfrm>
                            <a:off x="7529" y="13087"/>
                            <a:ext cx="38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202.25pt;margin-top:2.3pt;width:44.8pt;height:43.2pt;z-index:251658240" coordorigin="7304,11944" coordsize="1351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" o:allowincell="f">
                <v:rect id="Rectangle 202" o:spid="_x0000_s1027" style="position:absolute;left:7304;top:11944;width:135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0AsQA&#10;AADbAAAADwAAAGRycy9kb3ducmV2LnhtbESP3WrCQBSE74W+w3IKvZG6MVQJMWsQoaUUKhgL3h6y&#10;Jz+YPRuzW03fvisIXg4z8w2T5aPpxIUG11pWMJ9FIIhLq1uuFfwc3l8TEM4ja+wsk4I/cpCvnyYZ&#10;ptpeeU+XwtciQNilqKDxvk+ldGVDBt3M9sTBq+xg0Ac51FIPeA1w08k4ipbSYMthocGetg2Vp+LX&#10;KIh2ybEqvmM8JWb6cS4X7qt2iVIvz+NmBcLT6B/he/tTK3hbwu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YtALEAAAA2wAAAA8AAAAAAAAAAAAAAAAAmAIAAGRycy9k&#10;b3ducmV2LnhtbFBLBQYAAAAABAAEAPUAAACJAwAAAAA=&#10;" fillcolor="#eaeaea" strokeweight="1pt"/>
                <v:shape id="Freeform 203" o:spid="_x0000_s1028" style="position:absolute;left:8314;top:12123;width:217;height:602;visibility:visible;mso-wrap-style:square;v-text-anchor:top" coordsize="249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979MYA&#10;AADbAAAADwAAAGRycy9kb3ducmV2LnhtbESPzW7CMBCE75X6DtZW4kYcEC2QYhACIar2Un4OPa7i&#10;bZwmXofYQHj7uhJSj6OZ+UYzW3S2FhdqfelYwSBJQRDnTpdcKDgeNv0JCB+QNdaOScGNPCzmjw8z&#10;zLS78o4u+1CICGGfoQITQpNJ6XNDFn3iGuLofbvWYoiyLaRu8RrhtpbDNH2RFkuOCwYbWhnKq/3Z&#10;KnhfpSesnn8+isFtOxp+fa6nlVkr1Xvqlq8gAnXhP3xvv2kFozH8fY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979MYAAADbAAAADwAAAAAAAAAAAAAAAACYAgAAZHJz&#10;L2Rvd25yZXYueG1sUEsFBgAAAAAEAAQA9QAAAIsDAAAAAA==&#10;" path="m249,r-5,5l226,13,173,49,115,98,98,129,84,160r,27l93,209r36,40l164,284r9,23l173,329r-9,22l146,369r-40,18l62,404,40,418,22,435,,480r,40l4,547r5,13l9,551r9,-22l31,498,67,458r39,-31l129,413r22,-9l186,378r14,-18l213,333r5,-26l218,284,173,204r-9,-22l164,151,178,93,209,45,235,13r9,-8l249,xe" fillcolor="black" strokeweight="1pt">
                  <v:path arrowok="t" o:connecttype="custom" o:connectlocs="217,0;213,5;197,14;151,53;100,105;85,139;73,172;73,201;81,225;112,268;143,305;151,330;151,354;143,377;127,397;92,416;54,434;35,449;19,468;0,516;0,559;3,588;8,602;8,592;16,569;27,535;58,492;92,459;112,444;132,434;162,406;174,387;186,358;190,330;190,305;151,219;143,196;143,162;155,100;182,48;205,14;213,5;217,0" o:connectangles="0,0,0,0,0,0,0,0,0,0,0,0,0,0,0,0,0,0,0,0,0,0,0,0,0,0,0,0,0,0,0,0,0,0,0,0,0,0,0,0,0,0,0"/>
                </v:shape>
                <v:shape id="Freeform 204" o:spid="_x0000_s1029" style="position:absolute;left:8267;top:12215;width:104;height:405;visibility:visible;mso-wrap-style:square;v-text-anchor:top" coordsize="12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+Wl8QA&#10;AADbAAAADwAAAGRycy9kb3ducmV2LnhtbESPwUrDQBCG74LvsIzgReymIlLSbosUAhUEMW3v4+40&#10;Sc3Oht1tE9/eOQgeh3/+b+ZbbSbfqyvF1AU2MJ8VoIhtcB03Bg776nEBKmVkh31gMvBDCTbr25sV&#10;li6M/EnXOjdKIJxKNNDmPJRaJ9uSxzQLA7FkpxA9Zhljo13EUeC+109F8aI9diwXWhxo25L9ri9e&#10;KPUpjnz8qLbF29f5UtV28fBujbm/m16XoDJN+X/5r71zBp7lWXER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lpfEAAAA2wAAAA8AAAAAAAAAAAAAAAAAmAIAAGRycy9k&#10;b3ducmV2LnhtbFBLBQYAAAAABAAEAPUAAACJAwAAAAA=&#10;" path="m120,r-5,l106,8,84,31,57,66,40,106r4,36l62,164r18,27l84,222,71,248,53,262,31,275,13,293,4,324,,350r4,18l4,377r,-4l8,359r9,-22l31,310,53,288,71,275,88,257r14,-31l102,191,93,164,80,137,75,102,84,62,97,31,115,8,120,xe" fillcolor="black" strokeweight="1pt">
                  <v:path arrowok="t" o:connecttype="custom" o:connectlocs="104,0;100,0;92,9;73,33;49,71;35,114;38,153;54,176;69,205;73,238;62,266;46,281;27,295;11,315;3,348;0,376;3,395;3,405;3,401;7,386;15,362;27,333;46,309;62,295;76,276;88,243;88,205;81,176;69,147;65,110;73,67;84,33;100,9;104,0" o:connectangles="0,0,0,0,0,0,0,0,0,0,0,0,0,0,0,0,0,0,0,0,0,0,0,0,0,0,0,0,0,0,0,0,0,0"/>
                </v:shape>
                <v:shape id="Freeform 205" o:spid="_x0000_s1030" style="position:absolute;left:7381;top:12669;width:808;height:494;visibility:visible;mso-wrap-style:square;v-text-anchor:top" coordsize="92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ko8QA&#10;AADbAAAADwAAAGRycy9kb3ducmV2LnhtbESP3YrCMBSE7wXfIRzBO00VXXe7RhF/0MUb/x7g0Bzb&#10;ss1JbaKtb2+Ehb0cZuYbZjpvTCEeVLncsoJBPwJBnFidc6rgct70PkE4j6yxsEwKnuRgPmu3phhr&#10;W/ORHiefigBhF6OCzPsyltIlGRl0fVsSB+9qK4M+yCqVusI6wE0hh1H0IQ3mHBYyLGmZUfJ7uhsF&#10;ix87uazL82pP9eq2Pdzr6358UKrbaRbfIDw1/j/8195pBaMveH8JP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MZKPEAAAA2wAAAA8AAAAAAAAAAAAAAAAAmAIAAGRycy9k&#10;b3ducmV2LnhtbFBLBQYAAAAABAAEAPUAAACJAwAAAAA=&#10;" path="m182,l106,146r36,l,426r,35l213,461,289,284r186,l533,173r391,l924,35r-600,l324,,186,r-4,xe" fillcolor="black" strokeweight="1pt">
                  <v:path arrowok="t" o:connecttype="custom" o:connectlocs="159,0;93,156;124,156;0,456;0,494;186,494;253,304;415,304;466,185;808,185;808,38;283,38;283,0;163,0;159,0" o:connectangles="0,0,0,0,0,0,0,0,0,0,0,0,0,0,0"/>
                </v:shape>
                <v:shape id="Freeform 206" o:spid="_x0000_s1031" style="position:absolute;left:7672;top:12854;width:163;height:104;visibility:visible;mso-wrap-style:square;v-text-anchor:top" coordsize="1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7Cv7wA&#10;AADbAAAADwAAAGRycy9kb3ducmV2LnhtbERPSwrCMBDdC94hjOBOUxV/1SgiCLoSq7gemrEtNpPS&#10;RFtvbxaCy8f7r7etKcWbaldYVjAaRiCIU6sLzhTcrofBAoTzyBpLy6TgQw62m25njbG2DV/onfhM&#10;hBB2MSrIva9iKV2ak0E3tBVx4B62NugDrDOpa2xCuCnlOIpm0mDBoSHHivY5pc/kZRTMR1Ux1Y/J&#10;zt7P2d2czr4Zu6VS/V67W4Hw1Pq/+Oc+agXT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XsK/vAAAANsAAAAPAAAAAAAAAAAAAAAAAJgCAABkcnMvZG93bnJldi54&#10;bWxQSwUGAAAAAAQABAD1AAAAgQMAAAAA&#10;" path="m186,l35,,31,,22,4,9,18,,44,,75,9,89r13,8l27,97r111,l186,xe" strokeweight="1pt">
                  <v:path arrowok="t" o:connecttype="custom" o:connectlocs="163,0;31,0;27,0;19,4;8,19;0,47;0,80;8,95;19,104;24,104;121,104;163,0" o:connectangles="0,0,0,0,0,0,0,0,0,0,0,0"/>
                </v:shape>
                <v:oval id="Oval 207" o:spid="_x0000_s1032" style="position:absolute;left:7559;top:12711;width:3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zPcQA&#10;AADbAAAADwAAAGRycy9kb3ducmV2LnhtbESPQWvCQBSE74X+h+UVvNVNBNM2uoqIQi4itb309sy+&#10;JqHZt2F3jdFf7wpCj8PMfMPMl4NpRU/ON5YVpOMEBHFpdcOVgu+v7es7CB+QNbaWScGFPCwXz09z&#10;zLU98yf1h1CJCGGfo4I6hC6X0pc1GfRj2xFH79c6gyFKV0nt8BzhppWTJMmkwYbjQo0drWsq/w4n&#10;o4DedsUmM9uPbD9sdPpTuPW1Pyo1ehlWMxCBhvAffrQL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VMz3EAAAA2wAAAA8AAAAAAAAAAAAAAAAAmAIAAGRycy9k&#10;b3ducmV2LnhtbFBLBQYAAAAABAAEAPUAAACJAwAAAAA=&#10;" strokeweight="1pt"/>
                <v:oval id="Oval 208" o:spid="_x0000_s1033" style="position:absolute;left:7419;top:13087;width:36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tSsQA&#10;AADbAAAADwAAAGRycy9kb3ducmV2LnhtbESPQWvCQBSE7wX/w/KE3upGwbRGVxFRyKWUWi/entln&#10;Esy+DbtrTPvru4LgcZiZb5jFqjeN6Mj52rKC8SgBQVxYXXOp4PCze/sA4QOyxsYyKfglD6vl4GWB&#10;mbY3/qZuH0oRIewzVFCF0GZS+qIig35kW+Lona0zGKJ0pdQObxFuGjlJklQarDkuVNjSpqLisr8a&#10;BfT+mW9Ts5ulX/1Wj4+52/x1J6Veh/16DiJQH57hRzvXCqY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HrUrEAAAA2wAAAA8AAAAAAAAAAAAAAAAAmAIAAGRycy9k&#10;b3ducmV2LnhtbFBLBQYAAAAABAAEAPUAAACJAwAAAAA=&#10;" strokeweight="1pt"/>
                <v:oval id="Oval 209" o:spid="_x0000_s1034" style="position:absolute;left:7529;top:13087;width:3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I0cQA&#10;AADbAAAADwAAAGRycy9kb3ducmV2LnhtbESPQWvCQBSE74L/YXlCb3Wjxb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CNHEAAAA2wAAAA8AAAAAAAAAAAAAAAAAmAIAAGRycy9k&#10;b3ducmV2LnhtbFBLBQYAAAAABAAEAPUAAACJAwAAAAA=&#10;" strokeweight="1pt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29210</wp:posOffset>
                </wp:positionV>
                <wp:extent cx="548640" cy="548640"/>
                <wp:effectExtent l="0" t="0" r="0" b="0"/>
                <wp:wrapNone/>
                <wp:docPr id="36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435" y="11593"/>
                          <a:chExt cx="1435" cy="1525"/>
                        </a:xfrm>
                      </wpg:grpSpPr>
                      <wps:wsp>
                        <wps:cNvPr id="3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435" y="11593"/>
                            <a:ext cx="1435" cy="1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766" y="11772"/>
                            <a:ext cx="781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95"/>
                        <wps:cNvSpPr>
                          <a:spLocks/>
                        </wps:cNvSpPr>
                        <wps:spPr bwMode="auto">
                          <a:xfrm>
                            <a:off x="6432" y="12339"/>
                            <a:ext cx="151" cy="150"/>
                          </a:xfrm>
                          <a:custGeom>
                            <a:avLst/>
                            <a:gdLst>
                              <a:gd name="T0" fmla="*/ 0 w 178"/>
                              <a:gd name="T1" fmla="*/ 48 h 172"/>
                              <a:gd name="T2" fmla="*/ 63 w 178"/>
                              <a:gd name="T3" fmla="*/ 0 h 172"/>
                              <a:gd name="T4" fmla="*/ 173 w 178"/>
                              <a:gd name="T5" fmla="*/ 24 h 172"/>
                              <a:gd name="T6" fmla="*/ 178 w 178"/>
                              <a:gd name="T7" fmla="*/ 172 h 172"/>
                              <a:gd name="T8" fmla="*/ 144 w 178"/>
                              <a:gd name="T9" fmla="*/ 172 h 172"/>
                              <a:gd name="T10" fmla="*/ 130 w 178"/>
                              <a:gd name="T11" fmla="*/ 134 h 172"/>
                              <a:gd name="T12" fmla="*/ 87 w 178"/>
                              <a:gd name="T13" fmla="*/ 172 h 172"/>
                              <a:gd name="T14" fmla="*/ 10 w 178"/>
                              <a:gd name="T15" fmla="*/ 172 h 172"/>
                              <a:gd name="T16" fmla="*/ 0 w 178"/>
                              <a:gd name="T17" fmla="*/ 148 h 172"/>
                              <a:gd name="T18" fmla="*/ 0 w 178"/>
                              <a:gd name="T19" fmla="*/ 4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72">
                                <a:moveTo>
                                  <a:pt x="0" y="48"/>
                                </a:moveTo>
                                <a:lnTo>
                                  <a:pt x="63" y="0"/>
                                </a:lnTo>
                                <a:lnTo>
                                  <a:pt x="173" y="24"/>
                                </a:lnTo>
                                <a:lnTo>
                                  <a:pt x="178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30" y="134"/>
                                </a:lnTo>
                                <a:lnTo>
                                  <a:pt x="87" y="172"/>
                                </a:lnTo>
                                <a:lnTo>
                                  <a:pt x="10" y="172"/>
                                </a:lnTo>
                                <a:lnTo>
                                  <a:pt x="0" y="1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96"/>
                        <wps:cNvSpPr>
                          <a:spLocks/>
                        </wps:cNvSpPr>
                        <wps:spPr bwMode="auto">
                          <a:xfrm>
                            <a:off x="6278" y="11734"/>
                            <a:ext cx="195" cy="138"/>
                          </a:xfrm>
                          <a:custGeom>
                            <a:avLst/>
                            <a:gdLst>
                              <a:gd name="T0" fmla="*/ 28 w 230"/>
                              <a:gd name="T1" fmla="*/ 159 h 159"/>
                              <a:gd name="T2" fmla="*/ 163 w 230"/>
                              <a:gd name="T3" fmla="*/ 159 h 159"/>
                              <a:gd name="T4" fmla="*/ 230 w 230"/>
                              <a:gd name="T5" fmla="*/ 39 h 159"/>
                              <a:gd name="T6" fmla="*/ 57 w 230"/>
                              <a:gd name="T7" fmla="*/ 39 h 159"/>
                              <a:gd name="T8" fmla="*/ 48 w 230"/>
                              <a:gd name="T9" fmla="*/ 0 h 159"/>
                              <a:gd name="T10" fmla="*/ 19 w 230"/>
                              <a:gd name="T11" fmla="*/ 10 h 159"/>
                              <a:gd name="T12" fmla="*/ 0 w 230"/>
                              <a:gd name="T13" fmla="*/ 63 h 159"/>
                              <a:gd name="T14" fmla="*/ 28 w 230"/>
                              <a:gd name="T15" fmla="*/ 159 h 159"/>
                              <a:gd name="T16" fmla="*/ 163 w 230"/>
                              <a:gd name="T17" fmla="*/ 159 h 159"/>
                              <a:gd name="T18" fmla="*/ 28 w 230"/>
                              <a:gd name="T19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28" y="159"/>
                                </a:moveTo>
                                <a:lnTo>
                                  <a:pt x="163" y="159"/>
                                </a:lnTo>
                                <a:lnTo>
                                  <a:pt x="230" y="39"/>
                                </a:lnTo>
                                <a:lnTo>
                                  <a:pt x="57" y="39"/>
                                </a:lnTo>
                                <a:lnTo>
                                  <a:pt x="48" y="0"/>
                                </a:lnTo>
                                <a:lnTo>
                                  <a:pt x="19" y="10"/>
                                </a:lnTo>
                                <a:lnTo>
                                  <a:pt x="0" y="63"/>
                                </a:lnTo>
                                <a:lnTo>
                                  <a:pt x="28" y="159"/>
                                </a:lnTo>
                                <a:lnTo>
                                  <a:pt x="163" y="159"/>
                                </a:lnTo>
                                <a:lnTo>
                                  <a:pt x="2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7"/>
                        <wps:cNvSpPr>
                          <a:spLocks/>
                        </wps:cNvSpPr>
                        <wps:spPr bwMode="auto">
                          <a:xfrm>
                            <a:off x="5843" y="11872"/>
                            <a:ext cx="589" cy="1205"/>
                          </a:xfrm>
                          <a:custGeom>
                            <a:avLst/>
                            <a:gdLst>
                              <a:gd name="T0" fmla="*/ 245 w 696"/>
                              <a:gd name="T1" fmla="*/ 264 h 1387"/>
                              <a:gd name="T2" fmla="*/ 235 w 696"/>
                              <a:gd name="T3" fmla="*/ 269 h 1387"/>
                              <a:gd name="T4" fmla="*/ 211 w 696"/>
                              <a:gd name="T5" fmla="*/ 278 h 1387"/>
                              <a:gd name="T6" fmla="*/ 173 w 696"/>
                              <a:gd name="T7" fmla="*/ 293 h 1387"/>
                              <a:gd name="T8" fmla="*/ 129 w 696"/>
                              <a:gd name="T9" fmla="*/ 312 h 1387"/>
                              <a:gd name="T10" fmla="*/ 48 w 696"/>
                              <a:gd name="T11" fmla="*/ 360 h 1387"/>
                              <a:gd name="T12" fmla="*/ 19 w 696"/>
                              <a:gd name="T13" fmla="*/ 384 h 1387"/>
                              <a:gd name="T14" fmla="*/ 0 w 696"/>
                              <a:gd name="T15" fmla="*/ 403 h 1387"/>
                              <a:gd name="T16" fmla="*/ 0 w 696"/>
                              <a:gd name="T17" fmla="*/ 509 h 1387"/>
                              <a:gd name="T18" fmla="*/ 19 w 696"/>
                              <a:gd name="T19" fmla="*/ 610 h 1387"/>
                              <a:gd name="T20" fmla="*/ 53 w 696"/>
                              <a:gd name="T21" fmla="*/ 706 h 1387"/>
                              <a:gd name="T22" fmla="*/ 96 w 696"/>
                              <a:gd name="T23" fmla="*/ 792 h 1387"/>
                              <a:gd name="T24" fmla="*/ 144 w 696"/>
                              <a:gd name="T25" fmla="*/ 864 h 1387"/>
                              <a:gd name="T26" fmla="*/ 182 w 696"/>
                              <a:gd name="T27" fmla="*/ 931 h 1387"/>
                              <a:gd name="T28" fmla="*/ 211 w 696"/>
                              <a:gd name="T29" fmla="*/ 979 h 1387"/>
                              <a:gd name="T30" fmla="*/ 221 w 696"/>
                              <a:gd name="T31" fmla="*/ 1008 h 1387"/>
                              <a:gd name="T32" fmla="*/ 216 w 696"/>
                              <a:gd name="T33" fmla="*/ 1061 h 1387"/>
                              <a:gd name="T34" fmla="*/ 197 w 696"/>
                              <a:gd name="T35" fmla="*/ 1119 h 1387"/>
                              <a:gd name="T36" fmla="*/ 168 w 696"/>
                              <a:gd name="T37" fmla="*/ 1181 h 1387"/>
                              <a:gd name="T38" fmla="*/ 129 w 696"/>
                              <a:gd name="T39" fmla="*/ 1229 h 1387"/>
                              <a:gd name="T40" fmla="*/ 115 w 696"/>
                              <a:gd name="T41" fmla="*/ 1224 h 1387"/>
                              <a:gd name="T42" fmla="*/ 110 w 696"/>
                              <a:gd name="T43" fmla="*/ 1239 h 1387"/>
                              <a:gd name="T44" fmla="*/ 101 w 696"/>
                              <a:gd name="T45" fmla="*/ 1263 h 1387"/>
                              <a:gd name="T46" fmla="*/ 101 w 696"/>
                              <a:gd name="T47" fmla="*/ 1291 h 1387"/>
                              <a:gd name="T48" fmla="*/ 110 w 696"/>
                              <a:gd name="T49" fmla="*/ 1354 h 1387"/>
                              <a:gd name="T50" fmla="*/ 115 w 696"/>
                              <a:gd name="T51" fmla="*/ 1373 h 1387"/>
                              <a:gd name="T52" fmla="*/ 129 w 696"/>
                              <a:gd name="T53" fmla="*/ 1387 h 1387"/>
                              <a:gd name="T54" fmla="*/ 149 w 696"/>
                              <a:gd name="T55" fmla="*/ 1387 h 1387"/>
                              <a:gd name="T56" fmla="*/ 168 w 696"/>
                              <a:gd name="T57" fmla="*/ 1383 h 1387"/>
                              <a:gd name="T58" fmla="*/ 221 w 696"/>
                              <a:gd name="T59" fmla="*/ 1349 h 1387"/>
                              <a:gd name="T60" fmla="*/ 274 w 696"/>
                              <a:gd name="T61" fmla="*/ 1296 h 1387"/>
                              <a:gd name="T62" fmla="*/ 331 w 696"/>
                              <a:gd name="T63" fmla="*/ 1234 h 1387"/>
                              <a:gd name="T64" fmla="*/ 384 w 696"/>
                              <a:gd name="T65" fmla="*/ 1171 h 1387"/>
                              <a:gd name="T66" fmla="*/ 427 w 696"/>
                              <a:gd name="T67" fmla="*/ 1114 h 1387"/>
                              <a:gd name="T68" fmla="*/ 456 w 696"/>
                              <a:gd name="T69" fmla="*/ 1070 h 1387"/>
                              <a:gd name="T70" fmla="*/ 461 w 696"/>
                              <a:gd name="T71" fmla="*/ 1061 h 1387"/>
                              <a:gd name="T72" fmla="*/ 466 w 696"/>
                              <a:gd name="T73" fmla="*/ 1056 h 1387"/>
                              <a:gd name="T74" fmla="*/ 432 w 696"/>
                              <a:gd name="T75" fmla="*/ 830 h 1387"/>
                              <a:gd name="T76" fmla="*/ 490 w 696"/>
                              <a:gd name="T77" fmla="*/ 806 h 1387"/>
                              <a:gd name="T78" fmla="*/ 672 w 696"/>
                              <a:gd name="T79" fmla="*/ 806 h 1387"/>
                              <a:gd name="T80" fmla="*/ 566 w 696"/>
                              <a:gd name="T81" fmla="*/ 715 h 1387"/>
                              <a:gd name="T82" fmla="*/ 696 w 696"/>
                              <a:gd name="T83" fmla="*/ 686 h 1387"/>
                              <a:gd name="T84" fmla="*/ 696 w 696"/>
                              <a:gd name="T85" fmla="*/ 581 h 1387"/>
                              <a:gd name="T86" fmla="*/ 466 w 696"/>
                              <a:gd name="T87" fmla="*/ 581 h 1387"/>
                              <a:gd name="T88" fmla="*/ 475 w 696"/>
                              <a:gd name="T89" fmla="*/ 360 h 1387"/>
                              <a:gd name="T90" fmla="*/ 672 w 696"/>
                              <a:gd name="T91" fmla="*/ 394 h 1387"/>
                              <a:gd name="T92" fmla="*/ 677 w 696"/>
                              <a:gd name="T93" fmla="*/ 0 h 1387"/>
                              <a:gd name="T94" fmla="*/ 562 w 696"/>
                              <a:gd name="T95" fmla="*/ 0 h 1387"/>
                              <a:gd name="T96" fmla="*/ 557 w 696"/>
                              <a:gd name="T97" fmla="*/ 197 h 1387"/>
                              <a:gd name="T98" fmla="*/ 432 w 696"/>
                              <a:gd name="T99" fmla="*/ 182 h 1387"/>
                              <a:gd name="T100" fmla="*/ 245 w 696"/>
                              <a:gd name="T101" fmla="*/ 264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6" h="1387">
                                <a:moveTo>
                                  <a:pt x="245" y="264"/>
                                </a:moveTo>
                                <a:lnTo>
                                  <a:pt x="235" y="269"/>
                                </a:lnTo>
                                <a:lnTo>
                                  <a:pt x="211" y="278"/>
                                </a:lnTo>
                                <a:lnTo>
                                  <a:pt x="173" y="293"/>
                                </a:lnTo>
                                <a:lnTo>
                                  <a:pt x="129" y="312"/>
                                </a:lnTo>
                                <a:lnTo>
                                  <a:pt x="48" y="360"/>
                                </a:lnTo>
                                <a:lnTo>
                                  <a:pt x="19" y="384"/>
                                </a:lnTo>
                                <a:lnTo>
                                  <a:pt x="0" y="403"/>
                                </a:lnTo>
                                <a:lnTo>
                                  <a:pt x="0" y="509"/>
                                </a:lnTo>
                                <a:lnTo>
                                  <a:pt x="19" y="610"/>
                                </a:lnTo>
                                <a:lnTo>
                                  <a:pt x="53" y="706"/>
                                </a:lnTo>
                                <a:lnTo>
                                  <a:pt x="96" y="792"/>
                                </a:lnTo>
                                <a:lnTo>
                                  <a:pt x="144" y="864"/>
                                </a:lnTo>
                                <a:lnTo>
                                  <a:pt x="182" y="931"/>
                                </a:lnTo>
                                <a:lnTo>
                                  <a:pt x="211" y="979"/>
                                </a:lnTo>
                                <a:lnTo>
                                  <a:pt x="221" y="1008"/>
                                </a:lnTo>
                                <a:lnTo>
                                  <a:pt x="216" y="1061"/>
                                </a:lnTo>
                                <a:lnTo>
                                  <a:pt x="197" y="1119"/>
                                </a:lnTo>
                                <a:lnTo>
                                  <a:pt x="168" y="1181"/>
                                </a:lnTo>
                                <a:lnTo>
                                  <a:pt x="129" y="1229"/>
                                </a:lnTo>
                                <a:lnTo>
                                  <a:pt x="115" y="1224"/>
                                </a:lnTo>
                                <a:lnTo>
                                  <a:pt x="110" y="1239"/>
                                </a:lnTo>
                                <a:lnTo>
                                  <a:pt x="101" y="1263"/>
                                </a:lnTo>
                                <a:lnTo>
                                  <a:pt x="101" y="1291"/>
                                </a:lnTo>
                                <a:lnTo>
                                  <a:pt x="110" y="1354"/>
                                </a:lnTo>
                                <a:lnTo>
                                  <a:pt x="115" y="1373"/>
                                </a:lnTo>
                                <a:lnTo>
                                  <a:pt x="129" y="1387"/>
                                </a:lnTo>
                                <a:lnTo>
                                  <a:pt x="149" y="1387"/>
                                </a:lnTo>
                                <a:lnTo>
                                  <a:pt x="168" y="1383"/>
                                </a:lnTo>
                                <a:lnTo>
                                  <a:pt x="221" y="1349"/>
                                </a:lnTo>
                                <a:lnTo>
                                  <a:pt x="274" y="1296"/>
                                </a:lnTo>
                                <a:lnTo>
                                  <a:pt x="331" y="1234"/>
                                </a:lnTo>
                                <a:lnTo>
                                  <a:pt x="384" y="1171"/>
                                </a:lnTo>
                                <a:lnTo>
                                  <a:pt x="427" y="1114"/>
                                </a:lnTo>
                                <a:lnTo>
                                  <a:pt x="456" y="1070"/>
                                </a:lnTo>
                                <a:lnTo>
                                  <a:pt x="461" y="1061"/>
                                </a:lnTo>
                                <a:lnTo>
                                  <a:pt x="466" y="1056"/>
                                </a:lnTo>
                                <a:lnTo>
                                  <a:pt x="432" y="830"/>
                                </a:lnTo>
                                <a:lnTo>
                                  <a:pt x="490" y="806"/>
                                </a:lnTo>
                                <a:lnTo>
                                  <a:pt x="672" y="806"/>
                                </a:lnTo>
                                <a:lnTo>
                                  <a:pt x="566" y="715"/>
                                </a:lnTo>
                                <a:lnTo>
                                  <a:pt x="696" y="686"/>
                                </a:lnTo>
                                <a:lnTo>
                                  <a:pt x="696" y="581"/>
                                </a:lnTo>
                                <a:lnTo>
                                  <a:pt x="466" y="581"/>
                                </a:lnTo>
                                <a:lnTo>
                                  <a:pt x="475" y="360"/>
                                </a:lnTo>
                                <a:lnTo>
                                  <a:pt x="672" y="394"/>
                                </a:lnTo>
                                <a:lnTo>
                                  <a:pt x="677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197"/>
                                </a:lnTo>
                                <a:lnTo>
                                  <a:pt x="432" y="182"/>
                                </a:lnTo>
                                <a:lnTo>
                                  <a:pt x="245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8"/>
                        <wps:cNvSpPr>
                          <a:spLocks/>
                        </wps:cNvSpPr>
                        <wps:spPr bwMode="auto">
                          <a:xfrm>
                            <a:off x="5936" y="12072"/>
                            <a:ext cx="200" cy="205"/>
                          </a:xfrm>
                          <a:custGeom>
                            <a:avLst/>
                            <a:gdLst>
                              <a:gd name="T0" fmla="*/ 0 w 236"/>
                              <a:gd name="T1" fmla="*/ 44 h 236"/>
                              <a:gd name="T2" fmla="*/ 0 w 236"/>
                              <a:gd name="T3" fmla="*/ 202 h 236"/>
                              <a:gd name="T4" fmla="*/ 63 w 236"/>
                              <a:gd name="T5" fmla="*/ 236 h 236"/>
                              <a:gd name="T6" fmla="*/ 154 w 236"/>
                              <a:gd name="T7" fmla="*/ 202 h 236"/>
                              <a:gd name="T8" fmla="*/ 236 w 236"/>
                              <a:gd name="T9" fmla="*/ 154 h 236"/>
                              <a:gd name="T10" fmla="*/ 236 w 236"/>
                              <a:gd name="T11" fmla="*/ 0 h 236"/>
                              <a:gd name="T12" fmla="*/ 0 w 236"/>
                              <a:gd name="T13" fmla="*/ 4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44"/>
                                </a:moveTo>
                                <a:lnTo>
                                  <a:pt x="0" y="202"/>
                                </a:lnTo>
                                <a:lnTo>
                                  <a:pt x="63" y="236"/>
                                </a:lnTo>
                                <a:lnTo>
                                  <a:pt x="154" y="202"/>
                                </a:lnTo>
                                <a:lnTo>
                                  <a:pt x="236" y="154"/>
                                </a:lnTo>
                                <a:lnTo>
                                  <a:pt x="236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9"/>
                        <wps:cNvSpPr>
                          <a:spLocks/>
                        </wps:cNvSpPr>
                        <wps:spPr bwMode="auto">
                          <a:xfrm>
                            <a:off x="5843" y="11988"/>
                            <a:ext cx="313" cy="146"/>
                          </a:xfrm>
                          <a:custGeom>
                            <a:avLst/>
                            <a:gdLst>
                              <a:gd name="T0" fmla="*/ 312 w 370"/>
                              <a:gd name="T1" fmla="*/ 10 h 168"/>
                              <a:gd name="T2" fmla="*/ 293 w 370"/>
                              <a:gd name="T3" fmla="*/ 0 h 168"/>
                              <a:gd name="T4" fmla="*/ 274 w 370"/>
                              <a:gd name="T5" fmla="*/ 0 h 168"/>
                              <a:gd name="T6" fmla="*/ 226 w 370"/>
                              <a:gd name="T7" fmla="*/ 10 h 168"/>
                              <a:gd name="T8" fmla="*/ 182 w 370"/>
                              <a:gd name="T9" fmla="*/ 24 h 168"/>
                              <a:gd name="T10" fmla="*/ 168 w 370"/>
                              <a:gd name="T11" fmla="*/ 34 h 168"/>
                              <a:gd name="T12" fmla="*/ 163 w 370"/>
                              <a:gd name="T13" fmla="*/ 34 h 168"/>
                              <a:gd name="T14" fmla="*/ 153 w 370"/>
                              <a:gd name="T15" fmla="*/ 44 h 168"/>
                              <a:gd name="T16" fmla="*/ 125 w 370"/>
                              <a:gd name="T17" fmla="*/ 58 h 168"/>
                              <a:gd name="T18" fmla="*/ 86 w 370"/>
                              <a:gd name="T19" fmla="*/ 72 h 168"/>
                              <a:gd name="T20" fmla="*/ 38 w 370"/>
                              <a:gd name="T21" fmla="*/ 72 h 168"/>
                              <a:gd name="T22" fmla="*/ 14 w 370"/>
                              <a:gd name="T23" fmla="*/ 87 h 168"/>
                              <a:gd name="T24" fmla="*/ 5 w 370"/>
                              <a:gd name="T25" fmla="*/ 101 h 168"/>
                              <a:gd name="T26" fmla="*/ 0 w 370"/>
                              <a:gd name="T27" fmla="*/ 120 h 168"/>
                              <a:gd name="T28" fmla="*/ 5 w 370"/>
                              <a:gd name="T29" fmla="*/ 135 h 168"/>
                              <a:gd name="T30" fmla="*/ 19 w 370"/>
                              <a:gd name="T31" fmla="*/ 149 h 168"/>
                              <a:gd name="T32" fmla="*/ 38 w 370"/>
                              <a:gd name="T33" fmla="*/ 164 h 168"/>
                              <a:gd name="T34" fmla="*/ 62 w 370"/>
                              <a:gd name="T35" fmla="*/ 168 h 168"/>
                              <a:gd name="T36" fmla="*/ 91 w 370"/>
                              <a:gd name="T37" fmla="*/ 168 h 168"/>
                              <a:gd name="T38" fmla="*/ 101 w 370"/>
                              <a:gd name="T39" fmla="*/ 168 h 168"/>
                              <a:gd name="T40" fmla="*/ 120 w 370"/>
                              <a:gd name="T41" fmla="*/ 164 h 168"/>
                              <a:gd name="T42" fmla="*/ 187 w 370"/>
                              <a:gd name="T43" fmla="*/ 159 h 168"/>
                              <a:gd name="T44" fmla="*/ 254 w 370"/>
                              <a:gd name="T45" fmla="*/ 149 h 168"/>
                              <a:gd name="T46" fmla="*/ 283 w 370"/>
                              <a:gd name="T47" fmla="*/ 144 h 168"/>
                              <a:gd name="T48" fmla="*/ 298 w 370"/>
                              <a:gd name="T49" fmla="*/ 140 h 168"/>
                              <a:gd name="T50" fmla="*/ 336 w 370"/>
                              <a:gd name="T51" fmla="*/ 120 h 168"/>
                              <a:gd name="T52" fmla="*/ 360 w 370"/>
                              <a:gd name="T53" fmla="*/ 101 h 168"/>
                              <a:gd name="T54" fmla="*/ 370 w 370"/>
                              <a:gd name="T55" fmla="*/ 82 h 168"/>
                              <a:gd name="T56" fmla="*/ 365 w 370"/>
                              <a:gd name="T57" fmla="*/ 68 h 168"/>
                              <a:gd name="T58" fmla="*/ 341 w 370"/>
                              <a:gd name="T59" fmla="*/ 34 h 168"/>
                              <a:gd name="T60" fmla="*/ 312 w 370"/>
                              <a:gd name="T61" fmla="*/ 1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0" h="168">
                                <a:moveTo>
                                  <a:pt x="312" y="10"/>
                                </a:moveTo>
                                <a:lnTo>
                                  <a:pt x="293" y="0"/>
                                </a:lnTo>
                                <a:lnTo>
                                  <a:pt x="274" y="0"/>
                                </a:lnTo>
                                <a:lnTo>
                                  <a:pt x="226" y="10"/>
                                </a:lnTo>
                                <a:lnTo>
                                  <a:pt x="182" y="24"/>
                                </a:lnTo>
                                <a:lnTo>
                                  <a:pt x="168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44"/>
                                </a:lnTo>
                                <a:lnTo>
                                  <a:pt x="125" y="58"/>
                                </a:lnTo>
                                <a:lnTo>
                                  <a:pt x="86" y="72"/>
                                </a:lnTo>
                                <a:lnTo>
                                  <a:pt x="38" y="72"/>
                                </a:lnTo>
                                <a:lnTo>
                                  <a:pt x="14" y="87"/>
                                </a:lnTo>
                                <a:lnTo>
                                  <a:pt x="5" y="101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9" y="149"/>
                                </a:lnTo>
                                <a:lnTo>
                                  <a:pt x="38" y="164"/>
                                </a:lnTo>
                                <a:lnTo>
                                  <a:pt x="62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20" y="164"/>
                                </a:lnTo>
                                <a:lnTo>
                                  <a:pt x="187" y="159"/>
                                </a:lnTo>
                                <a:lnTo>
                                  <a:pt x="254" y="149"/>
                                </a:lnTo>
                                <a:lnTo>
                                  <a:pt x="283" y="144"/>
                                </a:lnTo>
                                <a:lnTo>
                                  <a:pt x="298" y="140"/>
                                </a:lnTo>
                                <a:lnTo>
                                  <a:pt x="336" y="120"/>
                                </a:lnTo>
                                <a:lnTo>
                                  <a:pt x="360" y="101"/>
                                </a:lnTo>
                                <a:lnTo>
                                  <a:pt x="370" y="82"/>
                                </a:lnTo>
                                <a:lnTo>
                                  <a:pt x="365" y="68"/>
                                </a:lnTo>
                                <a:lnTo>
                                  <a:pt x="341" y="34"/>
                                </a:lnTo>
                                <a:lnTo>
                                  <a:pt x="3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200"/>
                        <wps:cNvSpPr>
                          <a:spLocks noChangeArrowheads="1"/>
                        </wps:cNvSpPr>
                        <wps:spPr bwMode="auto">
                          <a:xfrm>
                            <a:off x="5969" y="12022"/>
                            <a:ext cx="106" cy="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115.85pt;margin-top:2.3pt;width:43.2pt;height:43.2pt;z-index:251657216" coordorigin="5435,11593" coordsize="143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" o:allowincell="f">
                <v:rect id="Rectangle 193" o:spid="_x0000_s1027" style="position:absolute;left:5435;top:11593;width:143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i5MUA&#10;AADbAAAADwAAAGRycy9kb3ducmV2LnhtbESP3WrCQBSE7wu+w3KE3hSzMaUaoqtIoaUUKhgFbw/Z&#10;kx/Mnk2z2xjf3i0UejnMzDfMejuaVgzUu8aygnkUgyAurG64UnA6vs1SEM4ja2wtk4IbOdhuJg9r&#10;zLS98oGG3FciQNhlqKD2vsukdEVNBl1kO+LglbY36IPsK6l7vAa4aWUSxwtpsOGwUGNHrzUVl/zH&#10;KIj36bnMvxK8pObp/bt4cZ+VS5V6nI67FQhPo/8P/7U/tILnJfx+C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mLkxQAAANsAAAAPAAAAAAAAAAAAAAAAAJgCAABkcnMv&#10;ZG93bnJldi54bWxQSwUGAAAAAAQABAD1AAAAigMAAAAA&#10;" fillcolor="#eaeaea" strokeweight="1pt"/>
                <v:rect id="Rectangle 194" o:spid="_x0000_s1028" style="position:absolute;left:5766;top:11772;width:78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vOsMA&#10;AADbAAAADwAAAGRycy9kb3ducmV2LnhtbERPy2oCMRTdF/yHcIVuRDNtYaqjUdpCaUEp+EBxd5lc&#10;M4OTmyFJdfr3ZiF0eTjv2aKzjbiQD7VjBU+jDARx6XTNRsFu+zkcgwgRWWPjmBT8UYDFvPcww0K7&#10;K6/psolGpBAOBSqoYmwLKUNZkcUwci1x4k7OW4wJeiO1x2sKt418zrJcWqw5NVTY0kdF5XnzaxW8&#10;n/frn1czXvo2n6y+BsdD3pmDUo/97m0KIlIX/8V397dW8JLGpi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AvOsMAAADbAAAADwAAAAAAAAAAAAAAAACYAgAAZHJzL2Rv&#10;d25yZXYueG1sUEsFBgAAAAAEAAQA9QAAAIgDAAAAAA==&#10;" strokeweight="1pt"/>
                <v:shape id="Freeform 195" o:spid="_x0000_s1029" style="position:absolute;left:6432;top:12339;width:151;height:150;visibility:visible;mso-wrap-style:square;v-text-anchor:top" coordsize="17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GM8EA&#10;AADbAAAADwAAAGRycy9kb3ducmV2LnhtbESPT2vCQBDF7wW/wzKCt2ZjBbGpq0hBEG+m1V6H7DQJ&#10;ZmdidtXop3eFQo+P9+fHmy9716gLdb4WNjBOUlDEhdiaSwPfX+vXGSgfkC02wmTgRh6Wi8HLHDMr&#10;V97RJQ+liiPsMzRQhdBmWvuiIoc+kZY4er/SOQxRdqW2HV7juGv0W5pOtcOaI6HClj4rKo752UVu&#10;e5Kb8L6Yne+yWctPvfWH3JjRsF99gArUh//wX3tjDUze4fkl/gC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RjPBAAAA2wAAAA8AAAAAAAAAAAAAAAAAmAIAAGRycy9kb3du&#10;cmV2LnhtbFBLBQYAAAAABAAEAPUAAACGAwAAAAA=&#10;" path="m,48l63,,173,24r5,148l144,172,130,134,87,172r-77,l,148,,48xe" strokeweight="1pt">
                  <v:path arrowok="t" o:connecttype="custom" o:connectlocs="0,42;53,0;147,21;151,150;122,150;110,117;74,150;8,150;0,129;0,42" o:connectangles="0,0,0,0,0,0,0,0,0,0"/>
                </v:shape>
                <v:shape id="Freeform 196" o:spid="_x0000_s1030" style="position:absolute;left:6278;top:11734;width:195;height:138;visibility:visible;mso-wrap-style:square;v-text-anchor:top" coordsize="2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A5LsA&#10;AADbAAAADwAAAGRycy9kb3ducmV2LnhtbERPSwrCMBDdC94hjOBGNFFEpRqlCoJbPwcYmrEtNpPS&#10;xFo9vVkILh/vv9l1thItNb50rGE6USCIM2dKzjXcrsfxCoQPyAYrx6ThTR52235vg4lxLz5Tewm5&#10;iCHsE9RQhFAnUvqsIIt+4mriyN1dYzFE2OTSNPiK4baSM6UW0mLJsaHAmg4FZY/L02qg9nNCpUbp&#10;g9TnXabKLq/7mdbDQZeuQQTqwl/8c5+MhnlcH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5VgOS7AAAA2wAAAA8AAAAAAAAAAAAAAAAAmAIAAGRycy9kb3ducmV2Lnht&#10;bFBLBQYAAAAABAAEAPUAAACAAwAAAAA=&#10;" path="m28,159r135,l230,39,57,39,48,,19,10,,63r28,96l163,159r-135,xe" strokeweight="1pt">
                  <v:path arrowok="t" o:connecttype="custom" o:connectlocs="24,138;138,138;195,34;48,34;41,0;16,9;0,55;24,138;138,138;24,138" o:connectangles="0,0,0,0,0,0,0,0,0,0"/>
                </v:shape>
                <v:shape id="Freeform 197" o:spid="_x0000_s1031" style="position:absolute;left:5843;top:11872;width:589;height:1205;visibility:visible;mso-wrap-style:square;v-text-anchor:top" coordsize="69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q88QA&#10;AADbAAAADwAAAGRycy9kb3ducmV2LnhtbESPQWvCQBSE74L/YXkFL6XZVUTa6CqiKNKLmJbS42v2&#10;mYRm34bsmqT/vlsoeBxm5htmtRlsLTpqfeVYwzRRIIhzZyouNLy/HZ6eQfiAbLB2TBp+yMNmPR6t&#10;MDWu5wt1WShEhLBPUUMZQpNK6fOSLPrENcTRu7rWYoiyLaRpsY9wW8uZUgtpseK4UGJDu5Ly7+xm&#10;NaiPl/OJ1fBF88y+uuNn/9jtt1pPHobtEkSgIdzD/+2T0TCf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avPEAAAA2wAAAA8AAAAAAAAAAAAAAAAAmAIAAGRycy9k&#10;b3ducmV2LnhtbFBLBQYAAAAABAAEAPUAAACJAwAAAAA=&#10;" path="m245,264r-10,5l211,278r-38,15l129,312,48,360,19,384,,403,,509,19,610r34,96l96,792r48,72l182,931r29,48l221,1008r-5,53l197,1119r-29,62l129,1229r-14,-5l110,1239r-9,24l101,1291r9,63l115,1373r14,14l149,1387r19,-4l221,1349r53,-53l331,1234r53,-63l427,1114r29,-44l461,1061r5,-5l432,830r58,-24l672,806,566,715,696,686r,-105l466,581r9,-221l672,394,677,,562,r-5,197l432,182,245,264xe" fillcolor="black" strokeweight="1pt">
                  <v:path arrowok="t" o:connecttype="custom" o:connectlocs="207,229;199,234;179,242;146,255;109,271;41,313;16,334;0,350;0,442;16,530;45,613;81,688;122,751;154,809;179,851;187,876;183,922;167,972;142,1026;109,1068;97,1063;93,1076;85,1097;85,1122;93,1176;97,1193;109,1205;126,1205;142,1202;187,1172;232,1126;280,1072;325,1017;361,968;386,930;390,922;394,917;366,721;415,700;569,700;479,621;589,596;589,505;394,505;402,313;569,342;573,0;476,0;471,171;366,158;207,229" o:connectangles="0,0,0,0,0,0,0,0,0,0,0,0,0,0,0,0,0,0,0,0,0,0,0,0,0,0,0,0,0,0,0,0,0,0,0,0,0,0,0,0,0,0,0,0,0,0,0,0,0,0,0"/>
                </v:shape>
                <v:shape id="Freeform 198" o:spid="_x0000_s1032" style="position:absolute;left:5936;top:12072;width:200;height:205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MdMIA&#10;AADbAAAADwAAAGRycy9kb3ducmV2LnhtbESPQYvCMBSE7wv+h/AEL4umll2RahQRFNfbqgePj+TZ&#10;ljYvpYla/70RBI/DzHzDzJedrcWNWl86VjAeJSCItTMl5wpOx81wCsIHZIO1Y1LwIA/LRe9rjplx&#10;d/6n2yHkIkLYZ6igCKHJpPS6IIt+5Bri6F1cazFE2ebStHiPcFvLNEkm0mLJcaHAhtYF6epwtQr+&#10;zrz/tbv1WMvtd5U2Vz2tjl6pQb9bzUAE6sIn/G7vjIKfFF5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ox0wgAAANsAAAAPAAAAAAAAAAAAAAAAAJgCAABkcnMvZG93&#10;bnJldi54bWxQSwUGAAAAAAQABAD1AAAAhwMAAAAA&#10;" path="m,44l,202r63,34l154,202r82,-48l236,,,44xe" strokeweight="1pt">
                  <v:path arrowok="t" o:connecttype="custom" o:connectlocs="0,38;0,175;53,205;131,175;200,134;200,0;0,38" o:connectangles="0,0,0,0,0,0,0"/>
                </v:shape>
                <v:shape id="Freeform 199" o:spid="_x0000_s1033" style="position:absolute;left:5843;top:11988;width:313;height:146;visibility:visible;mso-wrap-style:square;v-text-anchor:top" coordsize="37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gVsQA&#10;AADbAAAADwAAAGRycy9kb3ducmV2LnhtbESPT4vCMBTE74LfITzBi2i6fxCpRhFFdhE9VL14ezbP&#10;ttq8lCZq99sbYcHjMDO/YSazxpTiTrUrLCv4GEQgiFOrC84UHPar/giE88gaS8uk4I8czKbt1gRj&#10;bR+c0H3nMxEg7GJUkHtfxVK6NCeDbmAr4uCdbW3QB1lnUtf4CHBTys8oGkqDBYeFHCta5JRedzej&#10;4JTsl0eXrNLL3F62vXK9+VlGTqlup5mPQXhq/Dv83/7VCr6/4P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IFbEAAAA2wAAAA8AAAAAAAAAAAAAAAAAmAIAAGRycy9k&#10;b3ducmV2LnhtbFBLBQYAAAAABAAEAPUAAACJAwAAAAA=&#10;" path="m312,10l293,,274,,226,10,182,24,168,34r-5,l153,44,125,58,86,72r-48,l14,87,5,101,,120r5,15l19,149r19,15l62,168r29,l101,168r19,-4l187,159r67,-10l283,144r15,-4l336,120r24,-19l370,82,365,68,341,34,312,10xe" fillcolor="black" strokeweight="1pt">
                  <v:path arrowok="t" o:connecttype="custom" o:connectlocs="264,9;248,0;232,0;191,9;154,21;142,30;138,30;129,38;106,50;73,63;32,63;12,76;4,88;0,104;4,117;16,129;32,143;52,146;77,146;85,146;102,143;158,138;215,129;239,125;252,122;284,104;305,88;313,71;309,59;288,30;264,9" o:connectangles="0,0,0,0,0,0,0,0,0,0,0,0,0,0,0,0,0,0,0,0,0,0,0,0,0,0,0,0,0,0,0"/>
                </v:shape>
                <v:oval id="Oval 200" o:spid="_x0000_s1034" style="position:absolute;left:5969;top:12022;width:10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GeMQA&#10;AADbAAAADwAAAGRycy9kb3ducmV2LnhtbESPQWvCQBSE7wX/w/KE3upGkbRGVxFRyKWUWi/entln&#10;Esy+DbtrTPvru4LgcZiZb5jFqjeN6Mj52rKC8SgBQVxYXXOp4PCze/sA4QOyxsYyKfglD6vl4GWB&#10;mbY3/qZuH0oRIewzVFCF0GZS+qIig35kW+Lona0zGKJ0pdQObxFuGjlJklQarDkuVNjSpqLisr8a&#10;BfT+mW9Ts5ulX/1Wj4+52/x1J6Veh/16DiJQH57hRzv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7BnjEAAAA2wAAAA8AAAAAAAAAAAAAAAAAmAIAAGRycy9k&#10;b3ducmV2LnhtbFBLBQYAAAAABAAEAPUAAACJAwAAAAA=&#10;" strokeweight="1pt"/>
              </v:group>
            </w:pict>
          </mc:Fallback>
        </mc:AlternateContent>
      </w: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155575</wp:posOffset>
                </wp:positionV>
                <wp:extent cx="1005840" cy="425450"/>
                <wp:effectExtent l="0" t="0" r="0" b="0"/>
                <wp:wrapNone/>
                <wp:docPr id="3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425450"/>
                          <a:chOff x="1585" y="12182"/>
                          <a:chExt cx="3024" cy="1280"/>
                        </a:xfrm>
                      </wpg:grpSpPr>
                      <pic:pic xmlns:pic="http://schemas.openxmlformats.org/drawingml/2006/picture">
                        <pic:nvPicPr>
                          <pic:cNvPr id="3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12413"/>
                            <a:ext cx="30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Group 77"/>
                        <wpg:cNvGrpSpPr>
                          <a:grpSpLocks/>
                        </wpg:cNvGrpSpPr>
                        <wpg:grpSpPr bwMode="auto">
                          <a:xfrm>
                            <a:off x="3160" y="12182"/>
                            <a:ext cx="252" cy="223"/>
                            <a:chOff x="6480" y="6192"/>
                            <a:chExt cx="576" cy="576"/>
                          </a:xfrm>
                        </wpg:grpSpPr>
                        <wps:wsp>
                          <wps:cNvPr id="33" name="AutoShape 7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79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12858"/>
                            <a:ext cx="113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AD8" w:rsidRDefault="00A76AD8">
                              <w:pPr>
                                <w:pStyle w:val="berschrift1"/>
                                <w:jc w:val="center"/>
                                <w:rPr>
                                  <w:b/>
                                  <w:color w:val="FFFFFF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>POLIZEI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7" style="position:absolute;margin-left:.65pt;margin-top:12.25pt;width:79.2pt;height:33.5pt;z-index:251635712" coordorigin="1585,12182" coordsize="3024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" o:allowincell="f">
                <v:shape id="Picture 76" o:spid="_x0000_s1028" type="#_x0000_t75" style="position:absolute;left:1585;top:12413;width:3024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872zEAAAA2wAAAA8AAABkcnMvZG93bnJldi54bWxEj0FrwkAUhO+F/oflCb2UZqMFa2JWqdJC&#10;r2ppPD6yL9lg9m3Irpr++25B8DjMzDdMsR5tJy40+NaxgmmSgiCunG65UfB9+HxZgPABWWPnmBT8&#10;kof16vGhwFy7K+/osg+NiBD2OSowIfS5lL4yZNEnrieOXu0GiyHKoZF6wGuE207O0nQuLbYcFwz2&#10;tDVUnfZnq2D3M/s49tmiNFn6dq43Zf184Fqpp8n4vgQRaAz38K39pRW8TuH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872zEAAAA2wAAAA8AAAAAAAAAAAAAAAAA&#10;nwIAAGRycy9kb3ducmV2LnhtbFBLBQYAAAAABAAEAPcAAACQAwAAAAA=&#10;">
                  <v:imagedata r:id="rId11" o:title=""/>
                </v:shape>
                <v:group id="Group 77" o:spid="_x0000_s1029" style="position:absolute;left:3160;top:12182;width:252;height:223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78" o:spid="_x0000_s1030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MHcIA&#10;AADbAAAADwAAAGRycy9kb3ducmV2LnhtbESP0WoCMRRE3wX/IVzBN81aYZHVKCIWavtU2w+4Jnc3&#10;q5ubJUl1+/dNodDHYWbOMJvd4DpxpxBbzwoW8wIEsfam5UbB58fzbAUiJmSDnWdS8E0RdtvxaIOV&#10;8Q9+p/s5NSJDOFaowKbUV1JGbclhnPueOHu1Dw5TlqGRJuAjw10nn4qilA5bzgsWezpY0rfzl1NQ&#10;r3R9fKt7K1/9VQddXk62DEpNJ8N+DSLRkP7Df+0Xo2C5hN8v+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owdwgAAANsAAAAPAAAAAAAAAAAAAAAAAJgCAABkcnMvZG93&#10;bnJldi54bWxQSwUGAAAAAAQABAD1AAAAhwMAAAAA&#10;" fillcolor="silver"/>
                  <v:shape id="AutoShape 79" o:spid="_x0000_s1031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oy8sUA&#10;AADbAAAADwAAAGRycy9kb3ducmV2LnhtbESPQWvCQBSE7wX/w/IKvZS6qSsSUleRYkGP2l68vWZf&#10;s6HZtyG7JtFf7xYKHoeZ+YZZrkfXiJ66UHvW8DrNQBCX3tRcafj6/HjJQYSIbLDxTBouFGC9mjws&#10;sTB+4AP1x1iJBOFQoAYbY1tIGUpLDsPUt8TJ+/Gdw5hkV0nT4ZDgrpGzLFtIhzWnBYstvVsqf49n&#10;p+E736lcbe31oJ6z7dXG03k/22v99Dhu3kBEGuM9/N/eGQ1qDn9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jLyxQAAANs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Text Box 80" o:spid="_x0000_s1032" type="#_x0000_t202" style="position:absolute;left:2593;top:12858;width:11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A76AD8" w:rsidRDefault="00A76AD8">
                        <w:pPr>
                          <w:pStyle w:val="berschrift1"/>
                          <w:jc w:val="center"/>
                          <w:rPr>
                            <w:b/>
                            <w:color w:val="FFFFFF"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z w:val="10"/>
                          </w:rPr>
                          <w:t>POLIZEI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6AD8" w:rsidRPr="003B3388">
        <w:rPr>
          <w:lang w:val="fr-FR"/>
        </w:rPr>
        <w:t xml:space="preserve"> </w:t>
      </w:r>
    </w:p>
    <w:p w:rsidR="00A76AD8" w:rsidRPr="003B3388" w:rsidRDefault="00A76AD8">
      <w:pPr>
        <w:rPr>
          <w:lang w:val="fr-FR"/>
        </w:rPr>
      </w:pPr>
    </w:p>
    <w:p w:rsidR="00A76AD8" w:rsidRPr="003B3388" w:rsidRDefault="00C267A0">
      <w:pPr>
        <w:rPr>
          <w:lang w:val="fr-FR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9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339.05pt;margin-top:5.8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TEHgIAAD4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8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252.65pt;margin-top:5.8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7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66.25pt;margin-top:5.8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" o:allowincell="f"/>
            </w:pict>
          </mc:Fallback>
        </mc:AlternateContent>
      </w:r>
    </w:p>
    <w:p w:rsidR="00A76AD8" w:rsidRPr="003B3388" w:rsidRDefault="00C267A0">
      <w:pPr>
        <w:rPr>
          <w:lang w:val="fr-FR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0" t="0" r="0" b="0"/>
                <wp:wrapNone/>
                <wp:docPr id="2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13.75pt;margin-top:8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JP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" o:allowincell="f"/>
            </w:pict>
          </mc:Fallback>
        </mc:AlternateContent>
      </w:r>
    </w:p>
    <w:p w:rsidR="00A76AD8" w:rsidRPr="003B3388" w:rsidRDefault="00A76AD8">
      <w:pPr>
        <w:rPr>
          <w:rFonts w:ascii="Arial" w:hAnsi="Arial"/>
          <w:sz w:val="22"/>
          <w:lang w:val="fr-FR"/>
        </w:rPr>
      </w:pPr>
      <w:r w:rsidRPr="003B3388">
        <w:rPr>
          <w:rFonts w:ascii="Arial" w:hAnsi="Arial"/>
          <w:sz w:val="22"/>
          <w:lang w:val="fr-FR"/>
        </w:rPr>
        <w:t xml:space="preserve">  </w:t>
      </w:r>
      <w:r w:rsidRPr="003B3388">
        <w:rPr>
          <w:rFonts w:ascii="Arial" w:hAnsi="Arial"/>
          <w:b/>
          <w:sz w:val="22"/>
          <w:u w:val="single"/>
          <w:lang w:val="fr-FR"/>
        </w:rPr>
        <w:t xml:space="preserve">Police </w:t>
      </w:r>
      <w:r w:rsidRPr="003B3388">
        <w:rPr>
          <w:rFonts w:ascii="Arial" w:hAnsi="Arial"/>
          <w:sz w:val="22"/>
          <w:lang w:val="fr-FR"/>
        </w:rPr>
        <w:t xml:space="preserve">                       Cambriolage         attaque               bataille</w:t>
      </w:r>
    </w:p>
    <w:p w:rsidR="00A76AD8" w:rsidRPr="003B3388" w:rsidRDefault="00A76AD8">
      <w:pPr>
        <w:rPr>
          <w:rFonts w:ascii="Arial" w:hAnsi="Arial"/>
          <w:sz w:val="22"/>
          <w:lang w:val="fr-FR"/>
        </w:rPr>
      </w:pPr>
    </w:p>
    <w:p w:rsidR="00A76AD8" w:rsidRPr="003B3388" w:rsidRDefault="00C267A0">
      <w:pPr>
        <w:rPr>
          <w:rFonts w:ascii="Arial" w:hAnsi="Arial"/>
          <w:b/>
          <w:sz w:val="22"/>
          <w:lang w:val="fr-FR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6985</wp:posOffset>
                </wp:positionV>
                <wp:extent cx="6949440" cy="2248535"/>
                <wp:effectExtent l="0" t="0" r="0" b="0"/>
                <wp:wrapNone/>
                <wp:docPr id="2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248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-20.95pt;margin-top:.55pt;width:547.2pt;height:17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ZlHegIAAAAF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0" t="0" r="0" b="0"/>
                <wp:wrapNone/>
                <wp:docPr id="2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13.75pt;margin-top:7.9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E/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" o:allowincell="f"/>
            </w:pict>
          </mc:Fallback>
        </mc:AlternateContent>
      </w:r>
      <w:r w:rsidR="00A76AD8" w:rsidRPr="003B3388">
        <w:rPr>
          <w:rFonts w:ascii="Arial" w:hAnsi="Arial"/>
          <w:b/>
          <w:sz w:val="22"/>
          <w:lang w:val="fr-FR"/>
        </w:rPr>
        <w:t xml:space="preserve"> </w:t>
      </w:r>
    </w:p>
    <w:p w:rsidR="00A76AD8" w:rsidRPr="003B3388" w:rsidRDefault="00A76AD8">
      <w:pPr>
        <w:rPr>
          <w:rFonts w:ascii="Arial" w:hAnsi="Arial"/>
          <w:b/>
          <w:sz w:val="26"/>
          <w:u w:val="single"/>
          <w:lang w:val="fr-FR"/>
        </w:rPr>
      </w:pPr>
      <w:r>
        <w:rPr>
          <w:rFonts w:ascii="Arial" w:hAnsi="Arial"/>
          <w:b/>
          <w:noProof/>
          <w:sz w:val="22"/>
          <w:u w:val="single"/>
        </w:rPr>
        <w:pict>
          <v:shape id="_x0000_s1263" type="#_x0000_t75" style="position:absolute;margin-left:447.05pt;margin-top:16.85pt;width:43.2pt;height:45.35pt;z-index:251674624" o:allowincell="f">
            <v:imagedata r:id="rId12" o:title=""/>
            <w10:wrap type="topAndBottom"/>
          </v:shape>
          <o:OLEObject Type="Embed" ProgID="MS_ClipArt_Gallery" ShapeID="_x0000_s1263" DrawAspect="Content" ObjectID="_1669112292" r:id="rId13"/>
        </w:pict>
      </w:r>
      <w:r w:rsidR="00C267A0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213995</wp:posOffset>
                </wp:positionV>
                <wp:extent cx="548640" cy="571500"/>
                <wp:effectExtent l="0" t="0" r="0" b="0"/>
                <wp:wrapNone/>
                <wp:docPr id="23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26" style="position:absolute;margin-left:447.05pt;margin-top:16.85pt;width:43.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aYeAIAAP4EAAAOAAAAZHJzL2Uyb0RvYy54bWysVNtu2zAMfR+wfxD0nvpS52bUKYo4GQZ0&#10;W7FuH6BIcixMljRJidMN+/dRcpKm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" o:allowincell="f" filled="f" strokeweight="1pt"/>
            </w:pict>
          </mc:Fallback>
        </mc:AlternateContent>
      </w:r>
      <w:r w:rsidR="00C267A0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26" style="position:absolute;margin-left:144.65pt;margin-top:16.85pt;width:43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  <w:u w:val="single"/>
        </w:rPr>
        <w:pict>
          <v:shape id="_x0000_s1262" type="#_x0000_t75" style="position:absolute;margin-left:148.65pt;margin-top:16.85pt;width:39.2pt;height:42.1pt;z-index:251673600;mso-position-horizontal-relative:text;mso-position-vertical-relative:text" o:allowincell="f">
            <v:imagedata r:id="rId14" o:title=""/>
            <w10:wrap type="topAndBottom"/>
          </v:shape>
          <o:OLEObject Type="Embed" ProgID="MS_ClipArt_Gallery" ShapeID="_x0000_s1262" DrawAspect="Content" ObjectID="_1669112293" r:id="rId15"/>
        </w:pict>
      </w:r>
      <w:r>
        <w:rPr>
          <w:rFonts w:ascii="Arial" w:hAnsi="Arial"/>
          <w:b/>
          <w:noProof/>
          <w:sz w:val="22"/>
          <w:u w:val="single"/>
        </w:rPr>
        <w:pict>
          <v:shape id="_x0000_s1261" type="#_x0000_t75" style="position:absolute;margin-left:295.85pt;margin-top:16.85pt;width:43.2pt;height:43.2pt;z-index:251672576;mso-position-horizontal-relative:text;mso-position-vertical-relative:text" o:allowincell="f">
            <v:imagedata r:id="rId16" o:title=""/>
            <w10:wrap type="topAndBottom"/>
          </v:shape>
          <o:OLEObject Type="Embed" ProgID="MS_ClipArt_Gallery" ShapeID="_x0000_s1261" DrawAspect="Content" ObjectID="_1669112294" r:id="rId17"/>
        </w:pict>
      </w:r>
      <w:r w:rsidR="00C267A0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margin-left:295.85pt;margin-top:16.85pt;width: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" o:allowincell="f" filled="f" strokeweight="1pt"/>
            </w:pict>
          </mc:Fallback>
        </mc:AlternateContent>
      </w:r>
      <w:r w:rsidR="00C267A0">
        <w:rPr>
          <w:rFonts w:ascii="Arial" w:hAnsi="Arial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213995</wp:posOffset>
                </wp:positionV>
                <wp:extent cx="522605" cy="548640"/>
                <wp:effectExtent l="0" t="0" r="0" b="0"/>
                <wp:wrapNone/>
                <wp:docPr id="11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8640"/>
                          <a:chOff x="9095" y="9531"/>
                          <a:chExt cx="1472" cy="1482"/>
                        </a:xfrm>
                      </wpg:grpSpPr>
                      <wps:wsp>
                        <wps:cNvPr id="1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6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7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8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9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0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1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2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3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.65pt;margin-top:16.85pt;width:41.15pt;height:43.2pt;z-index:251668480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" o:allowincell="f">
                <v:rect id="Rectangle 225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CdHMAA&#10;AADbAAAADwAAAGRycy9kb3ducmV2LnhtbERPTYvCMBC9L/gfwgheFk0tuJRqFBFWRFDYKngdmrEt&#10;NpNuE7X+eyMI3ubxPme26EwtbtS6yrKC8SgCQZxbXXGh4Hj4HSYgnEfWWFsmBQ9ysJj3vmaYanvn&#10;P7plvhAhhF2KCkrvm1RKl5dk0I1sQxy4s20N+gDbQuoW7yHc1DKOoh9psOLQUGJDq5LyS3Y1CqJ9&#10;cjpnuxgvifle/+cTty1cotSg3y2nIDx1/iN+uzc6zI/h9Us4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CdHMAAAADbAAAADwAAAAAAAAAAAAAAAACYAgAAZHJzL2Rvd25y&#10;ZXYueG1sUEsFBgAAAAAEAAQA9QAAAIUDAAAAAA==&#10;" fillcolor="#eaeaea" strokeweight="1pt"/>
                <v:shape id="Freeform 226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hMMAA&#10;AADbAAAADwAAAGRycy9kb3ducmV2LnhtbERP32vCMBB+H/g/hBP2NlM32KQaRQSZAx9mK/h6NGdT&#10;bS4lyWr9781gsLf7+H7eYjXYVvTkQ+NYwXSSgSCunG64VnAsty8zECEia2wdk4I7BVgtR08LzLW7&#10;8YH6ItYihXDIUYGJsculDJUhi2HiOuLEnZ23GBP0tdQebynctvI1y96lxYZTg8GONoaqa/FjFXBx&#10;kvv9AT++dwbL6C99+fXZK/U8HtZzEJGG+C/+c+90mv8Gv7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ShMMAAAADbAAAADwAAAAAAAAAAAAAAAACYAgAAZHJzL2Rvd25y&#10;ZXYueG1sUEsFBgAAAAAEAAQA9QAAAIUDAAAAAA=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227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79MUA&#10;AADbAAAADwAAAGRycy9kb3ducmV2LnhtbESPQWvCQBCF74L/YRmhFzEbS2wluoq0BKSXNKneh+w0&#10;Cc3OhuzWpP++Wyh4m+G9982b/XEynbjR4FrLCtZRDIK4srrlWsHlI1ttQTiPrLGzTAp+yMHxMJ/t&#10;MdV25IJupa9FgLBLUUHjfZ9K6aqGDLrI9sRB+7SDQR/WoZZ6wDHATScf4/hJGmw5XGiwp5eGqq/y&#10;2wRKnhfPW3/dvL9Rli1fs2Qsu7NSD4vptAPhafJ383/6rEP9BP5+CQP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Pv0xQAAANs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228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rNcEA&#10;AADbAAAADwAAAGRycy9kb3ducmV2LnhtbERPTWvCQBC9C/0PyxR6002FhjZmlVIINt600uY4ZMds&#10;aHY2ZNeY/ntXEHqbx/ucfDPZTow0+NaxgudFAoK4drrlRsHxq5i/gvABWWPnmBT8kYfN+mGWY6bd&#10;hfc0HkIjYgj7DBWYEPpMSl8bsugXrieO3MkNFkOEQyP1gJcYbju5TJJUWmw5Nhjs6cNQ/Xs4WwXF&#10;9lwea0/74ufNjFXZ7MJ3lSr19Di9r0AEmsK/+O7+1HH+C9x+i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IKzXBAAAA2wAAAA8AAAAAAAAAAAAAAAAAmAIAAGRycy9kb3du&#10;cmV2LnhtbFBLBQYAAAAABAAEAPUAAACGAwAAAAA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229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wKsEA&#10;AADbAAAADwAAAGRycy9kb3ducmV2LnhtbERPS2rDMBDdF3oHMYVsSiI3YFOcKCEkFLwoLU56gMGa&#10;WCbWyFjyJ7ePCoXu5vG+s93PthUj9b5xrOBtlYAgrpxuuFbwc/lYvoPwAVlj65gU3MnDfvf8tMVc&#10;u4lLGs+hFjGEfY4KTAhdLqWvDFn0K9cRR+7qeoshwr6WuscphttWrpMkkxYbjg0GOzoaqm7nwSqY&#10;zXTQ43dzStOy+MJCfr5eBq/U4mU+bEAEmsO/+M9d6Dg/g99f4g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cCrBAAAA2wAAAA8AAAAAAAAAAAAAAAAAmAIAAGRycy9kb3du&#10;cmV2LnhtbFBLBQYAAAAABAAEAPUAAACGAwAAAAA=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230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256sEA&#10;AADbAAAADwAAAGRycy9kb3ducmV2LnhtbERPS4vCMBC+C/6HMMLeNF1ZX9UoIsp68WB3EY9DM9sG&#10;m0lponb/vREEb/PxPWexam0lbtR441jB5yABQZw7bbhQ8Puz609B+ICssXJMCv7Jw2rZ7Sww1e7O&#10;R7ploRAxhH2KCsoQ6lRKn5dk0Q9cTRy5P9dYDBE2hdQN3mO4reQwScbSouHYUGJNm5LyS3a1Cr7q&#10;y2Y7NNVhdnbrU/bt/W5kpkp99Nr1HESgNrzFL/dex/kTeP4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uerBAAAA2wAAAA8AAAAAAAAAAAAAAAAAmAIAAGRycy9kb3du&#10;cmV2LnhtbFBLBQYAAAAABAAEAPUAAACGAwAAAAA=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231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cVTsYA&#10;AADbAAAADwAAAGRycy9kb3ducmV2LnhtbESPQUsDQQyF70L/wxDBS7GzFhVZOy0ilnpQ0bZIews7&#10;cWfpTmbZie36781B8JbwXt77MlsMsTVH6nOT2MHVpABDXCXfcO1gu1le3oHJguyxTUwOfijDYj46&#10;m2Hp04k/6LiW2mgI5xIdBJGutDZXgSLmSeqIVftKfUTRta+t7/Gk4bG106K4tREb1oaAHT0Gqg7r&#10;7+hgtb3ZP13LeCMvEnafq/e3191+7NzF+fBwD0ZokH/z3/WzV3yF1V90ADv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cVTsYAAADbAAAADwAAAAAAAAAAAAAAAACYAgAAZHJz&#10;L2Rvd25yZXYueG1sUEsFBgAAAAAEAAQA9QAAAIsDAAAAAA=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232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Cc8IA&#10;AADbAAAADwAAAGRycy9kb3ducmV2LnhtbERPTWvCQBC9F/wPywi91Y0tSJu6ilZKq55MWryO2TGJ&#10;ZmfD7lbjv+8Kgrd5vM8ZTzvTiBM5X1tWMBwkIIgLq2suFfzkn0+vIHxA1thYJgUX8jCd9B7GmGp7&#10;5g2dslCKGMI+RQVVCG0qpS8qMugHtiWO3N46gyFCV0rt8BzDTSOfk2QkDdYcGyps6aOi4pj9GQUL&#10;Xh1eVr/bfDlfaHSzr/Vmn++Ueux3s3cQgbpwF9/c3zrOf4PrL/EAO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QJzwgAAANsAAAAPAAAAAAAAAAAAAAAAAJgCAABkcnMvZG93&#10;bnJldi54bWxQSwUGAAAAAAQABAD1AAAAhwMAAAAA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233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5878A&#10;AADbAAAADwAAAGRycy9kb3ducmV2LnhtbERPy4rCMBTdD/gP4QpuBk0VR7QaRQRF3Aw+wO21ubbF&#10;5qY0UePfm4Xg8nDes0UwlXhQ40rLCvq9BARxZnXJuYLTcd0dg3AeWWNlmRS8yMFi3vqZYartk/f0&#10;OPhcxBB2KSoovK9TKV1WkEHXszVx5K62MegjbHKpG3zGcFPJQZKMpMGSY0OBNa0Kym6Hu1GwH27y&#10;kOzC/e/8z+Xl97ye4LBSqtMOyykIT8F/xR/3VisYxPXxS/wB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BDnzvwAAANsAAAAPAAAAAAAAAAAAAAAAAJgCAABkcnMvZG93bnJl&#10;di54bWxQSwUGAAAAAAQABAD1AAAAhAMAAAAA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  <w:r w:rsidRPr="003B3388">
        <w:rPr>
          <w:rFonts w:ascii="Arial" w:hAnsi="Arial"/>
          <w:b/>
          <w:sz w:val="22"/>
          <w:lang w:val="fr-FR"/>
        </w:rPr>
        <w:t xml:space="preserve"> </w:t>
      </w:r>
      <w:r w:rsidRPr="003B3388">
        <w:rPr>
          <w:rFonts w:ascii="Arial" w:hAnsi="Arial"/>
          <w:b/>
          <w:sz w:val="26"/>
          <w:u w:val="single"/>
          <w:lang w:val="fr-FR"/>
        </w:rPr>
        <w:t>Je vous prie de me renseigner sur les services de weekend pour:</w:t>
      </w:r>
    </w:p>
    <w:p w:rsidR="00A76AD8" w:rsidRPr="003B3388" w:rsidRDefault="00C267A0">
      <w:pPr>
        <w:rPr>
          <w:rFonts w:ascii="Arial" w:hAnsi="Arial"/>
          <w:sz w:val="22"/>
          <w:lang w:val="fr-FR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899160</wp:posOffset>
                </wp:positionV>
                <wp:extent cx="5669280" cy="100584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AD8" w:rsidRPr="003B3388" w:rsidRDefault="00A76AD8">
                            <w:pPr>
                              <w:rPr>
                                <w:rFonts w:ascii="Arial" w:hAnsi="Arial"/>
                                <w:sz w:val="22"/>
                                <w:lang w:val="fr-FR"/>
                              </w:rPr>
                            </w:pPr>
                            <w:r w:rsidRPr="003B3388">
                              <w:rPr>
                                <w:rFonts w:ascii="Arial" w:hAnsi="Arial"/>
                                <w:sz w:val="22"/>
                                <w:lang w:val="fr-FR"/>
                              </w:rPr>
                              <w:t>Pharmacie de service de la ville:____________________________________________</w:t>
                            </w:r>
                          </w:p>
                          <w:p w:rsidR="00A76AD8" w:rsidRPr="003B3388" w:rsidRDefault="00A76AD8">
                            <w:pPr>
                              <w:rPr>
                                <w:rFonts w:ascii="Arial" w:hAnsi="Arial"/>
                                <w:sz w:val="22"/>
                                <w:lang w:val="fr-FR"/>
                              </w:rPr>
                            </w:pPr>
                          </w:p>
                          <w:p w:rsidR="00A76AD8" w:rsidRDefault="00A76AD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Adresse: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______________________________________________________________</w:t>
                            </w:r>
                          </w:p>
                          <w:p w:rsidR="00A76AD8" w:rsidRDefault="00A76AD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A76AD8" w:rsidRDefault="00A76AD8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Numéro de fax:______ ___________________Téléphone: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72.65pt;margin-top:70.8pt;width:446.4pt;height:79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6ghg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" o:allowincell="f" stroked="f">
                <v:textbox>
                  <w:txbxContent>
                    <w:p w:rsidR="00A76AD8" w:rsidRPr="003B3388" w:rsidRDefault="00A76AD8">
                      <w:pPr>
                        <w:rPr>
                          <w:rFonts w:ascii="Arial" w:hAnsi="Arial"/>
                          <w:sz w:val="22"/>
                          <w:lang w:val="fr-FR"/>
                        </w:rPr>
                      </w:pPr>
                      <w:r w:rsidRPr="003B3388">
                        <w:rPr>
                          <w:rFonts w:ascii="Arial" w:hAnsi="Arial"/>
                          <w:sz w:val="22"/>
                          <w:lang w:val="fr-FR"/>
                        </w:rPr>
                        <w:t>Pharmacie de service de la ville:____________________________________________</w:t>
                      </w:r>
                    </w:p>
                    <w:p w:rsidR="00A76AD8" w:rsidRPr="003B3388" w:rsidRDefault="00A76AD8">
                      <w:pPr>
                        <w:rPr>
                          <w:rFonts w:ascii="Arial" w:hAnsi="Arial"/>
                          <w:sz w:val="22"/>
                          <w:lang w:val="fr-FR"/>
                        </w:rPr>
                      </w:pPr>
                    </w:p>
                    <w:p w:rsidR="00A76AD8" w:rsidRDefault="00A76AD8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  <w:t>Adresse:</w:t>
                      </w:r>
                      <w:r>
                        <w:rPr>
                          <w:rFonts w:ascii="Arial" w:hAnsi="Arial"/>
                          <w:sz w:val="22"/>
                        </w:rPr>
                        <w:t>______________________________________________________________</w:t>
                      </w:r>
                    </w:p>
                    <w:p w:rsidR="00A76AD8" w:rsidRDefault="00A76AD8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A76AD8" w:rsidRDefault="00A76AD8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Numéro de fax:______ ___________________Téléphone: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9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26" style="position:absolute;margin-left:43.85pt;margin-top:30.7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dc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8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497.45pt;margin-top:30.7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VHQIAAD0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346.25pt;margin-top:30.7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195.05pt;margin-top:30.7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" o:allowincell="f"/>
            </w:pict>
          </mc:Fallback>
        </mc:AlternateContent>
      </w:r>
      <w:r w:rsidR="00A76AD8" w:rsidRPr="003B3388">
        <w:rPr>
          <w:rFonts w:ascii="Arial" w:hAnsi="Arial"/>
          <w:sz w:val="22"/>
          <w:lang w:val="fr-FR"/>
        </w:rPr>
        <w:t xml:space="preserve">Docteur                                  Dentiste                              Spécialiste pour la gorge            Spécialiste </w:t>
      </w:r>
    </w:p>
    <w:p w:rsidR="00A76AD8" w:rsidRPr="003B3388" w:rsidRDefault="00A76AD8">
      <w:pPr>
        <w:rPr>
          <w:rFonts w:ascii="Arial" w:hAnsi="Arial"/>
          <w:b/>
          <w:sz w:val="22"/>
          <w:u w:val="single"/>
          <w:lang w:val="fr-FR"/>
        </w:rPr>
      </w:pPr>
      <w:r w:rsidRPr="003B3388">
        <w:rPr>
          <w:rFonts w:ascii="Arial" w:hAnsi="Arial"/>
          <w:sz w:val="22"/>
          <w:lang w:val="fr-FR"/>
        </w:rPr>
        <w:t xml:space="preserve">                                                                                          Le nez et les oreilles                   pour les yeux                              </w:t>
      </w:r>
    </w:p>
    <w:p w:rsidR="00A76AD8" w:rsidRPr="003B3388" w:rsidRDefault="00C267A0">
      <w:pPr>
        <w:rPr>
          <w:rFonts w:ascii="Arial" w:hAnsi="Arial"/>
          <w:sz w:val="22"/>
          <w:lang w:val="fr-FR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254000</wp:posOffset>
            </wp:positionV>
            <wp:extent cx="499110" cy="548640"/>
            <wp:effectExtent l="0" t="0" r="0" b="3810"/>
            <wp:wrapTopAndBottom/>
            <wp:docPr id="234" name="Bild 234" descr="Apoth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pothek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528320</wp:posOffset>
                </wp:positionV>
                <wp:extent cx="182880" cy="182880"/>
                <wp:effectExtent l="0" t="0" r="0" b="0"/>
                <wp:wrapNone/>
                <wp:docPr id="5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51.05pt;margin-top:41.6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t1HgIAAD0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229870</wp:posOffset>
                </wp:positionV>
                <wp:extent cx="548640" cy="548640"/>
                <wp:effectExtent l="0" t="0" r="0" b="0"/>
                <wp:wrapNone/>
                <wp:docPr id="4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.65pt;margin-top:18.1pt;width:43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" o:allowincell="f" filled="f" strokeweight="1pt"/>
            </w:pict>
          </mc:Fallback>
        </mc:AlternateContent>
      </w:r>
    </w:p>
    <w:p w:rsidR="00A76AD8" w:rsidRPr="003B3388" w:rsidRDefault="00A76AD8">
      <w:pPr>
        <w:rPr>
          <w:rFonts w:ascii="Arial" w:hAnsi="Arial"/>
          <w:sz w:val="22"/>
          <w:lang w:val="fr-FR"/>
        </w:rPr>
      </w:pPr>
    </w:p>
    <w:p w:rsidR="00A76AD8" w:rsidRPr="003B3388" w:rsidRDefault="00A76AD8">
      <w:pPr>
        <w:pStyle w:val="berschrift4"/>
        <w:rPr>
          <w:b w:val="0"/>
          <w:lang w:val="fr-FR"/>
        </w:rPr>
      </w:pPr>
    </w:p>
    <w:p w:rsidR="00A76AD8" w:rsidRPr="003B3388" w:rsidRDefault="00A76AD8">
      <w:pPr>
        <w:pStyle w:val="berschrift4"/>
        <w:rPr>
          <w:i/>
          <w:lang w:val="fr-FR"/>
        </w:rPr>
      </w:pPr>
      <w:r w:rsidRPr="003B3388">
        <w:rPr>
          <w:lang w:val="fr-FR"/>
        </w:rPr>
        <w:t>Merci beaucoup</w:t>
      </w:r>
      <w:r w:rsidRPr="003B3388">
        <w:rPr>
          <w:i/>
          <w:lang w:val="fr-FR"/>
        </w:rPr>
        <w:t>!                                                                 Signature: ___________________________</w:t>
      </w:r>
    </w:p>
    <w:p w:rsidR="00A76AD8" w:rsidRPr="003B3388" w:rsidRDefault="00C267A0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72390</wp:posOffset>
                </wp:positionV>
                <wp:extent cx="6949440" cy="0"/>
                <wp:effectExtent l="0" t="0" r="0" b="0"/>
                <wp:wrapNone/>
                <wp:docPr id="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5.7pt" to="526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7jFAIAACs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" o:allowincell="f" strokeweight="1pt"/>
            </w:pict>
          </mc:Fallback>
        </mc:AlternateContent>
      </w:r>
    </w:p>
    <w:p w:rsidR="00A76AD8" w:rsidRPr="003B3388" w:rsidRDefault="00A76AD8">
      <w:pPr>
        <w:rPr>
          <w:rFonts w:ascii="Arial" w:hAnsi="Arial"/>
          <w:b/>
          <w:lang w:val="fr-FR"/>
        </w:rPr>
      </w:pPr>
      <w:r w:rsidRPr="003B3388">
        <w:rPr>
          <w:rFonts w:ascii="Arial" w:hAnsi="Arial"/>
          <w:b/>
          <w:lang w:val="fr-FR"/>
        </w:rPr>
        <w:t>Faxer-moi une réponse, svp !          Faxer-moi une réponse, svp !                        (svp = s`</w:t>
      </w:r>
      <w:r w:rsidRPr="003B3388">
        <w:rPr>
          <w:rFonts w:ascii="Arial" w:hAnsi="Arial"/>
          <w:lang w:val="fr-FR"/>
        </w:rPr>
        <w:t>il</w:t>
      </w:r>
      <w:r w:rsidRPr="003B3388">
        <w:rPr>
          <w:rFonts w:ascii="Arial" w:hAnsi="Arial"/>
          <w:b/>
          <w:lang w:val="fr-FR"/>
        </w:rPr>
        <w:t xml:space="preserve"> v</w:t>
      </w:r>
      <w:r w:rsidRPr="003B3388">
        <w:rPr>
          <w:rFonts w:ascii="Arial" w:hAnsi="Arial"/>
          <w:lang w:val="fr-FR"/>
        </w:rPr>
        <w:t>ous</w:t>
      </w:r>
      <w:r w:rsidRPr="003B3388">
        <w:rPr>
          <w:rFonts w:ascii="Arial" w:hAnsi="Arial"/>
          <w:b/>
          <w:lang w:val="fr-FR"/>
        </w:rPr>
        <w:t xml:space="preserve"> p</w:t>
      </w:r>
      <w:r w:rsidRPr="003B3388">
        <w:rPr>
          <w:rFonts w:ascii="Arial" w:hAnsi="Arial"/>
          <w:lang w:val="fr-FR"/>
        </w:rPr>
        <w:t>lait</w:t>
      </w:r>
      <w:r w:rsidRPr="003B3388">
        <w:rPr>
          <w:rFonts w:ascii="Arial" w:hAnsi="Arial"/>
          <w:b/>
          <w:lang w:val="fr-FR"/>
        </w:rPr>
        <w:t xml:space="preserve">) </w:t>
      </w:r>
    </w:p>
    <w:p w:rsidR="00A76AD8" w:rsidRPr="003B3388" w:rsidRDefault="00A76AD8">
      <w:pPr>
        <w:rPr>
          <w:lang w:val="fr-FR"/>
        </w:rPr>
      </w:pPr>
    </w:p>
    <w:p w:rsidR="00A76AD8" w:rsidRPr="003B3388" w:rsidRDefault="00C267A0">
      <w:pPr>
        <w:pStyle w:val="berschrift5"/>
        <w:rPr>
          <w:lang w:val="fr-FR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47625</wp:posOffset>
                </wp:positionV>
                <wp:extent cx="6949440" cy="731520"/>
                <wp:effectExtent l="0" t="0" r="0" b="0"/>
                <wp:wrapNone/>
                <wp:docPr id="2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-20.95pt;margin-top:3.75pt;width:547.2pt;height:5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" o:allowincell="f" filled="f" strokeweight="1pt"/>
            </w:pict>
          </mc:Fallback>
        </mc:AlternateContent>
      </w:r>
    </w:p>
    <w:p w:rsidR="00A76AD8" w:rsidRPr="003B3388" w:rsidRDefault="00A76AD8">
      <w:pPr>
        <w:pStyle w:val="berschrift5"/>
        <w:rPr>
          <w:lang w:val="fr-FR"/>
        </w:rPr>
      </w:pPr>
      <w:r w:rsidRPr="003B3388">
        <w:rPr>
          <w:lang w:val="fr-FR"/>
        </w:rPr>
        <w:t>Le fax ol‘ urgence est arrivé et              _________________________________________________</w:t>
      </w:r>
    </w:p>
    <w:p w:rsidR="00A76AD8" w:rsidRPr="003B3388" w:rsidRDefault="00A76AD8">
      <w:pPr>
        <w:rPr>
          <w:rFonts w:ascii="Arial" w:hAnsi="Arial"/>
          <w:b/>
          <w:i/>
          <w:lang w:val="fr-FR"/>
        </w:rPr>
      </w:pPr>
    </w:p>
    <w:p w:rsidR="00A76AD8" w:rsidRDefault="00C267A0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338455</wp:posOffset>
                </wp:positionV>
                <wp:extent cx="6400800" cy="182880"/>
                <wp:effectExtent l="0" t="0" r="0" b="0"/>
                <wp:wrapNone/>
                <wp:docPr id="1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AD8" w:rsidRDefault="00A76AD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Vorlage erstellt von: BF Frankfurt am Main und Deutscher Schwerhörigenbund e. V./Referat Barrierefreies Bauen und Planen/Französisch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34" type="#_x0000_t202" style="position:absolute;margin-left:7.85pt;margin-top:26.65pt;width:7in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UiQIAABg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" o:allowincell="f" stroked="f">
                <v:textbox>
                  <w:txbxContent>
                    <w:p w:rsidR="00A76AD8" w:rsidRDefault="00A76AD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Vorlage erstellt von: BF Frankfurt am Main und Deutscher Schwerhörigenbund e. V./Referat Barrierefreies Bauen und Planen/Französisch</w:t>
                      </w:r>
                    </w:p>
                  </w:txbxContent>
                </v:textbox>
              </v:shape>
            </w:pict>
          </mc:Fallback>
        </mc:AlternateContent>
      </w:r>
      <w:r w:rsidR="00A76AD8" w:rsidRPr="003B3388">
        <w:rPr>
          <w:rFonts w:ascii="Arial" w:hAnsi="Arial"/>
          <w:b/>
          <w:i/>
          <w:sz w:val="22"/>
          <w:lang w:val="fr-FR"/>
        </w:rPr>
        <w:t xml:space="preserve">Est parti à votre aide.                            </w:t>
      </w:r>
      <w:r w:rsidR="00A76AD8">
        <w:rPr>
          <w:rFonts w:ascii="Arial" w:hAnsi="Arial"/>
          <w:sz w:val="18"/>
        </w:rPr>
        <w:t>Signature du receveur :_________________________________________</w:t>
      </w:r>
    </w:p>
    <w:sectPr w:rsidR="00A76AD8">
      <w:pgSz w:w="11907" w:h="16840" w:code="9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88"/>
    <w:rsid w:val="003B3388"/>
    <w:rsid w:val="00A76AD8"/>
    <w:rsid w:val="00C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ecker\F&#246;rderverein\Brandschutz%20Notruffax\Notfall-Telefax-Vorlage_Bundesweit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Notfall-Telefax-Vorlage_Bundesweit2.dot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Notfall-Telefax 112</vt:lpstr>
    </vt:vector>
  </TitlesOfParts>
  <Company>privat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Notfall-Telefax 112</dc:title>
  <dc:creator>ScheckerF</dc:creator>
  <cp:lastModifiedBy>Monty Muth</cp:lastModifiedBy>
  <cp:revision>2</cp:revision>
  <cp:lastPrinted>2001-09-06T12:38:00Z</cp:lastPrinted>
  <dcterms:created xsi:type="dcterms:W3CDTF">2020-12-10T12:32:00Z</dcterms:created>
  <dcterms:modified xsi:type="dcterms:W3CDTF">2020-12-10T12:32:00Z</dcterms:modified>
</cp:coreProperties>
</file>